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086E9" w14:textId="0EE103D4" w:rsidR="00756436" w:rsidRPr="00772954" w:rsidRDefault="00F56558" w:rsidP="00772954">
      <w:pPr>
        <w:rPr>
          <w:rFonts w:asciiTheme="minorHAnsi" w:hAnsiTheme="minorHAnsi"/>
          <w:b/>
          <w:sz w:val="24"/>
          <w:szCs w:val="24"/>
        </w:rPr>
      </w:pPr>
      <w:r w:rsidRPr="00F56558">
        <w:rPr>
          <w:rFonts w:asciiTheme="minorHAnsi" w:hAnsiTheme="minorHAnsi"/>
          <w:b/>
          <w:sz w:val="24"/>
          <w:szCs w:val="24"/>
        </w:rPr>
        <w:t>P</w:t>
      </w:r>
      <w:r w:rsidR="00756436" w:rsidRPr="00772954">
        <w:rPr>
          <w:rFonts w:asciiTheme="minorHAnsi" w:hAnsiTheme="minorHAnsi"/>
          <w:b/>
          <w:sz w:val="24"/>
          <w:szCs w:val="24"/>
        </w:rPr>
        <w:t xml:space="preserve">ermanent skift af </w:t>
      </w:r>
      <w:r w:rsidRPr="00772954">
        <w:rPr>
          <w:rFonts w:asciiTheme="minorHAnsi" w:hAnsiTheme="minorHAnsi"/>
          <w:b/>
          <w:sz w:val="24"/>
          <w:szCs w:val="24"/>
        </w:rPr>
        <w:t>Jernbanesikkerhedsansvarlig</w:t>
      </w:r>
      <w:r w:rsidR="00C8570B">
        <w:rPr>
          <w:rFonts w:asciiTheme="minorHAnsi" w:hAnsiTheme="minorHAnsi"/>
          <w:b/>
          <w:sz w:val="24"/>
          <w:szCs w:val="24"/>
        </w:rPr>
        <w:t xml:space="preserve"> og/eller dennes stedfortræder</w:t>
      </w:r>
    </w:p>
    <w:p w14:paraId="27B48B36" w14:textId="77777777" w:rsidR="00772954" w:rsidRPr="00772954" w:rsidRDefault="00772954" w:rsidP="00772954">
      <w:pPr>
        <w:rPr>
          <w:rFonts w:asciiTheme="minorHAnsi" w:hAnsiTheme="minorHAnsi"/>
          <w:b/>
          <w:szCs w:val="22"/>
        </w:rPr>
      </w:pPr>
    </w:p>
    <w:p w14:paraId="544D661D" w14:textId="227631B2" w:rsidR="007D0C17" w:rsidRDefault="00C020E3" w:rsidP="00A0232F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Nedenstående </w:t>
      </w:r>
      <w:r w:rsidR="00C415EE">
        <w:rPr>
          <w:rFonts w:asciiTheme="minorHAnsi" w:hAnsiTheme="minorHAnsi"/>
          <w:szCs w:val="22"/>
        </w:rPr>
        <w:t>leverandør-/</w:t>
      </w:r>
      <w:r w:rsidR="00281C35" w:rsidRPr="00772954">
        <w:rPr>
          <w:rFonts w:asciiTheme="minorHAnsi" w:hAnsiTheme="minorHAnsi"/>
          <w:szCs w:val="22"/>
        </w:rPr>
        <w:t xml:space="preserve">entreprenørvirksomhed underretter hermed Banedanmark om et permanent skifte af </w:t>
      </w:r>
      <w:r w:rsidR="00893A20" w:rsidRPr="00772954">
        <w:rPr>
          <w:rFonts w:asciiTheme="minorHAnsi" w:hAnsiTheme="minorHAnsi"/>
          <w:szCs w:val="22"/>
        </w:rPr>
        <w:t>Jernbanesikkerhedsansvarlig</w:t>
      </w:r>
      <w:r w:rsidR="00C8570B">
        <w:rPr>
          <w:rFonts w:asciiTheme="minorHAnsi" w:hAnsiTheme="minorHAnsi"/>
          <w:szCs w:val="22"/>
        </w:rPr>
        <w:t xml:space="preserve"> og/eller dennes stedfortræder</w:t>
      </w:r>
      <w:r w:rsidR="00281C35" w:rsidRPr="00772954">
        <w:rPr>
          <w:rFonts w:asciiTheme="minorHAnsi" w:hAnsiTheme="minorHAnsi"/>
          <w:szCs w:val="22"/>
        </w:rPr>
        <w:t>.</w:t>
      </w:r>
    </w:p>
    <w:p w14:paraId="5FB0EC77" w14:textId="77777777" w:rsidR="00093EB9" w:rsidRDefault="00093EB9" w:rsidP="00A0232F">
      <w:pPr>
        <w:rPr>
          <w:rFonts w:asciiTheme="minorHAnsi" w:hAnsiTheme="minorHAnsi"/>
          <w:szCs w:val="22"/>
        </w:rPr>
      </w:pPr>
    </w:p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4663"/>
        <w:gridCol w:w="4801"/>
      </w:tblGrid>
      <w:tr w:rsidR="00093EB9" w:rsidRPr="00772954" w14:paraId="6D8602DA" w14:textId="77777777" w:rsidTr="00093EB9">
        <w:tc>
          <w:tcPr>
            <w:tcW w:w="94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4697277" w14:textId="77777777" w:rsidR="00093EB9" w:rsidRPr="00AD349B" w:rsidRDefault="00093EB9" w:rsidP="00093EB9">
            <w:pPr>
              <w:spacing w:before="240"/>
              <w:jc w:val="center"/>
              <w:rPr>
                <w:rFonts w:asciiTheme="minorHAnsi" w:hAnsiTheme="minorHAnsi"/>
                <w:b/>
                <w:szCs w:val="22"/>
              </w:rPr>
            </w:pPr>
            <w:r w:rsidRPr="00AD349B">
              <w:rPr>
                <w:rFonts w:asciiTheme="minorHAnsi" w:hAnsiTheme="minorHAnsi"/>
                <w:b/>
                <w:szCs w:val="22"/>
              </w:rPr>
              <w:t>Leverandør- / Entreprenørvirksomhed</w:t>
            </w:r>
          </w:p>
          <w:p w14:paraId="2C5900F2" w14:textId="77777777" w:rsidR="00093EB9" w:rsidRPr="00772954" w:rsidRDefault="00093EB9" w:rsidP="00093EB9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093EB9" w:rsidRPr="00772954" w14:paraId="5423A4AF" w14:textId="77777777" w:rsidTr="00093EB9"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9285536" w14:textId="77777777" w:rsidR="00093EB9" w:rsidRPr="00772954" w:rsidRDefault="00093EB9" w:rsidP="00093EB9">
            <w:pPr>
              <w:rPr>
                <w:rFonts w:asciiTheme="minorHAnsi" w:hAnsiTheme="minorHAnsi"/>
              </w:rPr>
            </w:pPr>
            <w:r w:rsidRPr="00772954">
              <w:rPr>
                <w:rFonts w:asciiTheme="minorHAnsi" w:hAnsiTheme="minorHAnsi"/>
              </w:rPr>
              <w:t>Firmanavn:</w:t>
            </w:r>
          </w:p>
        </w:tc>
        <w:tc>
          <w:tcPr>
            <w:tcW w:w="48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59E7BD" w14:textId="77777777" w:rsidR="00093EB9" w:rsidRPr="00C57C1B" w:rsidRDefault="00093EB9" w:rsidP="00093EB9">
            <w:pPr>
              <w:rPr>
                <w:rFonts w:asciiTheme="minorHAnsi" w:hAnsiTheme="minorHAnsi"/>
                <w:sz w:val="20"/>
                <w:szCs w:val="18"/>
              </w:rPr>
            </w:pPr>
          </w:p>
          <w:p w14:paraId="331BFF73" w14:textId="77777777" w:rsidR="00093EB9" w:rsidRPr="00C57C1B" w:rsidRDefault="00093EB9" w:rsidP="00093EB9">
            <w:pPr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093EB9" w:rsidRPr="00772954" w14:paraId="0068B169" w14:textId="77777777" w:rsidTr="00093EB9">
        <w:tc>
          <w:tcPr>
            <w:tcW w:w="46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671B978" w14:textId="77777777" w:rsidR="00093EB9" w:rsidRPr="00772954" w:rsidRDefault="00093EB9" w:rsidP="00093EB9">
            <w:pPr>
              <w:rPr>
                <w:rFonts w:asciiTheme="minorHAnsi" w:hAnsiTheme="minorHAnsi"/>
              </w:rPr>
            </w:pPr>
            <w:r w:rsidRPr="00772954">
              <w:rPr>
                <w:rFonts w:asciiTheme="minorHAnsi" w:hAnsiTheme="minorHAnsi"/>
              </w:rPr>
              <w:t>CVR-nummer: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E52004" w14:textId="77777777" w:rsidR="00093EB9" w:rsidRPr="00C57C1B" w:rsidRDefault="00093EB9" w:rsidP="00093EB9">
            <w:pPr>
              <w:rPr>
                <w:rFonts w:asciiTheme="minorHAnsi" w:hAnsiTheme="minorHAnsi"/>
                <w:sz w:val="20"/>
                <w:szCs w:val="18"/>
              </w:rPr>
            </w:pPr>
          </w:p>
          <w:p w14:paraId="0809F0D4" w14:textId="77777777" w:rsidR="00093EB9" w:rsidRPr="00C57C1B" w:rsidRDefault="00093EB9" w:rsidP="00093EB9">
            <w:pPr>
              <w:rPr>
                <w:rFonts w:asciiTheme="minorHAnsi" w:hAnsiTheme="minorHAnsi"/>
                <w:sz w:val="20"/>
                <w:szCs w:val="18"/>
              </w:rPr>
            </w:pPr>
          </w:p>
        </w:tc>
      </w:tr>
    </w:tbl>
    <w:p w14:paraId="38535C06" w14:textId="77777777" w:rsidR="00281C35" w:rsidRPr="00D00ED5" w:rsidRDefault="00281C35" w:rsidP="00A0232F">
      <w:pPr>
        <w:rPr>
          <w:rFonts w:asciiTheme="minorHAnsi" w:hAnsiTheme="minorHAnsi"/>
          <w:sz w:val="12"/>
          <w:szCs w:val="12"/>
        </w:rPr>
      </w:pPr>
    </w:p>
    <w:p w14:paraId="4BBD563F" w14:textId="47EA8286" w:rsidR="00772954" w:rsidRPr="00093EB9" w:rsidRDefault="00772954" w:rsidP="00281C35">
      <w:pPr>
        <w:tabs>
          <w:tab w:val="left" w:pos="4820"/>
        </w:tabs>
        <w:rPr>
          <w:rFonts w:asciiTheme="minorHAnsi" w:hAnsiTheme="minorHAnsi"/>
          <w:b/>
          <w:sz w:val="18"/>
          <w:szCs w:val="18"/>
        </w:rPr>
        <w:sectPr w:rsidR="00772954" w:rsidRPr="00093EB9" w:rsidSect="005F28CE">
          <w:footerReference w:type="default" r:id="rId12"/>
          <w:headerReference w:type="first" r:id="rId13"/>
          <w:footerReference w:type="first" r:id="rId14"/>
          <w:pgSz w:w="11906" w:h="16838" w:code="9"/>
          <w:pgMar w:top="2268" w:right="1418" w:bottom="851" w:left="1418" w:header="567" w:footer="369" w:gutter="0"/>
          <w:cols w:space="708"/>
          <w:titlePg/>
          <w:docGrid w:linePitch="360"/>
        </w:sectPr>
      </w:pPr>
    </w:p>
    <w:tbl>
      <w:tblPr>
        <w:tblStyle w:val="Tabel-Gitter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663"/>
        <w:gridCol w:w="4801"/>
      </w:tblGrid>
      <w:tr w:rsidR="00281C35" w:rsidRPr="00772954" w14:paraId="7F66E77F" w14:textId="77777777" w:rsidTr="00281C35">
        <w:tc>
          <w:tcPr>
            <w:tcW w:w="946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39A27BFD" w14:textId="69F63782" w:rsidR="00281C35" w:rsidRPr="00772954" w:rsidRDefault="00692F19" w:rsidP="007341F7">
            <w:pPr>
              <w:spacing w:before="240"/>
              <w:jc w:val="center"/>
              <w:rPr>
                <w:rFonts w:asciiTheme="minorHAnsi" w:hAnsiTheme="minorHAnsi"/>
                <w:b/>
                <w:szCs w:val="22"/>
              </w:rPr>
            </w:pPr>
            <w:r w:rsidRPr="00772954">
              <w:rPr>
                <w:rFonts w:asciiTheme="minorHAnsi" w:hAnsiTheme="minorHAnsi"/>
                <w:b/>
                <w:szCs w:val="22"/>
              </w:rPr>
              <w:t xml:space="preserve">Ny </w:t>
            </w:r>
            <w:r w:rsidR="00893A20" w:rsidRPr="00772954">
              <w:rPr>
                <w:rFonts w:asciiTheme="minorHAnsi" w:hAnsiTheme="minorHAnsi"/>
                <w:b/>
                <w:szCs w:val="22"/>
              </w:rPr>
              <w:t>Jernbanesikkerhedsansvarlig</w:t>
            </w:r>
          </w:p>
          <w:p w14:paraId="297B6F3B" w14:textId="77777777" w:rsidR="00281C35" w:rsidRPr="00772954" w:rsidRDefault="00281C35" w:rsidP="007341F7">
            <w:pPr>
              <w:rPr>
                <w:rFonts w:asciiTheme="minorHAnsi" w:hAnsiTheme="minorHAnsi"/>
                <w:szCs w:val="22"/>
              </w:rPr>
            </w:pPr>
          </w:p>
        </w:tc>
      </w:tr>
      <w:tr w:rsidR="00281C35" w:rsidRPr="00772954" w14:paraId="3D30BBEF" w14:textId="77777777" w:rsidTr="002B6897">
        <w:tc>
          <w:tcPr>
            <w:tcW w:w="46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9CBF4C4" w14:textId="77777777" w:rsidR="00281C35" w:rsidRPr="00772954" w:rsidRDefault="00281C35" w:rsidP="007341F7">
            <w:pPr>
              <w:rPr>
                <w:rFonts w:asciiTheme="minorHAnsi" w:hAnsiTheme="minorHAnsi"/>
              </w:rPr>
            </w:pPr>
            <w:r w:rsidRPr="00772954">
              <w:rPr>
                <w:rFonts w:asciiTheme="minorHAnsi" w:hAnsiTheme="minorHAnsi"/>
              </w:rPr>
              <w:t>Fulde navn:</w:t>
            </w:r>
          </w:p>
        </w:tc>
        <w:tc>
          <w:tcPr>
            <w:tcW w:w="48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079BFF9" w14:textId="77777777" w:rsidR="00281C35" w:rsidRPr="00C57C1B" w:rsidRDefault="00281C35" w:rsidP="007341F7">
            <w:pPr>
              <w:rPr>
                <w:rFonts w:asciiTheme="minorHAnsi" w:hAnsiTheme="minorHAnsi"/>
                <w:sz w:val="20"/>
                <w:szCs w:val="18"/>
              </w:rPr>
            </w:pPr>
          </w:p>
          <w:p w14:paraId="29C672D9" w14:textId="77777777" w:rsidR="00281C35" w:rsidRPr="00C57C1B" w:rsidRDefault="00281C35" w:rsidP="007341F7">
            <w:pPr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281C35" w:rsidRPr="00772954" w14:paraId="53E39E25" w14:textId="77777777" w:rsidTr="002B6897">
        <w:tc>
          <w:tcPr>
            <w:tcW w:w="466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11A69625" w14:textId="77777777" w:rsidR="00281C35" w:rsidRPr="00772954" w:rsidRDefault="00281C35" w:rsidP="007341F7">
            <w:pPr>
              <w:rPr>
                <w:rFonts w:asciiTheme="minorHAnsi" w:hAnsiTheme="minorHAnsi"/>
              </w:rPr>
            </w:pPr>
            <w:r w:rsidRPr="00772954">
              <w:rPr>
                <w:rFonts w:asciiTheme="minorHAnsi" w:hAnsiTheme="minorHAnsi"/>
              </w:rPr>
              <w:t xml:space="preserve">Telefonnummer: </w:t>
            </w:r>
          </w:p>
          <w:p w14:paraId="3EDAC682" w14:textId="77777777" w:rsidR="00281C35" w:rsidRPr="00772954" w:rsidRDefault="00281C35" w:rsidP="007341F7">
            <w:pPr>
              <w:rPr>
                <w:rFonts w:asciiTheme="minorHAnsi" w:hAnsiTheme="minorHAnsi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9FE447D" w14:textId="77777777" w:rsidR="00281C35" w:rsidRPr="00C57C1B" w:rsidRDefault="00281C35" w:rsidP="007341F7">
            <w:pPr>
              <w:rPr>
                <w:rFonts w:asciiTheme="minorHAnsi" w:hAnsiTheme="minorHAnsi"/>
                <w:sz w:val="20"/>
                <w:szCs w:val="18"/>
              </w:rPr>
            </w:pPr>
          </w:p>
          <w:p w14:paraId="5A965264" w14:textId="77777777" w:rsidR="00281C35" w:rsidRPr="00C57C1B" w:rsidRDefault="00281C35" w:rsidP="007341F7">
            <w:pPr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281C35" w:rsidRPr="009164B9" w14:paraId="7D257EF6" w14:textId="77777777" w:rsidTr="002B6897">
        <w:trPr>
          <w:trHeight w:val="472"/>
        </w:trPr>
        <w:tc>
          <w:tcPr>
            <w:tcW w:w="466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5FEC17C1" w14:textId="711DB70F" w:rsidR="00281C35" w:rsidRPr="009164B9" w:rsidRDefault="00281C35" w:rsidP="007341F7">
            <w:pPr>
              <w:rPr>
                <w:rFonts w:asciiTheme="minorHAnsi" w:hAnsiTheme="minorHAnsi"/>
              </w:rPr>
            </w:pPr>
            <w:r w:rsidRPr="009164B9">
              <w:rPr>
                <w:rFonts w:asciiTheme="minorHAnsi" w:hAnsiTheme="minorHAnsi"/>
              </w:rPr>
              <w:t>E-mail:</w:t>
            </w:r>
          </w:p>
          <w:p w14:paraId="5E36C6C9" w14:textId="2CD77FC4" w:rsidR="00A5102B" w:rsidRPr="009164B9" w:rsidRDefault="00A5102B" w:rsidP="00734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674E296" w14:textId="77777777" w:rsidR="00281C35" w:rsidRPr="009164B9" w:rsidRDefault="00281C35" w:rsidP="007341F7">
            <w:pPr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8A57BA" w:rsidRPr="009164B9" w14:paraId="6505A2D9" w14:textId="77777777" w:rsidTr="002B6897">
        <w:trPr>
          <w:trHeight w:val="472"/>
        </w:trPr>
        <w:tc>
          <w:tcPr>
            <w:tcW w:w="466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0F4FD0E6" w14:textId="77777777" w:rsidR="008A57BA" w:rsidRDefault="008A57BA" w:rsidP="007341F7">
            <w:pPr>
              <w:rPr>
                <w:rFonts w:asciiTheme="minorHAnsi" w:hAnsiTheme="minorHAnsi"/>
              </w:rPr>
            </w:pPr>
            <w:r w:rsidRPr="009164B9">
              <w:rPr>
                <w:rFonts w:asciiTheme="minorHAnsi" w:hAnsiTheme="minorHAnsi"/>
              </w:rPr>
              <w:t>Fællespostkasse til sikkerhedskommunikation</w:t>
            </w:r>
            <w:r w:rsidR="00116B1E" w:rsidRPr="009164B9">
              <w:rPr>
                <w:rFonts w:asciiTheme="minorHAnsi" w:hAnsiTheme="minorHAnsi"/>
              </w:rPr>
              <w:t xml:space="preserve"> </w:t>
            </w:r>
            <w:r w:rsidR="00BC13D9" w:rsidRPr="009164B9">
              <w:rPr>
                <w:rFonts w:asciiTheme="minorHAnsi" w:hAnsiTheme="minorHAnsi"/>
              </w:rPr>
              <w:t>(Hvis relevant):</w:t>
            </w:r>
          </w:p>
          <w:p w14:paraId="5321BC8A" w14:textId="1190C3AF" w:rsidR="00A579BD" w:rsidRPr="00A579BD" w:rsidRDefault="00A579BD" w:rsidP="007341F7">
            <w:pPr>
              <w:rPr>
                <w:rFonts w:asciiTheme="minorHAnsi" w:hAnsiTheme="minorHAnsi"/>
                <w:sz w:val="10"/>
                <w:szCs w:val="8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04AEA26" w14:textId="77777777" w:rsidR="008A57BA" w:rsidRPr="009164B9" w:rsidRDefault="008A57BA" w:rsidP="007341F7">
            <w:pPr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2B6897" w:rsidRPr="009164B9" w14:paraId="19E63006" w14:textId="77777777" w:rsidTr="002B6897">
        <w:tc>
          <w:tcPr>
            <w:tcW w:w="466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F785E84" w14:textId="77777777" w:rsidR="00A579BD" w:rsidRDefault="002B6897" w:rsidP="002B6897">
            <w:pPr>
              <w:rPr>
                <w:rFonts w:asciiTheme="minorHAnsi" w:hAnsiTheme="minorHAnsi"/>
              </w:rPr>
            </w:pPr>
            <w:r w:rsidRPr="009164B9">
              <w:rPr>
                <w:rFonts w:asciiTheme="minorHAnsi" w:hAnsiTheme="minorHAnsi"/>
              </w:rPr>
              <w:t xml:space="preserve">Jernbanesikkerhedsmæssige kvalifikationer (SR/OR) og/eller </w:t>
            </w:r>
            <w:r w:rsidR="00BC13D9" w:rsidRPr="009164B9">
              <w:rPr>
                <w:rFonts w:asciiTheme="minorHAnsi" w:hAnsiTheme="minorHAnsi"/>
              </w:rPr>
              <w:t>–</w:t>
            </w:r>
            <w:r w:rsidRPr="009164B9">
              <w:rPr>
                <w:rFonts w:asciiTheme="minorHAnsi" w:hAnsiTheme="minorHAnsi"/>
              </w:rPr>
              <w:t xml:space="preserve"> kompetencer</w:t>
            </w:r>
            <w:r w:rsidR="00BC13D9" w:rsidRPr="009164B9">
              <w:rPr>
                <w:rFonts w:asciiTheme="minorHAnsi" w:hAnsiTheme="minorHAnsi"/>
              </w:rPr>
              <w:t xml:space="preserve"> </w:t>
            </w:r>
          </w:p>
          <w:p w14:paraId="42519CF3" w14:textId="0A105422" w:rsidR="002B6897" w:rsidRPr="009164B9" w:rsidRDefault="00BC13D9" w:rsidP="002B6897">
            <w:pPr>
              <w:rPr>
                <w:rFonts w:asciiTheme="minorHAnsi" w:hAnsiTheme="minorHAnsi"/>
              </w:rPr>
            </w:pPr>
            <w:r w:rsidRPr="009164B9">
              <w:rPr>
                <w:rFonts w:asciiTheme="minorHAnsi" w:hAnsiTheme="minorHAnsi"/>
              </w:rPr>
              <w:t>(Hvis relevant)</w:t>
            </w:r>
            <w:r w:rsidR="002B6897" w:rsidRPr="009164B9">
              <w:rPr>
                <w:rFonts w:asciiTheme="minorHAnsi" w:hAnsiTheme="minorHAnsi"/>
              </w:rPr>
              <w:t>:</w:t>
            </w:r>
          </w:p>
          <w:p w14:paraId="500803EB" w14:textId="77777777" w:rsidR="002B6897" w:rsidRPr="00A579BD" w:rsidRDefault="002B6897" w:rsidP="007341F7">
            <w:pPr>
              <w:rPr>
                <w:rFonts w:asciiTheme="minorHAnsi" w:hAnsiTheme="minorHAnsi"/>
                <w:sz w:val="10"/>
                <w:szCs w:val="8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E8B1D0C" w14:textId="77777777" w:rsidR="002B6897" w:rsidRPr="009164B9" w:rsidRDefault="002B6897" w:rsidP="007341F7">
            <w:pPr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281C35" w:rsidRPr="009164B9" w14:paraId="6FEF30D8" w14:textId="77777777" w:rsidTr="002B6897">
        <w:tc>
          <w:tcPr>
            <w:tcW w:w="466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74E9B42" w14:textId="6D93252C" w:rsidR="00281C35" w:rsidRPr="009164B9" w:rsidRDefault="002B6897" w:rsidP="007341F7">
            <w:pPr>
              <w:rPr>
                <w:rFonts w:asciiTheme="minorHAnsi" w:hAnsiTheme="minorHAnsi"/>
              </w:rPr>
            </w:pPr>
            <w:r w:rsidRPr="009164B9">
              <w:rPr>
                <w:rFonts w:asciiTheme="minorHAnsi" w:hAnsiTheme="minorHAnsi"/>
              </w:rPr>
              <w:t>Legitimationskortnummer</w:t>
            </w:r>
            <w:r w:rsidR="00BC13D9" w:rsidRPr="009164B9">
              <w:rPr>
                <w:rFonts w:asciiTheme="minorHAnsi" w:hAnsiTheme="minorHAnsi"/>
              </w:rPr>
              <w:t xml:space="preserve"> (Hvis relevant)</w:t>
            </w:r>
            <w:r w:rsidRPr="009164B9">
              <w:rPr>
                <w:rFonts w:asciiTheme="minorHAnsi" w:hAnsiTheme="minorHAnsi"/>
              </w:rPr>
              <w:t>: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DA72D1C" w14:textId="77777777" w:rsidR="00281C35" w:rsidRPr="009164B9" w:rsidRDefault="00281C35" w:rsidP="007341F7">
            <w:pPr>
              <w:rPr>
                <w:rFonts w:asciiTheme="minorHAnsi" w:hAnsiTheme="minorHAnsi"/>
                <w:sz w:val="20"/>
                <w:szCs w:val="18"/>
              </w:rPr>
            </w:pPr>
          </w:p>
          <w:p w14:paraId="217A67DC" w14:textId="77777777" w:rsidR="00281C35" w:rsidRPr="009164B9" w:rsidRDefault="00281C35" w:rsidP="007341F7">
            <w:pPr>
              <w:rPr>
                <w:rFonts w:asciiTheme="minorHAnsi" w:hAnsiTheme="minorHAnsi"/>
                <w:sz w:val="20"/>
                <w:szCs w:val="18"/>
              </w:rPr>
            </w:pPr>
          </w:p>
        </w:tc>
      </w:tr>
    </w:tbl>
    <w:p w14:paraId="4631CB13" w14:textId="77777777" w:rsidR="00AA260F" w:rsidRPr="009164B9" w:rsidRDefault="00AA260F" w:rsidP="00281C35">
      <w:pPr>
        <w:tabs>
          <w:tab w:val="left" w:pos="1678"/>
        </w:tabs>
        <w:rPr>
          <w:rFonts w:asciiTheme="minorHAnsi" w:hAnsiTheme="minorHAnsi"/>
          <w:sz w:val="18"/>
          <w:szCs w:val="18"/>
        </w:rPr>
      </w:pPr>
      <w:r w:rsidRPr="009164B9">
        <w:rPr>
          <w:rFonts w:asciiTheme="minorHAnsi" w:hAnsiTheme="minorHAnsi"/>
          <w:szCs w:val="22"/>
        </w:rPr>
        <w:t xml:space="preserve"> </w:t>
      </w:r>
      <w:r w:rsidRPr="009164B9">
        <w:rPr>
          <w:rFonts w:asciiTheme="minorHAnsi" w:hAnsiTheme="minorHAnsi"/>
          <w:sz w:val="28"/>
          <w:szCs w:val="28"/>
        </w:rPr>
        <w:t xml:space="preserve">    </w:t>
      </w:r>
    </w:p>
    <w:p w14:paraId="2B6C844D" w14:textId="77777777" w:rsidR="00C8570B" w:rsidRPr="009164B9" w:rsidRDefault="00C8570B" w:rsidP="00C8570B">
      <w:pPr>
        <w:tabs>
          <w:tab w:val="left" w:pos="4820"/>
        </w:tabs>
        <w:rPr>
          <w:rFonts w:asciiTheme="minorHAnsi" w:hAnsiTheme="minorHAnsi"/>
          <w:b/>
          <w:sz w:val="16"/>
          <w:szCs w:val="16"/>
        </w:rPr>
        <w:sectPr w:rsidR="00C8570B" w:rsidRPr="009164B9" w:rsidSect="00C8570B">
          <w:headerReference w:type="even" r:id="rId15"/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1906" w:h="16838" w:code="9"/>
          <w:pgMar w:top="2268" w:right="1418" w:bottom="851" w:left="1418" w:header="567" w:footer="369" w:gutter="0"/>
          <w:cols w:space="708"/>
          <w:titlePg/>
          <w:docGrid w:linePitch="360"/>
        </w:sectPr>
      </w:pPr>
    </w:p>
    <w:tbl>
      <w:tblPr>
        <w:tblStyle w:val="Tabel-Gitter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663"/>
        <w:gridCol w:w="4801"/>
      </w:tblGrid>
      <w:tr w:rsidR="00C8570B" w:rsidRPr="009164B9" w14:paraId="2636FDDD" w14:textId="77777777" w:rsidTr="008E4416">
        <w:tc>
          <w:tcPr>
            <w:tcW w:w="946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7D1C46F3" w14:textId="15908557" w:rsidR="00C8570B" w:rsidRPr="009164B9" w:rsidRDefault="00C8570B" w:rsidP="008E4416">
            <w:pPr>
              <w:spacing w:before="240"/>
              <w:jc w:val="center"/>
              <w:rPr>
                <w:rFonts w:asciiTheme="minorHAnsi" w:hAnsiTheme="minorHAnsi"/>
                <w:b/>
                <w:szCs w:val="22"/>
              </w:rPr>
            </w:pPr>
            <w:r w:rsidRPr="009164B9">
              <w:rPr>
                <w:rFonts w:asciiTheme="minorHAnsi" w:hAnsiTheme="minorHAnsi"/>
                <w:b/>
                <w:szCs w:val="22"/>
              </w:rPr>
              <w:t xml:space="preserve">Ny </w:t>
            </w:r>
            <w:r w:rsidR="000D0449" w:rsidRPr="009164B9">
              <w:rPr>
                <w:rFonts w:asciiTheme="minorHAnsi" w:hAnsiTheme="minorHAnsi"/>
                <w:b/>
                <w:szCs w:val="22"/>
              </w:rPr>
              <w:t xml:space="preserve">fast </w:t>
            </w:r>
            <w:r w:rsidRPr="009164B9">
              <w:rPr>
                <w:rFonts w:asciiTheme="minorHAnsi" w:hAnsiTheme="minorHAnsi"/>
                <w:b/>
                <w:szCs w:val="22"/>
              </w:rPr>
              <w:t>stedfortræder</w:t>
            </w:r>
            <w:r w:rsidR="00034986" w:rsidRPr="009164B9">
              <w:rPr>
                <w:rFonts w:asciiTheme="minorHAnsi" w:hAnsiTheme="minorHAnsi"/>
                <w:b/>
                <w:szCs w:val="22"/>
              </w:rPr>
              <w:t xml:space="preserve"> (</w:t>
            </w:r>
            <w:r w:rsidR="00AD3FB1" w:rsidRPr="009164B9">
              <w:rPr>
                <w:rFonts w:asciiTheme="minorHAnsi" w:hAnsiTheme="minorHAnsi"/>
                <w:b/>
                <w:szCs w:val="22"/>
              </w:rPr>
              <w:t>Første nøgleperson)</w:t>
            </w:r>
          </w:p>
          <w:p w14:paraId="40DAD555" w14:textId="77777777" w:rsidR="00C8570B" w:rsidRPr="009164B9" w:rsidRDefault="00C8570B" w:rsidP="008E4416">
            <w:pPr>
              <w:rPr>
                <w:rFonts w:asciiTheme="minorHAnsi" w:hAnsiTheme="minorHAnsi"/>
                <w:szCs w:val="22"/>
              </w:rPr>
            </w:pPr>
          </w:p>
        </w:tc>
      </w:tr>
      <w:tr w:rsidR="00C8570B" w:rsidRPr="009164B9" w14:paraId="2364902D" w14:textId="77777777" w:rsidTr="002B6897">
        <w:tc>
          <w:tcPr>
            <w:tcW w:w="46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6B5D4EA" w14:textId="77777777" w:rsidR="00C8570B" w:rsidRPr="009164B9" w:rsidRDefault="00C8570B" w:rsidP="008E4416">
            <w:pPr>
              <w:rPr>
                <w:rFonts w:asciiTheme="minorHAnsi" w:hAnsiTheme="minorHAnsi"/>
              </w:rPr>
            </w:pPr>
            <w:r w:rsidRPr="009164B9">
              <w:rPr>
                <w:rFonts w:asciiTheme="minorHAnsi" w:hAnsiTheme="minorHAnsi"/>
              </w:rPr>
              <w:t>Fulde navn:</w:t>
            </w:r>
          </w:p>
        </w:tc>
        <w:tc>
          <w:tcPr>
            <w:tcW w:w="48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8B5CF61" w14:textId="77777777" w:rsidR="00C8570B" w:rsidRPr="009164B9" w:rsidRDefault="00C8570B" w:rsidP="008E4416">
            <w:pPr>
              <w:rPr>
                <w:rFonts w:asciiTheme="minorHAnsi" w:hAnsiTheme="minorHAnsi"/>
                <w:sz w:val="20"/>
                <w:szCs w:val="18"/>
              </w:rPr>
            </w:pPr>
          </w:p>
          <w:p w14:paraId="61E182D2" w14:textId="77777777" w:rsidR="00C8570B" w:rsidRPr="009164B9" w:rsidRDefault="00C8570B" w:rsidP="008E4416">
            <w:pPr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C8570B" w:rsidRPr="009164B9" w14:paraId="5D5A0880" w14:textId="77777777" w:rsidTr="002B6897">
        <w:tc>
          <w:tcPr>
            <w:tcW w:w="466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63FBD8AD" w14:textId="77777777" w:rsidR="00C8570B" w:rsidRPr="009164B9" w:rsidRDefault="00C8570B" w:rsidP="008E4416">
            <w:pPr>
              <w:rPr>
                <w:rFonts w:asciiTheme="minorHAnsi" w:hAnsiTheme="minorHAnsi"/>
              </w:rPr>
            </w:pPr>
            <w:r w:rsidRPr="009164B9">
              <w:rPr>
                <w:rFonts w:asciiTheme="minorHAnsi" w:hAnsiTheme="minorHAnsi"/>
              </w:rPr>
              <w:t xml:space="preserve">Telefonnummer: </w:t>
            </w:r>
          </w:p>
          <w:p w14:paraId="4FB445E1" w14:textId="77777777" w:rsidR="00C8570B" w:rsidRPr="009164B9" w:rsidRDefault="00C8570B" w:rsidP="008E4416">
            <w:pPr>
              <w:rPr>
                <w:rFonts w:asciiTheme="minorHAnsi" w:hAnsiTheme="minorHAnsi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1E9AB31" w14:textId="77777777" w:rsidR="00C8570B" w:rsidRPr="009164B9" w:rsidRDefault="00C8570B" w:rsidP="008E4416">
            <w:pPr>
              <w:rPr>
                <w:rFonts w:asciiTheme="minorHAnsi" w:hAnsiTheme="minorHAnsi"/>
                <w:sz w:val="20"/>
                <w:szCs w:val="18"/>
              </w:rPr>
            </w:pPr>
          </w:p>
          <w:p w14:paraId="0C596A92" w14:textId="77777777" w:rsidR="00C8570B" w:rsidRPr="009164B9" w:rsidRDefault="00C8570B" w:rsidP="008E4416">
            <w:pPr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C8570B" w:rsidRPr="009164B9" w14:paraId="60943642" w14:textId="77777777" w:rsidTr="002B6897">
        <w:trPr>
          <w:trHeight w:val="472"/>
        </w:trPr>
        <w:tc>
          <w:tcPr>
            <w:tcW w:w="466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62050FCF" w14:textId="77777777" w:rsidR="00C8570B" w:rsidRPr="009164B9" w:rsidRDefault="00C8570B" w:rsidP="008E4416">
            <w:pPr>
              <w:rPr>
                <w:rFonts w:asciiTheme="minorHAnsi" w:hAnsiTheme="minorHAnsi"/>
                <w:sz w:val="18"/>
                <w:szCs w:val="18"/>
              </w:rPr>
            </w:pPr>
            <w:r w:rsidRPr="009164B9">
              <w:rPr>
                <w:rFonts w:asciiTheme="minorHAnsi" w:hAnsiTheme="minorHAnsi"/>
              </w:rPr>
              <w:t>E-mail: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73C54F5" w14:textId="77777777" w:rsidR="00C8570B" w:rsidRPr="009164B9" w:rsidRDefault="00C8570B" w:rsidP="008E4416">
            <w:pPr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973196" w:rsidRPr="009164B9" w14:paraId="641FC1D1" w14:textId="77777777" w:rsidTr="002B6897">
        <w:tc>
          <w:tcPr>
            <w:tcW w:w="466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150AB1A" w14:textId="77777777" w:rsidR="00A579BD" w:rsidRDefault="00973196" w:rsidP="00973196">
            <w:pPr>
              <w:rPr>
                <w:rFonts w:asciiTheme="minorHAnsi" w:hAnsiTheme="minorHAnsi"/>
              </w:rPr>
            </w:pPr>
            <w:r w:rsidRPr="009164B9">
              <w:rPr>
                <w:rFonts w:asciiTheme="minorHAnsi" w:hAnsiTheme="minorHAnsi"/>
              </w:rPr>
              <w:t xml:space="preserve">Jernbanesikkerhedsmæssige kvalifikationer (SR/OR) og/eller – kompetencer </w:t>
            </w:r>
          </w:p>
          <w:p w14:paraId="6378BA21" w14:textId="040DD27D" w:rsidR="00973196" w:rsidRPr="009164B9" w:rsidRDefault="00973196" w:rsidP="00973196">
            <w:pPr>
              <w:rPr>
                <w:rFonts w:asciiTheme="minorHAnsi" w:hAnsiTheme="minorHAnsi"/>
              </w:rPr>
            </w:pPr>
            <w:r w:rsidRPr="009164B9">
              <w:rPr>
                <w:rFonts w:asciiTheme="minorHAnsi" w:hAnsiTheme="minorHAnsi"/>
              </w:rPr>
              <w:t>(Hvis relevant):</w:t>
            </w:r>
          </w:p>
          <w:p w14:paraId="30F27A8A" w14:textId="015057B8" w:rsidR="00973196" w:rsidRPr="00A579BD" w:rsidRDefault="00973196" w:rsidP="00973196">
            <w:pPr>
              <w:rPr>
                <w:rFonts w:asciiTheme="minorHAnsi" w:hAnsiTheme="minorHAnsi"/>
                <w:sz w:val="10"/>
                <w:szCs w:val="8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153BD93" w14:textId="77777777" w:rsidR="00973196" w:rsidRPr="009164B9" w:rsidRDefault="00973196" w:rsidP="00973196">
            <w:pPr>
              <w:rPr>
                <w:rFonts w:asciiTheme="minorHAnsi" w:hAnsiTheme="minorHAnsi"/>
                <w:sz w:val="20"/>
                <w:szCs w:val="18"/>
              </w:rPr>
            </w:pPr>
          </w:p>
          <w:p w14:paraId="649C8824" w14:textId="77777777" w:rsidR="00973196" w:rsidRPr="009164B9" w:rsidRDefault="00973196" w:rsidP="00973196">
            <w:pPr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973196" w:rsidRPr="009164B9" w14:paraId="735FE3F9" w14:textId="77777777" w:rsidTr="002B6897">
        <w:tc>
          <w:tcPr>
            <w:tcW w:w="466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4763239" w14:textId="77777777" w:rsidR="00973196" w:rsidRDefault="00973196" w:rsidP="00973196">
            <w:pPr>
              <w:rPr>
                <w:rFonts w:asciiTheme="minorHAnsi" w:hAnsiTheme="minorHAnsi"/>
              </w:rPr>
            </w:pPr>
            <w:r w:rsidRPr="009164B9">
              <w:rPr>
                <w:rFonts w:asciiTheme="minorHAnsi" w:hAnsiTheme="minorHAnsi"/>
              </w:rPr>
              <w:t>Legitimationskortnummer (Hvis relevant):</w:t>
            </w:r>
          </w:p>
          <w:p w14:paraId="15FD9923" w14:textId="00099D34" w:rsidR="00A579BD" w:rsidRPr="00A579BD" w:rsidRDefault="00A579BD" w:rsidP="00973196">
            <w:pPr>
              <w:rPr>
                <w:rFonts w:asciiTheme="minorHAnsi" w:hAnsiTheme="minorHAnsi"/>
                <w:sz w:val="10"/>
                <w:szCs w:val="8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6E02670" w14:textId="77777777" w:rsidR="00973196" w:rsidRPr="009164B9" w:rsidRDefault="00973196" w:rsidP="00973196">
            <w:pPr>
              <w:rPr>
                <w:rFonts w:asciiTheme="minorHAnsi" w:hAnsiTheme="minorHAnsi"/>
                <w:sz w:val="20"/>
                <w:szCs w:val="18"/>
              </w:rPr>
            </w:pPr>
          </w:p>
          <w:p w14:paraId="40C22706" w14:textId="77777777" w:rsidR="00973196" w:rsidRPr="009164B9" w:rsidRDefault="00973196" w:rsidP="00973196">
            <w:pPr>
              <w:rPr>
                <w:rFonts w:asciiTheme="minorHAnsi" w:hAnsiTheme="minorHAnsi"/>
                <w:sz w:val="20"/>
                <w:szCs w:val="18"/>
              </w:rPr>
            </w:pPr>
          </w:p>
        </w:tc>
      </w:tr>
    </w:tbl>
    <w:p w14:paraId="7F48746F" w14:textId="5B0FB7E1" w:rsidR="006E0422" w:rsidRPr="00772954" w:rsidRDefault="00C8570B" w:rsidP="00625E15">
      <w:pPr>
        <w:tabs>
          <w:tab w:val="left" w:pos="1892"/>
        </w:tabs>
        <w:rPr>
          <w:rFonts w:asciiTheme="minorHAnsi" w:hAnsiTheme="minorHAnsi"/>
        </w:rPr>
      </w:pPr>
      <w:r w:rsidRPr="00772954">
        <w:rPr>
          <w:rFonts w:asciiTheme="minorHAnsi" w:hAnsiTheme="minorHAnsi"/>
          <w:szCs w:val="22"/>
        </w:rPr>
        <w:t xml:space="preserve"> </w:t>
      </w:r>
      <w:r w:rsidRPr="00772954">
        <w:rPr>
          <w:rFonts w:asciiTheme="minorHAnsi" w:hAnsiTheme="minorHAnsi"/>
          <w:sz w:val="28"/>
          <w:szCs w:val="28"/>
        </w:rPr>
        <w:t xml:space="preserve">    </w:t>
      </w:r>
    </w:p>
    <w:sectPr w:rsidR="006E0422" w:rsidRPr="00772954" w:rsidSect="006A080F">
      <w:type w:val="continuous"/>
      <w:pgSz w:w="11906" w:h="16838" w:code="9"/>
      <w:pgMar w:top="2268" w:right="1418" w:bottom="851" w:left="1418" w:header="567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DD43E" w14:textId="77777777" w:rsidR="00CB4BBD" w:rsidRDefault="00CB4BBD" w:rsidP="0006288C">
      <w:r>
        <w:separator/>
      </w:r>
    </w:p>
  </w:endnote>
  <w:endnote w:type="continuationSeparator" w:id="0">
    <w:p w14:paraId="71D8AEEE" w14:textId="77777777" w:rsidR="00CB4BBD" w:rsidRDefault="00CB4BBD" w:rsidP="0006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9B95" w14:textId="7AB5CC52" w:rsidR="00170A84" w:rsidRDefault="00170A84" w:rsidP="00170A84">
    <w:pPr>
      <w:pStyle w:val="Sidefod"/>
      <w:tabs>
        <w:tab w:val="clear" w:pos="4819"/>
        <w:tab w:val="clear" w:pos="9638"/>
        <w:tab w:val="center" w:pos="4536"/>
        <w:tab w:val="right" w:pos="9072"/>
      </w:tabs>
    </w:pPr>
    <w:r>
      <w:tab/>
    </w:r>
    <w:r>
      <w:tab/>
    </w:r>
    <w:r w:rsidR="008B5309">
      <w:fldChar w:fldCharType="begin"/>
    </w:r>
    <w:r>
      <w:instrText xml:space="preserve"> PAGE</w:instrText>
    </w:r>
    <w:r w:rsidR="008B5309">
      <w:fldChar w:fldCharType="separate"/>
    </w:r>
    <w:r w:rsidR="006A5361">
      <w:rPr>
        <w:noProof/>
      </w:rPr>
      <w:t>2</w:t>
    </w:r>
    <w:r w:rsidR="008B5309">
      <w:fldChar w:fldCharType="end"/>
    </w:r>
    <w:r>
      <w:t>/</w:t>
    </w:r>
    <w:r w:rsidR="008B5309">
      <w:fldChar w:fldCharType="begin"/>
    </w:r>
    <w:r>
      <w:instrText xml:space="preserve"> NUMPAGES</w:instrText>
    </w:r>
    <w:r w:rsidR="008B5309">
      <w:fldChar w:fldCharType="separate"/>
    </w:r>
    <w:r w:rsidR="00E15C57">
      <w:rPr>
        <w:noProof/>
      </w:rPr>
      <w:t>1</w:t>
    </w:r>
    <w:r w:rsidR="008B530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E6EED" w14:textId="3F63767D" w:rsidR="00405652" w:rsidRPr="00922733" w:rsidRDefault="003F5F7F" w:rsidP="00405652">
    <w:pPr>
      <w:pStyle w:val="Sidefod"/>
      <w:rPr>
        <w:rFonts w:asciiTheme="minorHAnsi" w:hAnsiTheme="minorHAnsi"/>
        <w:b/>
      </w:rPr>
    </w:pPr>
    <w:r w:rsidRPr="00922733">
      <w:rPr>
        <w:rFonts w:asciiTheme="minorHAnsi" w:hAnsiTheme="minorHAnsi"/>
      </w:rPr>
      <w:t>U</w:t>
    </w:r>
    <w:r w:rsidR="00772954" w:rsidRPr="00922733">
      <w:rPr>
        <w:rFonts w:asciiTheme="minorHAnsi" w:hAnsiTheme="minorHAnsi"/>
      </w:rPr>
      <w:t>darbejdet af: DLNE</w:t>
    </w:r>
    <w:r w:rsidR="00C8570B" w:rsidRPr="00922733">
      <w:rPr>
        <w:rFonts w:asciiTheme="minorHAnsi" w:hAnsiTheme="minorHAnsi"/>
      </w:rPr>
      <w:t xml:space="preserve"> 22-05-</w:t>
    </w:r>
    <w:r w:rsidRPr="00922733">
      <w:rPr>
        <w:rFonts w:asciiTheme="minorHAnsi" w:hAnsiTheme="minorHAnsi"/>
      </w:rPr>
      <w:t>2017</w:t>
    </w:r>
    <w:r w:rsidR="00405652" w:rsidRPr="00922733">
      <w:rPr>
        <w:rFonts w:asciiTheme="minorHAnsi" w:hAnsiTheme="minorHAnsi"/>
      </w:rPr>
      <w:tab/>
    </w:r>
    <w:r w:rsidR="00EC4CDA" w:rsidRPr="00922733">
      <w:rPr>
        <w:rFonts w:asciiTheme="minorHAnsi" w:hAnsiTheme="minorHAnsi"/>
      </w:rPr>
      <w:t xml:space="preserve">Vers. </w:t>
    </w:r>
    <w:r w:rsidR="00A24048" w:rsidRPr="00922733">
      <w:rPr>
        <w:rFonts w:asciiTheme="minorHAnsi" w:hAnsiTheme="minorHAnsi"/>
      </w:rPr>
      <w:t>4</w:t>
    </w:r>
    <w:r w:rsidR="00C8570B" w:rsidRPr="00922733">
      <w:rPr>
        <w:rFonts w:asciiTheme="minorHAnsi" w:hAnsiTheme="minorHAnsi"/>
      </w:rPr>
      <w:t>.</w:t>
    </w:r>
    <w:r w:rsidR="00EC4CDA" w:rsidRPr="00922733">
      <w:rPr>
        <w:rFonts w:asciiTheme="minorHAnsi" w:hAnsiTheme="minorHAnsi"/>
      </w:rPr>
      <w:t>0</w:t>
    </w:r>
    <w:r w:rsidR="000D0449" w:rsidRPr="00922733">
      <w:rPr>
        <w:rFonts w:asciiTheme="minorHAnsi" w:hAnsiTheme="minorHAnsi"/>
      </w:rPr>
      <w:t xml:space="preserve"> af </w:t>
    </w:r>
    <w:r w:rsidR="00922733" w:rsidRPr="00922733">
      <w:rPr>
        <w:rFonts w:asciiTheme="minorHAnsi" w:hAnsiTheme="minorHAnsi"/>
      </w:rPr>
      <w:t>18</w:t>
    </w:r>
    <w:r w:rsidR="000D0449" w:rsidRPr="00922733">
      <w:rPr>
        <w:rFonts w:asciiTheme="minorHAnsi" w:hAnsiTheme="minorHAnsi"/>
      </w:rPr>
      <w:t>-</w:t>
    </w:r>
    <w:r w:rsidR="00075060" w:rsidRPr="00922733">
      <w:rPr>
        <w:rFonts w:asciiTheme="minorHAnsi" w:hAnsiTheme="minorHAnsi"/>
      </w:rPr>
      <w:t>05</w:t>
    </w:r>
    <w:r w:rsidR="00C8570B" w:rsidRPr="00922733">
      <w:rPr>
        <w:rFonts w:asciiTheme="minorHAnsi" w:hAnsiTheme="minorHAnsi"/>
      </w:rPr>
      <w:t>-</w:t>
    </w:r>
    <w:r w:rsidR="00405652" w:rsidRPr="00922733">
      <w:rPr>
        <w:rFonts w:asciiTheme="minorHAnsi" w:hAnsiTheme="minorHAnsi"/>
      </w:rPr>
      <w:t>20</w:t>
    </w:r>
    <w:r w:rsidR="00B53830" w:rsidRPr="00922733">
      <w:rPr>
        <w:rFonts w:asciiTheme="minorHAnsi" w:hAnsiTheme="minorHAnsi"/>
      </w:rPr>
      <w:t>2</w:t>
    </w:r>
    <w:r w:rsidR="00075060" w:rsidRPr="00922733">
      <w:rPr>
        <w:rFonts w:asciiTheme="minorHAnsi" w:hAnsiTheme="minorHAnsi"/>
      </w:rPr>
      <w:t>6</w:t>
    </w:r>
    <w:r w:rsidR="00405652" w:rsidRPr="00922733">
      <w:rPr>
        <w:rFonts w:asciiTheme="minorHAnsi" w:hAnsiTheme="minorHAnsi"/>
      </w:rPr>
      <w:tab/>
      <w:t xml:space="preserve">Side </w:t>
    </w:r>
    <w:r w:rsidR="00405652" w:rsidRPr="00922733">
      <w:rPr>
        <w:rFonts w:asciiTheme="minorHAnsi" w:hAnsiTheme="minorHAnsi"/>
        <w:b/>
      </w:rPr>
      <w:fldChar w:fldCharType="begin"/>
    </w:r>
    <w:r w:rsidR="00405652" w:rsidRPr="00922733">
      <w:rPr>
        <w:rFonts w:asciiTheme="minorHAnsi" w:hAnsiTheme="minorHAnsi"/>
        <w:b/>
      </w:rPr>
      <w:instrText>PAGE  \* Arabic  \* MERGEFORMAT</w:instrText>
    </w:r>
    <w:r w:rsidR="00405652" w:rsidRPr="00922733">
      <w:rPr>
        <w:rFonts w:asciiTheme="minorHAnsi" w:hAnsiTheme="minorHAnsi"/>
        <w:b/>
      </w:rPr>
      <w:fldChar w:fldCharType="separate"/>
    </w:r>
    <w:r w:rsidR="00E15C57" w:rsidRPr="00922733">
      <w:rPr>
        <w:rFonts w:asciiTheme="minorHAnsi" w:hAnsiTheme="minorHAnsi"/>
        <w:b/>
        <w:noProof/>
      </w:rPr>
      <w:t>1</w:t>
    </w:r>
    <w:r w:rsidR="00405652" w:rsidRPr="00922733">
      <w:rPr>
        <w:rFonts w:asciiTheme="minorHAnsi" w:hAnsiTheme="minorHAnsi"/>
        <w:b/>
      </w:rPr>
      <w:fldChar w:fldCharType="end"/>
    </w:r>
    <w:r w:rsidR="00405652" w:rsidRPr="00922733">
      <w:rPr>
        <w:rFonts w:asciiTheme="minorHAnsi" w:hAnsiTheme="minorHAnsi"/>
      </w:rPr>
      <w:t xml:space="preserve"> af </w:t>
    </w:r>
    <w:fldSimple w:instr="NUMPAGES  \* Arabic  \* MERGEFORMAT">
      <w:r w:rsidR="00E15C57" w:rsidRPr="00922733">
        <w:rPr>
          <w:rFonts w:asciiTheme="minorHAnsi" w:hAnsiTheme="minorHAnsi"/>
          <w:b/>
          <w:noProof/>
        </w:rPr>
        <w:t>1</w:t>
      </w:r>
    </w:fldSimple>
  </w:p>
  <w:p w14:paraId="55A22F12" w14:textId="4C2E5505" w:rsidR="00F93A1D" w:rsidRPr="00922733" w:rsidRDefault="00F93A1D" w:rsidP="00405652">
    <w:pPr>
      <w:pStyle w:val="Sidefod"/>
      <w:rPr>
        <w:rFonts w:asciiTheme="minorHAnsi" w:hAnsiTheme="minorHAnsi"/>
      </w:rPr>
    </w:pPr>
    <w:r w:rsidRPr="00922733">
      <w:rPr>
        <w:rFonts w:asciiTheme="minorHAnsi" w:hAnsiTheme="minorHAnsi"/>
      </w:rPr>
      <w:t>Revideret af:</w:t>
    </w:r>
    <w:r w:rsidR="000D0449" w:rsidRPr="00922733">
      <w:rPr>
        <w:rFonts w:asciiTheme="minorHAnsi" w:hAnsiTheme="minorHAnsi"/>
      </w:rPr>
      <w:t xml:space="preserve"> AWEL </w:t>
    </w:r>
    <w:r w:rsidR="00A24048" w:rsidRPr="00922733">
      <w:rPr>
        <w:rFonts w:asciiTheme="minorHAnsi" w:hAnsiTheme="minorHAnsi"/>
      </w:rPr>
      <w:t>1</w:t>
    </w:r>
    <w:r w:rsidR="00922733" w:rsidRPr="00922733">
      <w:rPr>
        <w:rFonts w:asciiTheme="minorHAnsi" w:hAnsiTheme="minorHAnsi"/>
      </w:rPr>
      <w:t>8</w:t>
    </w:r>
    <w:r w:rsidR="00B53830" w:rsidRPr="00922733">
      <w:rPr>
        <w:rFonts w:asciiTheme="minorHAnsi" w:hAnsiTheme="minorHAnsi"/>
      </w:rPr>
      <w:t>-</w:t>
    </w:r>
    <w:r w:rsidR="00A24048" w:rsidRPr="00922733">
      <w:rPr>
        <w:rFonts w:asciiTheme="minorHAnsi" w:hAnsiTheme="minorHAnsi"/>
      </w:rPr>
      <w:t>05</w:t>
    </w:r>
    <w:r w:rsidR="00C8570B" w:rsidRPr="00922733">
      <w:rPr>
        <w:rFonts w:asciiTheme="minorHAnsi" w:hAnsiTheme="minorHAnsi"/>
      </w:rPr>
      <w:t>-20</w:t>
    </w:r>
    <w:r w:rsidR="00B53830" w:rsidRPr="00922733">
      <w:rPr>
        <w:rFonts w:asciiTheme="minorHAnsi" w:hAnsiTheme="minorHAnsi"/>
      </w:rPr>
      <w:t>2</w:t>
    </w:r>
    <w:r w:rsidR="00A24048" w:rsidRPr="00922733">
      <w:rPr>
        <w:rFonts w:asciiTheme="minorHAnsi" w:hAnsiTheme="minorHAnsi"/>
      </w:rPr>
      <w:t>6</w:t>
    </w:r>
  </w:p>
  <w:p w14:paraId="49F4AF7D" w14:textId="13066C6D" w:rsidR="00405652" w:rsidRPr="00893A20" w:rsidRDefault="00405652" w:rsidP="00405652">
    <w:pPr>
      <w:pStyle w:val="Sidefod"/>
      <w:rPr>
        <w:rFonts w:asciiTheme="minorHAnsi" w:hAnsiTheme="minorHAnsi"/>
      </w:rPr>
    </w:pPr>
    <w:r w:rsidRPr="00893A20">
      <w:rPr>
        <w:rFonts w:asciiTheme="minorHAnsi" w:hAnsiTheme="minorHAnsi"/>
      </w:rPr>
      <w:t>Kvalitetss</w:t>
    </w:r>
    <w:r w:rsidR="00C8570B" w:rsidRPr="00893A20">
      <w:rPr>
        <w:rFonts w:asciiTheme="minorHAnsi" w:hAnsiTheme="minorHAnsi"/>
      </w:rPr>
      <w:t xml:space="preserve">ikret af: </w:t>
    </w:r>
    <w:r w:rsidR="00826CBD">
      <w:rPr>
        <w:rFonts w:asciiTheme="minorHAnsi" w:hAnsiTheme="minorHAnsi"/>
      </w:rPr>
      <w:t>KHVE</w:t>
    </w:r>
    <w:r w:rsidRPr="00893A20">
      <w:rPr>
        <w:rFonts w:asciiTheme="minorHAnsi" w:hAnsiTheme="minorHAnsi"/>
      </w:rPr>
      <w:t xml:space="preserve"> </w:t>
    </w:r>
    <w:r w:rsidR="001B659A">
      <w:rPr>
        <w:rFonts w:asciiTheme="minorHAnsi" w:hAnsiTheme="minorHAnsi"/>
      </w:rPr>
      <w:t>18</w:t>
    </w:r>
    <w:r w:rsidR="000D0449" w:rsidRPr="00893A20">
      <w:rPr>
        <w:rFonts w:asciiTheme="minorHAnsi" w:hAnsiTheme="minorHAnsi"/>
      </w:rPr>
      <w:t>-</w:t>
    </w:r>
    <w:r w:rsidR="00696F2D">
      <w:rPr>
        <w:rFonts w:asciiTheme="minorHAnsi" w:hAnsiTheme="minorHAnsi"/>
      </w:rPr>
      <w:t>05</w:t>
    </w:r>
    <w:r w:rsidR="00C8570B" w:rsidRPr="00893A20">
      <w:rPr>
        <w:rFonts w:asciiTheme="minorHAnsi" w:hAnsiTheme="minorHAnsi"/>
      </w:rPr>
      <w:t>-</w:t>
    </w:r>
    <w:r w:rsidR="00826CBD">
      <w:rPr>
        <w:rFonts w:asciiTheme="minorHAnsi" w:hAnsiTheme="minorHAnsi"/>
      </w:rPr>
      <w:t>202</w:t>
    </w:r>
    <w:r w:rsidR="00696F2D">
      <w:rPr>
        <w:rFonts w:asciiTheme="minorHAnsi" w:hAnsiTheme="minorHAnsi"/>
      </w:rPr>
      <w:t>6</w:t>
    </w:r>
    <w:r w:rsidRPr="00893A20">
      <w:rPr>
        <w:rFonts w:asciiTheme="minorHAnsi" w:hAnsiTheme="minorHAnsi"/>
      </w:rPr>
      <w:tab/>
    </w:r>
  </w:p>
  <w:p w14:paraId="4AFD221B" w14:textId="17752348" w:rsidR="00405652" w:rsidRPr="00405652" w:rsidRDefault="00405652" w:rsidP="00405652">
    <w:pPr>
      <w:pStyle w:val="Sidefod"/>
      <w:rPr>
        <w:rFonts w:asciiTheme="minorHAnsi" w:hAnsiTheme="minorHAnsi"/>
      </w:rPr>
    </w:pPr>
    <w:r w:rsidRPr="00893A20">
      <w:rPr>
        <w:rFonts w:asciiTheme="minorHAnsi" w:hAnsiTheme="minorHAnsi"/>
      </w:rPr>
      <w:t xml:space="preserve">Godkendt af: </w:t>
    </w:r>
    <w:r w:rsidR="00826CBD">
      <w:rPr>
        <w:rFonts w:asciiTheme="minorHAnsi" w:hAnsiTheme="minorHAnsi"/>
      </w:rPr>
      <w:t>KHVE</w:t>
    </w:r>
    <w:r w:rsidR="000D0449" w:rsidRPr="00893A20">
      <w:rPr>
        <w:rFonts w:asciiTheme="minorHAnsi" w:hAnsiTheme="minorHAnsi"/>
      </w:rPr>
      <w:t xml:space="preserve"> </w:t>
    </w:r>
    <w:r w:rsidR="00922733">
      <w:rPr>
        <w:rFonts w:asciiTheme="minorHAnsi" w:hAnsiTheme="minorHAnsi"/>
      </w:rPr>
      <w:t>18</w:t>
    </w:r>
    <w:r w:rsidR="00826CBD">
      <w:rPr>
        <w:rFonts w:asciiTheme="minorHAnsi" w:hAnsiTheme="minorHAnsi"/>
      </w:rPr>
      <w:t>-</w:t>
    </w:r>
    <w:r w:rsidR="00DA56E0">
      <w:rPr>
        <w:rFonts w:asciiTheme="minorHAnsi" w:hAnsiTheme="minorHAnsi"/>
      </w:rPr>
      <w:t>0</w:t>
    </w:r>
    <w:r w:rsidR="00696F2D">
      <w:rPr>
        <w:rFonts w:asciiTheme="minorHAnsi" w:hAnsiTheme="minorHAnsi"/>
      </w:rPr>
      <w:t>5</w:t>
    </w:r>
    <w:r w:rsidR="00826CBD">
      <w:rPr>
        <w:rFonts w:asciiTheme="minorHAnsi" w:hAnsiTheme="minorHAnsi"/>
      </w:rPr>
      <w:t>-202</w:t>
    </w:r>
    <w:r w:rsidR="00696F2D">
      <w:rPr>
        <w:rFonts w:asciiTheme="minorHAnsi" w:hAnsiTheme="minorHAnsi"/>
      </w:rPr>
      <w:t>6</w:t>
    </w:r>
  </w:p>
  <w:p w14:paraId="6C123B86" w14:textId="77777777" w:rsidR="00170A84" w:rsidRDefault="00170A84" w:rsidP="00170A84">
    <w:pPr>
      <w:pStyle w:val="Sidefod"/>
      <w:tabs>
        <w:tab w:val="clear" w:pos="4819"/>
        <w:tab w:val="clear" w:pos="9638"/>
        <w:tab w:val="center" w:pos="4536"/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247A3" w14:textId="293C5175" w:rsidR="00C8570B" w:rsidRDefault="00C8570B" w:rsidP="00170A84">
    <w:pPr>
      <w:pStyle w:val="Sidefod"/>
      <w:tabs>
        <w:tab w:val="clear" w:pos="4819"/>
        <w:tab w:val="clear" w:pos="9638"/>
        <w:tab w:val="center" w:pos="4536"/>
        <w:tab w:val="right" w:pos="9072"/>
      </w:tabs>
    </w:pPr>
    <w:r>
      <w:tab/>
    </w:r>
    <w:r>
      <w:tab/>
    </w:r>
    <w:r>
      <w:fldChar w:fldCharType="begin"/>
    </w:r>
    <w:r>
      <w:instrText xml:space="preserve"> PAGE</w:instrText>
    </w:r>
    <w:r>
      <w:fldChar w:fldCharType="separate"/>
    </w:r>
    <w:r w:rsidR="00893A20">
      <w:rPr>
        <w:noProof/>
      </w:rPr>
      <w:t>2</w:t>
    </w:r>
    <w:r>
      <w:fldChar w:fldCharType="end"/>
    </w:r>
    <w:r>
      <w:t>/</w:t>
    </w:r>
    <w:r>
      <w:fldChar w:fldCharType="begin"/>
    </w:r>
    <w:r>
      <w:instrText xml:space="preserve"> NUMPAGES</w:instrText>
    </w:r>
    <w:r>
      <w:fldChar w:fldCharType="separate"/>
    </w:r>
    <w:r w:rsidR="00E15C57">
      <w:rPr>
        <w:noProof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A6993" w14:textId="5F8651F5" w:rsidR="00C8570B" w:rsidRDefault="00C8570B" w:rsidP="00405652">
    <w:pPr>
      <w:pStyle w:val="Sidefod"/>
      <w:rPr>
        <w:rFonts w:asciiTheme="minorHAnsi" w:hAnsiTheme="minorHAnsi"/>
        <w:b/>
      </w:rPr>
    </w:pPr>
    <w:r>
      <w:rPr>
        <w:rFonts w:asciiTheme="minorHAnsi" w:hAnsiTheme="minorHAnsi"/>
      </w:rPr>
      <w:t>Udarbejdet af: DLNE 22.05.2017</w:t>
    </w:r>
    <w:r>
      <w:rPr>
        <w:rFonts w:asciiTheme="minorHAnsi" w:hAnsiTheme="minorHAnsi"/>
      </w:rPr>
      <w:tab/>
      <w:t>Vers. 1.0 af 22.05.2017</w:t>
    </w:r>
    <w:r>
      <w:rPr>
        <w:rFonts w:asciiTheme="minorHAnsi" w:hAnsiTheme="minorHAnsi"/>
      </w:rPr>
      <w:tab/>
    </w:r>
    <w:r w:rsidRPr="001B135C">
      <w:rPr>
        <w:rFonts w:asciiTheme="minorHAnsi" w:hAnsiTheme="minorHAnsi"/>
      </w:rPr>
      <w:t xml:space="preserve">Side </w:t>
    </w:r>
    <w:r w:rsidRPr="001B135C">
      <w:rPr>
        <w:rFonts w:asciiTheme="minorHAnsi" w:hAnsiTheme="minorHAnsi"/>
        <w:b/>
      </w:rPr>
      <w:fldChar w:fldCharType="begin"/>
    </w:r>
    <w:r w:rsidRPr="001B135C">
      <w:rPr>
        <w:rFonts w:asciiTheme="minorHAnsi" w:hAnsiTheme="minorHAnsi"/>
        <w:b/>
      </w:rPr>
      <w:instrText>PAGE  \* Arabic  \* MERGEFORMAT</w:instrText>
    </w:r>
    <w:r w:rsidRPr="001B135C">
      <w:rPr>
        <w:rFonts w:asciiTheme="minorHAnsi" w:hAnsiTheme="minorHAnsi"/>
        <w:b/>
      </w:rPr>
      <w:fldChar w:fldCharType="separate"/>
    </w:r>
    <w:r>
      <w:rPr>
        <w:rFonts w:asciiTheme="minorHAnsi" w:hAnsiTheme="minorHAnsi"/>
        <w:b/>
        <w:noProof/>
      </w:rPr>
      <w:t>1</w:t>
    </w:r>
    <w:r w:rsidRPr="001B135C">
      <w:rPr>
        <w:rFonts w:asciiTheme="minorHAnsi" w:hAnsiTheme="minorHAnsi"/>
        <w:b/>
      </w:rPr>
      <w:fldChar w:fldCharType="end"/>
    </w:r>
    <w:r w:rsidRPr="001B135C">
      <w:rPr>
        <w:rFonts w:asciiTheme="minorHAnsi" w:hAnsiTheme="minorHAnsi"/>
      </w:rPr>
      <w:t xml:space="preserve"> af </w:t>
    </w:r>
    <w:fldSimple w:instr="NUMPAGES  \* Arabic  \* MERGEFORMAT">
      <w:r w:rsidR="00E15C57" w:rsidRPr="00E15C57">
        <w:rPr>
          <w:rFonts w:asciiTheme="minorHAnsi" w:hAnsiTheme="minorHAnsi"/>
          <w:b/>
          <w:noProof/>
        </w:rPr>
        <w:t>1</w:t>
      </w:r>
    </w:fldSimple>
  </w:p>
  <w:p w14:paraId="46C0F96E" w14:textId="77777777" w:rsidR="00C8570B" w:rsidRDefault="00C8570B" w:rsidP="00405652">
    <w:pPr>
      <w:pStyle w:val="Sidefod"/>
      <w:rPr>
        <w:rFonts w:asciiTheme="minorHAnsi" w:hAnsiTheme="minorHAnsi"/>
      </w:rPr>
    </w:pPr>
    <w:r>
      <w:rPr>
        <w:rFonts w:asciiTheme="minorHAnsi" w:hAnsiTheme="minorHAnsi"/>
      </w:rPr>
      <w:t>Revideret af: Ikke relevant</w:t>
    </w:r>
  </w:p>
  <w:p w14:paraId="742DC04F" w14:textId="77777777" w:rsidR="00C8570B" w:rsidRPr="001B135C" w:rsidRDefault="00C8570B" w:rsidP="00405652">
    <w:pPr>
      <w:pStyle w:val="Sidefod"/>
      <w:rPr>
        <w:rFonts w:asciiTheme="minorHAnsi" w:hAnsiTheme="minorHAnsi"/>
      </w:rPr>
    </w:pPr>
    <w:r w:rsidRPr="001B135C">
      <w:rPr>
        <w:rFonts w:asciiTheme="minorHAnsi" w:hAnsiTheme="minorHAnsi"/>
      </w:rPr>
      <w:t>Kval</w:t>
    </w:r>
    <w:r>
      <w:rPr>
        <w:rFonts w:asciiTheme="minorHAnsi" w:hAnsiTheme="minorHAnsi"/>
      </w:rPr>
      <w:t>i</w:t>
    </w:r>
    <w:r w:rsidRPr="001B135C">
      <w:rPr>
        <w:rFonts w:asciiTheme="minorHAnsi" w:hAnsiTheme="minorHAnsi"/>
      </w:rPr>
      <w:t>tets</w:t>
    </w:r>
    <w:r>
      <w:rPr>
        <w:rFonts w:asciiTheme="minorHAnsi" w:hAnsiTheme="minorHAnsi"/>
      </w:rPr>
      <w:t>s</w:t>
    </w:r>
    <w:r w:rsidRPr="001B135C">
      <w:rPr>
        <w:rFonts w:asciiTheme="minorHAnsi" w:hAnsiTheme="minorHAnsi"/>
      </w:rPr>
      <w:t>ikret af: KHVE</w:t>
    </w:r>
    <w:r>
      <w:rPr>
        <w:rFonts w:asciiTheme="minorHAnsi" w:hAnsiTheme="minorHAnsi"/>
      </w:rPr>
      <w:t xml:space="preserve"> 22.05.2017</w:t>
    </w:r>
    <w:r w:rsidRPr="001B135C">
      <w:rPr>
        <w:rFonts w:asciiTheme="minorHAnsi" w:hAnsiTheme="minorHAnsi"/>
      </w:rPr>
      <w:tab/>
    </w:r>
  </w:p>
  <w:p w14:paraId="1A377E41" w14:textId="77777777" w:rsidR="00C8570B" w:rsidRPr="00405652" w:rsidRDefault="00C8570B" w:rsidP="00405652">
    <w:pPr>
      <w:pStyle w:val="Sidefod"/>
      <w:rPr>
        <w:rFonts w:asciiTheme="minorHAnsi" w:hAnsiTheme="minorHAnsi"/>
      </w:rPr>
    </w:pPr>
    <w:r w:rsidRPr="001B135C">
      <w:rPr>
        <w:rFonts w:asciiTheme="minorHAnsi" w:hAnsiTheme="minorHAnsi"/>
      </w:rPr>
      <w:t xml:space="preserve">Godkendt af: </w:t>
    </w:r>
    <w:r>
      <w:rPr>
        <w:rFonts w:asciiTheme="minorHAnsi" w:hAnsiTheme="minorHAnsi"/>
      </w:rPr>
      <w:t>CMJO 22.05.2017</w:t>
    </w:r>
  </w:p>
  <w:p w14:paraId="5DF33849" w14:textId="77777777" w:rsidR="00C8570B" w:rsidRDefault="00C8570B" w:rsidP="00170A84">
    <w:pPr>
      <w:pStyle w:val="Sidefod"/>
      <w:tabs>
        <w:tab w:val="clear" w:pos="4819"/>
        <w:tab w:val="clear" w:pos="9638"/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31107" w14:textId="77777777" w:rsidR="00CB4BBD" w:rsidRDefault="00CB4BBD" w:rsidP="0006288C">
      <w:r>
        <w:separator/>
      </w:r>
    </w:p>
  </w:footnote>
  <w:footnote w:type="continuationSeparator" w:id="0">
    <w:p w14:paraId="00D1B925" w14:textId="77777777" w:rsidR="00CB4BBD" w:rsidRDefault="00CB4BBD" w:rsidP="00062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F77BA" w14:textId="669EDE01" w:rsidR="00793D39" w:rsidRDefault="00793D39" w:rsidP="0006288C">
    <w:pPr>
      <w:pStyle w:val="Sidehoved"/>
    </w:pPr>
  </w:p>
  <w:p w14:paraId="32010E09" w14:textId="0C0C20E8" w:rsidR="00793D39" w:rsidRDefault="00034986" w:rsidP="0006288C">
    <w:pPr>
      <w:pStyle w:val="Sidehoved"/>
    </w:pPr>
    <w:r w:rsidRPr="00DF29F6">
      <w:rPr>
        <w:noProof/>
        <w:lang w:eastAsia="da-DK"/>
      </w:rPr>
      <w:drawing>
        <wp:anchor distT="0" distB="0" distL="114300" distR="114300" simplePos="0" relativeHeight="251658241" behindDoc="0" locked="1" layoutInCell="1" allowOverlap="1" wp14:anchorId="48571B81" wp14:editId="50C7042F">
          <wp:simplePos x="0" y="0"/>
          <wp:positionH relativeFrom="page">
            <wp:posOffset>900430</wp:posOffset>
          </wp:positionH>
          <wp:positionV relativeFrom="page">
            <wp:posOffset>520065</wp:posOffset>
          </wp:positionV>
          <wp:extent cx="1332000" cy="457200"/>
          <wp:effectExtent l="0" t="0" r="1905" b="0"/>
          <wp:wrapNone/>
          <wp:docPr id="2" name="Billede 2" descr="\\SOSA\GpåSOSA\Data\Informatique Sverige\Kunder\Banedanmark\Sommer_Efterår 2021\Grafik\Logo-nyt\Logo-RGB copy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OSA\GpåSOSA\Data\Informatique Sverige\Kunder\Banedanmark\Sommer_Efterår 2021\Grafik\Logo-nyt\Logo-RGB copy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225E7" w14:textId="1DFD4322" w:rsidR="00F774E0" w:rsidRDefault="00000000">
    <w:pPr>
      <w:pStyle w:val="Sidehoved"/>
    </w:pPr>
    <w:r>
      <w:rPr>
        <w:noProof/>
      </w:rPr>
      <w:pict w14:anchorId="5C7FAC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2" type="#_x0000_t136" style="position:absolute;margin-left:0;margin-top:0;width:479.55pt;height:159.85pt;rotation:315;z-index:-251658234;mso-position-horizontal:center;mso-position-horizontal-relative:margin;mso-position-vertical:center;mso-position-vertical-relative:margin" o:allowincell="f" fillcolor="#bfbfbf [2412]" stroked="f">
          <v:fill opacity=".5"/>
          <v:textpath style="font-family:&quot;Times New Roman&quot;;font-size:1pt" string="KLADD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73A21" w14:textId="180540A7" w:rsidR="00F774E0" w:rsidRDefault="00000000">
    <w:pPr>
      <w:pStyle w:val="Sidehoved"/>
    </w:pPr>
    <w:r>
      <w:rPr>
        <w:noProof/>
      </w:rPr>
      <w:pict w14:anchorId="0FB446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4" type="#_x0000_t136" style="position:absolute;margin-left:0;margin-top:0;width:479.55pt;height:159.85pt;rotation:315;z-index:-251658232;mso-position-horizontal:center;mso-position-horizontal-relative:margin;mso-position-vertical:center;mso-position-vertical-relative:margin" o:allowincell="f" fillcolor="#bfbfbf [2412]" stroked="f">
          <v:fill opacity=".5"/>
          <v:textpath style="font-family:&quot;Times New Roman&quot;;font-size:1pt" string="KLADDE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7D37" w14:textId="0713CF1D" w:rsidR="00C8570B" w:rsidRDefault="00C8570B" w:rsidP="0006288C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1B066730" wp14:editId="5FB14A4B">
          <wp:simplePos x="0" y="0"/>
          <wp:positionH relativeFrom="page">
            <wp:posOffset>925195</wp:posOffset>
          </wp:positionH>
          <wp:positionV relativeFrom="page">
            <wp:posOffset>521970</wp:posOffset>
          </wp:positionV>
          <wp:extent cx="907200" cy="630000"/>
          <wp:effectExtent l="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DK logo po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97" t="13947" r="23805" b="13131"/>
                  <a:stretch/>
                </pic:blipFill>
                <pic:spPr bwMode="auto">
                  <a:xfrm>
                    <a:off x="0" y="0"/>
                    <a:ext cx="907200" cy="63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4DA6F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2E63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EAD2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E29D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E2B1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C016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76F4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689D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808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682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82C3E"/>
    <w:multiLevelType w:val="hybridMultilevel"/>
    <w:tmpl w:val="185277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56521"/>
    <w:multiLevelType w:val="hybridMultilevel"/>
    <w:tmpl w:val="8EDC08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402E7"/>
    <w:multiLevelType w:val="hybridMultilevel"/>
    <w:tmpl w:val="5216AC36"/>
    <w:lvl w:ilvl="0" w:tplc="3C2611D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151988">
    <w:abstractNumId w:val="9"/>
  </w:num>
  <w:num w:numId="2" w16cid:durableId="1770002440">
    <w:abstractNumId w:val="7"/>
  </w:num>
  <w:num w:numId="3" w16cid:durableId="105975850">
    <w:abstractNumId w:val="6"/>
  </w:num>
  <w:num w:numId="4" w16cid:durableId="1265110697">
    <w:abstractNumId w:val="5"/>
  </w:num>
  <w:num w:numId="5" w16cid:durableId="834491926">
    <w:abstractNumId w:val="4"/>
  </w:num>
  <w:num w:numId="6" w16cid:durableId="1017346170">
    <w:abstractNumId w:val="8"/>
  </w:num>
  <w:num w:numId="7" w16cid:durableId="690112081">
    <w:abstractNumId w:val="3"/>
  </w:num>
  <w:num w:numId="8" w16cid:durableId="537283249">
    <w:abstractNumId w:val="2"/>
  </w:num>
  <w:num w:numId="9" w16cid:durableId="1685352535">
    <w:abstractNumId w:val="1"/>
  </w:num>
  <w:num w:numId="10" w16cid:durableId="240532481">
    <w:abstractNumId w:val="0"/>
  </w:num>
  <w:num w:numId="11" w16cid:durableId="1685739955">
    <w:abstractNumId w:val="11"/>
  </w:num>
  <w:num w:numId="12" w16cid:durableId="179510405">
    <w:abstractNumId w:val="10"/>
  </w:num>
  <w:num w:numId="13" w16cid:durableId="20033129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F70"/>
    <w:rsid w:val="00000238"/>
    <w:rsid w:val="00012467"/>
    <w:rsid w:val="00020CD6"/>
    <w:rsid w:val="00024D60"/>
    <w:rsid w:val="00027787"/>
    <w:rsid w:val="000310AB"/>
    <w:rsid w:val="00031239"/>
    <w:rsid w:val="00034986"/>
    <w:rsid w:val="0003650D"/>
    <w:rsid w:val="0004273E"/>
    <w:rsid w:val="00043D03"/>
    <w:rsid w:val="00046EA4"/>
    <w:rsid w:val="00047B21"/>
    <w:rsid w:val="000619E8"/>
    <w:rsid w:val="000623BF"/>
    <w:rsid w:val="0006288C"/>
    <w:rsid w:val="0006437D"/>
    <w:rsid w:val="00075060"/>
    <w:rsid w:val="000836A5"/>
    <w:rsid w:val="00090E18"/>
    <w:rsid w:val="00093EB9"/>
    <w:rsid w:val="000B0119"/>
    <w:rsid w:val="000B1551"/>
    <w:rsid w:val="000D0449"/>
    <w:rsid w:val="000E4BC4"/>
    <w:rsid w:val="000E6498"/>
    <w:rsid w:val="000F106F"/>
    <w:rsid w:val="000F16D9"/>
    <w:rsid w:val="00100ABE"/>
    <w:rsid w:val="001063F9"/>
    <w:rsid w:val="001076AC"/>
    <w:rsid w:val="00116B1E"/>
    <w:rsid w:val="001218A4"/>
    <w:rsid w:val="001334E6"/>
    <w:rsid w:val="00134F28"/>
    <w:rsid w:val="00136851"/>
    <w:rsid w:val="00136E27"/>
    <w:rsid w:val="00137F3F"/>
    <w:rsid w:val="00152C07"/>
    <w:rsid w:val="00161A0F"/>
    <w:rsid w:val="00163F59"/>
    <w:rsid w:val="00170A84"/>
    <w:rsid w:val="001921A2"/>
    <w:rsid w:val="001922C7"/>
    <w:rsid w:val="00192AB5"/>
    <w:rsid w:val="0019718E"/>
    <w:rsid w:val="001A6A6F"/>
    <w:rsid w:val="001B3194"/>
    <w:rsid w:val="001B508D"/>
    <w:rsid w:val="001B659A"/>
    <w:rsid w:val="001C0910"/>
    <w:rsid w:val="001C0ED7"/>
    <w:rsid w:val="001C353F"/>
    <w:rsid w:val="001C4518"/>
    <w:rsid w:val="001E33C4"/>
    <w:rsid w:val="001F247B"/>
    <w:rsid w:val="00205C42"/>
    <w:rsid w:val="002216D5"/>
    <w:rsid w:val="00221C82"/>
    <w:rsid w:val="00224AA8"/>
    <w:rsid w:val="00237245"/>
    <w:rsid w:val="00240489"/>
    <w:rsid w:val="0024105A"/>
    <w:rsid w:val="00243D03"/>
    <w:rsid w:val="00245F46"/>
    <w:rsid w:val="00250BEE"/>
    <w:rsid w:val="0026581A"/>
    <w:rsid w:val="00270042"/>
    <w:rsid w:val="00281C35"/>
    <w:rsid w:val="002979B9"/>
    <w:rsid w:val="002A041C"/>
    <w:rsid w:val="002B2DDC"/>
    <w:rsid w:val="002B6897"/>
    <w:rsid w:val="002C3013"/>
    <w:rsid w:val="002D1BB5"/>
    <w:rsid w:val="002D3460"/>
    <w:rsid w:val="002D712E"/>
    <w:rsid w:val="002E0EB3"/>
    <w:rsid w:val="00301293"/>
    <w:rsid w:val="00303048"/>
    <w:rsid w:val="00314025"/>
    <w:rsid w:val="00317705"/>
    <w:rsid w:val="003233FD"/>
    <w:rsid w:val="00325A4A"/>
    <w:rsid w:val="00326B47"/>
    <w:rsid w:val="00327645"/>
    <w:rsid w:val="0033481E"/>
    <w:rsid w:val="003405A9"/>
    <w:rsid w:val="00341CFF"/>
    <w:rsid w:val="0035088E"/>
    <w:rsid w:val="00350976"/>
    <w:rsid w:val="00355217"/>
    <w:rsid w:val="00370A94"/>
    <w:rsid w:val="00376C7F"/>
    <w:rsid w:val="00382034"/>
    <w:rsid w:val="003A5035"/>
    <w:rsid w:val="003A79D3"/>
    <w:rsid w:val="003C170A"/>
    <w:rsid w:val="003C4FED"/>
    <w:rsid w:val="003D787D"/>
    <w:rsid w:val="003E1494"/>
    <w:rsid w:val="003E16FD"/>
    <w:rsid w:val="003E7116"/>
    <w:rsid w:val="003F5F7F"/>
    <w:rsid w:val="00405652"/>
    <w:rsid w:val="0041035A"/>
    <w:rsid w:val="00412ED0"/>
    <w:rsid w:val="00420408"/>
    <w:rsid w:val="00435989"/>
    <w:rsid w:val="00435E20"/>
    <w:rsid w:val="004436D7"/>
    <w:rsid w:val="00446F3D"/>
    <w:rsid w:val="00450E05"/>
    <w:rsid w:val="0045195F"/>
    <w:rsid w:val="00463856"/>
    <w:rsid w:val="00470E0E"/>
    <w:rsid w:val="0047420B"/>
    <w:rsid w:val="00476008"/>
    <w:rsid w:val="004828C9"/>
    <w:rsid w:val="00482CCC"/>
    <w:rsid w:val="00484F1A"/>
    <w:rsid w:val="0049486E"/>
    <w:rsid w:val="00496CF5"/>
    <w:rsid w:val="004A6C35"/>
    <w:rsid w:val="004B6373"/>
    <w:rsid w:val="004C1519"/>
    <w:rsid w:val="004D0EFE"/>
    <w:rsid w:val="004D2642"/>
    <w:rsid w:val="004D5573"/>
    <w:rsid w:val="004D5839"/>
    <w:rsid w:val="004E4DF3"/>
    <w:rsid w:val="004F0E3B"/>
    <w:rsid w:val="004F6911"/>
    <w:rsid w:val="00504086"/>
    <w:rsid w:val="00510FCB"/>
    <w:rsid w:val="00516C97"/>
    <w:rsid w:val="00537569"/>
    <w:rsid w:val="00584B1E"/>
    <w:rsid w:val="00584CC0"/>
    <w:rsid w:val="005A52C9"/>
    <w:rsid w:val="005B2A46"/>
    <w:rsid w:val="005B42CE"/>
    <w:rsid w:val="005C2A9A"/>
    <w:rsid w:val="005D505E"/>
    <w:rsid w:val="005D6754"/>
    <w:rsid w:val="005F28CE"/>
    <w:rsid w:val="00612CF1"/>
    <w:rsid w:val="00613C7C"/>
    <w:rsid w:val="00623D92"/>
    <w:rsid w:val="006242A4"/>
    <w:rsid w:val="00625899"/>
    <w:rsid w:val="00625E15"/>
    <w:rsid w:val="0063470E"/>
    <w:rsid w:val="006505C9"/>
    <w:rsid w:val="0065753A"/>
    <w:rsid w:val="006622C6"/>
    <w:rsid w:val="00670695"/>
    <w:rsid w:val="006815EA"/>
    <w:rsid w:val="00683168"/>
    <w:rsid w:val="00692F19"/>
    <w:rsid w:val="00696115"/>
    <w:rsid w:val="006961A6"/>
    <w:rsid w:val="00696F2D"/>
    <w:rsid w:val="006A080F"/>
    <w:rsid w:val="006A3EF4"/>
    <w:rsid w:val="006A5361"/>
    <w:rsid w:val="006B6102"/>
    <w:rsid w:val="006C53D5"/>
    <w:rsid w:val="006D1108"/>
    <w:rsid w:val="006D670F"/>
    <w:rsid w:val="006E0422"/>
    <w:rsid w:val="006F5F1F"/>
    <w:rsid w:val="00707108"/>
    <w:rsid w:val="00712525"/>
    <w:rsid w:val="00712B18"/>
    <w:rsid w:val="00715A72"/>
    <w:rsid w:val="00726501"/>
    <w:rsid w:val="00726A1C"/>
    <w:rsid w:val="0074017A"/>
    <w:rsid w:val="00751959"/>
    <w:rsid w:val="00756436"/>
    <w:rsid w:val="00757E8F"/>
    <w:rsid w:val="00763BF3"/>
    <w:rsid w:val="007651CB"/>
    <w:rsid w:val="007703DF"/>
    <w:rsid w:val="00772954"/>
    <w:rsid w:val="00773E0F"/>
    <w:rsid w:val="007762B3"/>
    <w:rsid w:val="00783270"/>
    <w:rsid w:val="00783AD9"/>
    <w:rsid w:val="00785BEA"/>
    <w:rsid w:val="00787E3F"/>
    <w:rsid w:val="007902DD"/>
    <w:rsid w:val="00790816"/>
    <w:rsid w:val="00793D39"/>
    <w:rsid w:val="007944D4"/>
    <w:rsid w:val="007A0515"/>
    <w:rsid w:val="007A21B7"/>
    <w:rsid w:val="007A3766"/>
    <w:rsid w:val="007A7A21"/>
    <w:rsid w:val="007B3E58"/>
    <w:rsid w:val="007B47A9"/>
    <w:rsid w:val="007C553B"/>
    <w:rsid w:val="007C6AC5"/>
    <w:rsid w:val="007D006E"/>
    <w:rsid w:val="007D0C17"/>
    <w:rsid w:val="007D6986"/>
    <w:rsid w:val="007D6E97"/>
    <w:rsid w:val="007E1FED"/>
    <w:rsid w:val="007E2113"/>
    <w:rsid w:val="007E3E3B"/>
    <w:rsid w:val="007F2D97"/>
    <w:rsid w:val="007F72E1"/>
    <w:rsid w:val="00800493"/>
    <w:rsid w:val="00812473"/>
    <w:rsid w:val="00816073"/>
    <w:rsid w:val="00817BBF"/>
    <w:rsid w:val="00824FFA"/>
    <w:rsid w:val="00826C85"/>
    <w:rsid w:val="00826CBD"/>
    <w:rsid w:val="00833477"/>
    <w:rsid w:val="008410C9"/>
    <w:rsid w:val="0084252D"/>
    <w:rsid w:val="00850D82"/>
    <w:rsid w:val="008611C3"/>
    <w:rsid w:val="00862BA1"/>
    <w:rsid w:val="00872247"/>
    <w:rsid w:val="0087688D"/>
    <w:rsid w:val="00887535"/>
    <w:rsid w:val="0089032B"/>
    <w:rsid w:val="00890A67"/>
    <w:rsid w:val="00892536"/>
    <w:rsid w:val="00892546"/>
    <w:rsid w:val="00893A20"/>
    <w:rsid w:val="00895B1C"/>
    <w:rsid w:val="008A57BA"/>
    <w:rsid w:val="008B5309"/>
    <w:rsid w:val="008B6BC9"/>
    <w:rsid w:val="008D33DE"/>
    <w:rsid w:val="008D4AE0"/>
    <w:rsid w:val="008E4B3C"/>
    <w:rsid w:val="008F085E"/>
    <w:rsid w:val="008F3853"/>
    <w:rsid w:val="008F77B1"/>
    <w:rsid w:val="009058FF"/>
    <w:rsid w:val="00915E3C"/>
    <w:rsid w:val="009164B9"/>
    <w:rsid w:val="00922733"/>
    <w:rsid w:val="00922A78"/>
    <w:rsid w:val="0092489A"/>
    <w:rsid w:val="009270A3"/>
    <w:rsid w:val="00931649"/>
    <w:rsid w:val="00945092"/>
    <w:rsid w:val="00946453"/>
    <w:rsid w:val="00953220"/>
    <w:rsid w:val="00954E0B"/>
    <w:rsid w:val="00967136"/>
    <w:rsid w:val="00967CA5"/>
    <w:rsid w:val="00973196"/>
    <w:rsid w:val="00991E34"/>
    <w:rsid w:val="009A72E8"/>
    <w:rsid w:val="009B620A"/>
    <w:rsid w:val="009C26B0"/>
    <w:rsid w:val="009C2E78"/>
    <w:rsid w:val="009C5A6D"/>
    <w:rsid w:val="009E0E7F"/>
    <w:rsid w:val="009E6BE1"/>
    <w:rsid w:val="009F121A"/>
    <w:rsid w:val="009F2C61"/>
    <w:rsid w:val="00A021C5"/>
    <w:rsid w:val="00A0232F"/>
    <w:rsid w:val="00A04535"/>
    <w:rsid w:val="00A04FE6"/>
    <w:rsid w:val="00A24048"/>
    <w:rsid w:val="00A40A96"/>
    <w:rsid w:val="00A42C00"/>
    <w:rsid w:val="00A44420"/>
    <w:rsid w:val="00A5102B"/>
    <w:rsid w:val="00A579BD"/>
    <w:rsid w:val="00A71206"/>
    <w:rsid w:val="00A8563C"/>
    <w:rsid w:val="00A9121E"/>
    <w:rsid w:val="00AA260F"/>
    <w:rsid w:val="00AA6BDD"/>
    <w:rsid w:val="00AB1D34"/>
    <w:rsid w:val="00AB2418"/>
    <w:rsid w:val="00AB66FF"/>
    <w:rsid w:val="00AC68A7"/>
    <w:rsid w:val="00AD0ECE"/>
    <w:rsid w:val="00AD349B"/>
    <w:rsid w:val="00AD3FB1"/>
    <w:rsid w:val="00AD7BC2"/>
    <w:rsid w:val="00AE21F5"/>
    <w:rsid w:val="00AF1C19"/>
    <w:rsid w:val="00AF1D1D"/>
    <w:rsid w:val="00B00614"/>
    <w:rsid w:val="00B03242"/>
    <w:rsid w:val="00B054E4"/>
    <w:rsid w:val="00B105EF"/>
    <w:rsid w:val="00B12FAF"/>
    <w:rsid w:val="00B138D3"/>
    <w:rsid w:val="00B17553"/>
    <w:rsid w:val="00B20BEF"/>
    <w:rsid w:val="00B26E09"/>
    <w:rsid w:val="00B420CF"/>
    <w:rsid w:val="00B4364F"/>
    <w:rsid w:val="00B4772F"/>
    <w:rsid w:val="00B53830"/>
    <w:rsid w:val="00B6330B"/>
    <w:rsid w:val="00B67DA5"/>
    <w:rsid w:val="00B71DFC"/>
    <w:rsid w:val="00B7727A"/>
    <w:rsid w:val="00B95A7D"/>
    <w:rsid w:val="00B9668C"/>
    <w:rsid w:val="00B96B0F"/>
    <w:rsid w:val="00BA7217"/>
    <w:rsid w:val="00BB2F68"/>
    <w:rsid w:val="00BC13D9"/>
    <w:rsid w:val="00BC3EDB"/>
    <w:rsid w:val="00BD5910"/>
    <w:rsid w:val="00BE0D39"/>
    <w:rsid w:val="00BE3E7A"/>
    <w:rsid w:val="00BF311F"/>
    <w:rsid w:val="00C01ACB"/>
    <w:rsid w:val="00C020E3"/>
    <w:rsid w:val="00C07907"/>
    <w:rsid w:val="00C22C77"/>
    <w:rsid w:val="00C263EC"/>
    <w:rsid w:val="00C351D9"/>
    <w:rsid w:val="00C354FF"/>
    <w:rsid w:val="00C415EE"/>
    <w:rsid w:val="00C468F6"/>
    <w:rsid w:val="00C52B16"/>
    <w:rsid w:val="00C56901"/>
    <w:rsid w:val="00C57C1B"/>
    <w:rsid w:val="00C643BD"/>
    <w:rsid w:val="00C65A6F"/>
    <w:rsid w:val="00C70EDF"/>
    <w:rsid w:val="00C8570B"/>
    <w:rsid w:val="00C87299"/>
    <w:rsid w:val="00CA1148"/>
    <w:rsid w:val="00CA1EDA"/>
    <w:rsid w:val="00CA70DB"/>
    <w:rsid w:val="00CB4BBD"/>
    <w:rsid w:val="00CB6C64"/>
    <w:rsid w:val="00CC5766"/>
    <w:rsid w:val="00CD1A0A"/>
    <w:rsid w:val="00CD2AAE"/>
    <w:rsid w:val="00CD2F73"/>
    <w:rsid w:val="00CD4942"/>
    <w:rsid w:val="00CD68AC"/>
    <w:rsid w:val="00CE1B50"/>
    <w:rsid w:val="00CE2369"/>
    <w:rsid w:val="00CE44F7"/>
    <w:rsid w:val="00CF106D"/>
    <w:rsid w:val="00CF148A"/>
    <w:rsid w:val="00CF160E"/>
    <w:rsid w:val="00CF3205"/>
    <w:rsid w:val="00CF5235"/>
    <w:rsid w:val="00CF7320"/>
    <w:rsid w:val="00D00ED5"/>
    <w:rsid w:val="00D01AF6"/>
    <w:rsid w:val="00D31B9F"/>
    <w:rsid w:val="00D3557A"/>
    <w:rsid w:val="00D357ED"/>
    <w:rsid w:val="00D41EE0"/>
    <w:rsid w:val="00D50C36"/>
    <w:rsid w:val="00D60311"/>
    <w:rsid w:val="00D64A53"/>
    <w:rsid w:val="00D66E37"/>
    <w:rsid w:val="00D67663"/>
    <w:rsid w:val="00D7123A"/>
    <w:rsid w:val="00D73EAA"/>
    <w:rsid w:val="00D741D8"/>
    <w:rsid w:val="00D74556"/>
    <w:rsid w:val="00D75FA7"/>
    <w:rsid w:val="00D80691"/>
    <w:rsid w:val="00D82A85"/>
    <w:rsid w:val="00D83258"/>
    <w:rsid w:val="00D856FA"/>
    <w:rsid w:val="00D92A94"/>
    <w:rsid w:val="00DA2810"/>
    <w:rsid w:val="00DA2826"/>
    <w:rsid w:val="00DA56E0"/>
    <w:rsid w:val="00DB0326"/>
    <w:rsid w:val="00DB4CD3"/>
    <w:rsid w:val="00DB5CC4"/>
    <w:rsid w:val="00DC0EAE"/>
    <w:rsid w:val="00DC260E"/>
    <w:rsid w:val="00DC2660"/>
    <w:rsid w:val="00DE1EDE"/>
    <w:rsid w:val="00DE226D"/>
    <w:rsid w:val="00DF3F45"/>
    <w:rsid w:val="00DF411D"/>
    <w:rsid w:val="00E06CFD"/>
    <w:rsid w:val="00E110E2"/>
    <w:rsid w:val="00E1122C"/>
    <w:rsid w:val="00E15C57"/>
    <w:rsid w:val="00E207AE"/>
    <w:rsid w:val="00E20A35"/>
    <w:rsid w:val="00E37503"/>
    <w:rsid w:val="00E4221B"/>
    <w:rsid w:val="00E42586"/>
    <w:rsid w:val="00E607B7"/>
    <w:rsid w:val="00E624E5"/>
    <w:rsid w:val="00E737CD"/>
    <w:rsid w:val="00E81688"/>
    <w:rsid w:val="00E86FC6"/>
    <w:rsid w:val="00E932AB"/>
    <w:rsid w:val="00E9589A"/>
    <w:rsid w:val="00EA7F70"/>
    <w:rsid w:val="00EC4CDA"/>
    <w:rsid w:val="00EC5B2D"/>
    <w:rsid w:val="00ED749F"/>
    <w:rsid w:val="00EE148F"/>
    <w:rsid w:val="00F20946"/>
    <w:rsid w:val="00F232B6"/>
    <w:rsid w:val="00F3082F"/>
    <w:rsid w:val="00F447FB"/>
    <w:rsid w:val="00F4668C"/>
    <w:rsid w:val="00F475AB"/>
    <w:rsid w:val="00F523E0"/>
    <w:rsid w:val="00F52818"/>
    <w:rsid w:val="00F56558"/>
    <w:rsid w:val="00F5740F"/>
    <w:rsid w:val="00F6011A"/>
    <w:rsid w:val="00F67AB4"/>
    <w:rsid w:val="00F67FE9"/>
    <w:rsid w:val="00F73FE2"/>
    <w:rsid w:val="00F7691A"/>
    <w:rsid w:val="00F774E0"/>
    <w:rsid w:val="00F803F8"/>
    <w:rsid w:val="00F90237"/>
    <w:rsid w:val="00F93A1D"/>
    <w:rsid w:val="00F941A6"/>
    <w:rsid w:val="00FA6A62"/>
    <w:rsid w:val="00FB0C66"/>
    <w:rsid w:val="00FC031D"/>
    <w:rsid w:val="00FD63D9"/>
    <w:rsid w:val="00FE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BBAE54"/>
  <w15:docId w15:val="{E681A44A-BA8E-482A-946D-7DEFA109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473"/>
    <w:rPr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6288C"/>
    <w:pPr>
      <w:spacing w:after="150"/>
      <w:outlineLvl w:val="0"/>
    </w:pPr>
    <w:rPr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27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9253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2536"/>
    <w:rPr>
      <w:sz w:val="22"/>
      <w:szCs w:val="24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991E34"/>
    <w:pPr>
      <w:tabs>
        <w:tab w:val="center" w:pos="4819"/>
        <w:tab w:val="right" w:pos="9638"/>
      </w:tabs>
    </w:pPr>
    <w:rPr>
      <w:sz w:val="15"/>
      <w:szCs w:val="15"/>
    </w:rPr>
  </w:style>
  <w:style w:type="character" w:customStyle="1" w:styleId="SidefodTegn">
    <w:name w:val="Sidefod Tegn"/>
    <w:basedOn w:val="Standardskrifttypeiafsnit"/>
    <w:link w:val="Sidefod"/>
    <w:uiPriority w:val="99"/>
    <w:rsid w:val="00991E34"/>
    <w:rPr>
      <w:rFonts w:ascii="Verdana" w:hAnsi="Verdana"/>
      <w:sz w:val="15"/>
      <w:szCs w:val="15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253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2536"/>
    <w:rPr>
      <w:rFonts w:ascii="Tahoma" w:hAnsi="Tahoma" w:cs="Tahoma"/>
      <w:sz w:val="16"/>
      <w:szCs w:val="16"/>
      <w:lang w:eastAsia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6288C"/>
    <w:rPr>
      <w:rFonts w:ascii="Verdana" w:hAnsi="Verdana"/>
      <w:b/>
      <w:sz w:val="24"/>
      <w:szCs w:val="24"/>
      <w:lang w:eastAsia="en-US"/>
    </w:rPr>
  </w:style>
  <w:style w:type="paragraph" w:styleId="Listeafsnit">
    <w:name w:val="List Paragraph"/>
    <w:basedOn w:val="Normal"/>
    <w:uiPriority w:val="34"/>
    <w:qFormat/>
    <w:rsid w:val="00EA7F70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A42C0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A42C00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42C00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42C0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42C00"/>
    <w:rPr>
      <w:b/>
      <w:bCs/>
      <w:lang w:eastAsia="en-US"/>
    </w:rPr>
  </w:style>
  <w:style w:type="paragraph" w:styleId="Korrektur">
    <w:name w:val="Revision"/>
    <w:hidden/>
    <w:uiPriority w:val="99"/>
    <w:semiHidden/>
    <w:rsid w:val="00C415EE"/>
    <w:rPr>
      <w:sz w:val="22"/>
      <w:lang w:eastAsia="en-US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496CF5"/>
    <w:rPr>
      <w:sz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496CF5"/>
    <w:rPr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496CF5"/>
    <w:rPr>
      <w:vertAlign w:val="superscript"/>
    </w:rPr>
  </w:style>
  <w:style w:type="character" w:styleId="Omtal">
    <w:name w:val="Mention"/>
    <w:basedOn w:val="Standardskrifttypeiafsnit"/>
    <w:uiPriority w:val="99"/>
    <w:unhideWhenUsed/>
    <w:rsid w:val="00E8168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DKSkabeloner\Banedanmark\Blank%20st&#229;ende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13967D9D551940A4857DCE0C9E8995" ma:contentTypeVersion="4" ma:contentTypeDescription="Opret et nyt dokument." ma:contentTypeScope="" ma:versionID="9cf4c95d115d66fc5acd6284303664de">
  <xsd:schema xmlns:xsd="http://www.w3.org/2001/XMLSchema" xmlns:xs="http://www.w3.org/2001/XMLSchema" xmlns:p="http://schemas.microsoft.com/office/2006/metadata/properties" xmlns:ns2="7c23a901-8a68-448d-96d6-8c94cd785159" xmlns:ns3="5a3f4c62-2f0a-43bf-baac-3079e7549ee3" targetNamespace="http://schemas.microsoft.com/office/2006/metadata/properties" ma:root="true" ma:fieldsID="934fdb948a7fb6122713091fedf959a8" ns2:_="" ns3:_="">
    <xsd:import namespace="7c23a901-8a68-448d-96d6-8c94cd785159"/>
    <xsd:import namespace="5a3f4c62-2f0a-43bf-baac-3079e7549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3a901-8a68-448d-96d6-8c94cd78515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Vedvarende id" ma:description="Behold id ved tilføjelse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4c62-2f0a-43bf-baac-3079e7549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c23a901-8a68-448d-96d6-8c94cd785159">ST010617-1192031236-21</_dlc_DocId>
    <_dlc_DocIdUrl xmlns="7c23a901-8a68-448d-96d6-8c94cd785159">
      <Url>https://banedanmarkonline.sharepoint.com/teams/ST010617/_layouts/15/DocIdRedir.aspx?ID=ST010617-1192031236-21</Url>
      <Description>ST010617-1192031236-21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4C6A0FB-BE80-4A18-B0D6-FB40BE619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3a901-8a68-448d-96d6-8c94cd785159"/>
    <ds:schemaRef ds:uri="5a3f4c62-2f0a-43bf-baac-3079e7549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443245-A5F7-4D2E-A6A4-D414ADCEF1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EF7A20-C7BB-4A08-AD2E-32C182DE4D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2F4B59-28FD-4B77-B68C-D105144CE4A0}">
  <ds:schemaRefs>
    <ds:schemaRef ds:uri="http://schemas.microsoft.com/office/2006/metadata/properties"/>
    <ds:schemaRef ds:uri="http://schemas.microsoft.com/office/infopath/2007/PartnerControls"/>
    <ds:schemaRef ds:uri="7c23a901-8a68-448d-96d6-8c94cd785159"/>
  </ds:schemaRefs>
</ds:datastoreItem>
</file>

<file path=customXml/itemProps5.xml><?xml version="1.0" encoding="utf-8"?>
<ds:datastoreItem xmlns:ds="http://schemas.openxmlformats.org/officeDocument/2006/customXml" ds:itemID="{250548D1-9F69-4857-AEFB-4C8AAE1A3AE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stående.dotm</Template>
  <TotalTime>68</TotalTime>
  <Pages>1</Pages>
  <Words>117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Permanent skift af jernbanesikkeredsansvarlig eller dennes stedfortræder ver 2</vt:lpstr>
    </vt:vector>
  </TitlesOfParts>
  <Company>Informatique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Permanent skift af jernbanesikkeredsansvarlig eller dennes stedfortræder ver 2</dc:title>
  <dc:creator>SSFB</dc:creator>
  <cp:lastModifiedBy>Allan Weirgang Larsen (AWEL)</cp:lastModifiedBy>
  <cp:revision>35</cp:revision>
  <cp:lastPrinted>2018-06-08T09:15:00Z</cp:lastPrinted>
  <dcterms:created xsi:type="dcterms:W3CDTF">2026-05-11T12:21:00Z</dcterms:created>
  <dcterms:modified xsi:type="dcterms:W3CDTF">2026-06-11T12:33:00Z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Language">
    <vt:lpwstr>Dansk</vt:lpwstr>
  </property>
  <property fmtid="{D5CDD505-2E9C-101B-9397-08002B2CF9AE}" pid="3" name="Oprettet af">
    <vt:lpwstr>SSFB</vt:lpwstr>
  </property>
  <property fmtid="{D5CDD505-2E9C-101B-9397-08002B2CF9AE}" pid="4" name="Dokumentejer">
    <vt:lpwstr>SSFB</vt:lpwstr>
  </property>
  <property fmtid="{D5CDD505-2E9C-101B-9397-08002B2CF9AE}" pid="5" name="ContentTypeId">
    <vt:lpwstr>0x010100E913967D9D551940A4857DCE0C9E8995</vt:lpwstr>
  </property>
  <property fmtid="{D5CDD505-2E9C-101B-9397-08002B2CF9AE}" pid="6" name="Document Classification">
    <vt:lpwstr>3;#Tjenestebrug|863bd111-1cbc-454e-85c1-2ced21d5b50a</vt:lpwstr>
  </property>
  <property fmtid="{D5CDD505-2E9C-101B-9397-08002B2CF9AE}" pid="7" name="bdkDocumentType">
    <vt:lpwstr/>
  </property>
  <property fmtid="{D5CDD505-2E9C-101B-9397-08002B2CF9AE}" pid="8" name="bdkDocumentTemplateType">
    <vt:lpwstr/>
  </property>
  <property fmtid="{D5CDD505-2E9C-101B-9397-08002B2CF9AE}" pid="9" name="BDKSCOrganizationalUnit">
    <vt:lpwstr>2;#K＆S, Analyse ＆ Styring|6236dc55-cc91-430c-81cf-81f23d7ddc8a</vt:lpwstr>
  </property>
  <property fmtid="{D5CDD505-2E9C-101B-9397-08002B2CF9AE}" pid="10" name="_dlc_DocIdItemGuid">
    <vt:lpwstr>a91fb7c6-c5f8-4ec6-8704-56dfea23f8d6</vt:lpwstr>
  </property>
</Properties>
</file>