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85A96" w14:paraId="1A7C1F71" w14:textId="77777777" w:rsidTr="0064467B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9E5D" w14:textId="0384B175" w:rsidR="00285A96" w:rsidRDefault="00285A96" w:rsidP="00285A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9893C6" wp14:editId="3C69C43C">
                  <wp:extent cx="2095500" cy="840102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45" cy="84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1C5" w14:paraId="632AD89E" w14:textId="77777777" w:rsidTr="00A101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D639E" w14:textId="77777777" w:rsidR="009B12F0" w:rsidRPr="009B12F0" w:rsidRDefault="009B12F0">
            <w:pPr>
              <w:rPr>
                <w:szCs w:val="14"/>
              </w:rPr>
            </w:pPr>
          </w:p>
          <w:p w14:paraId="26CEFABC" w14:textId="298998F3" w:rsidR="00A101C5" w:rsidRPr="00A101C5" w:rsidRDefault="00A101C5">
            <w:pPr>
              <w:rPr>
                <w:sz w:val="36"/>
              </w:rPr>
            </w:pPr>
            <w:r w:rsidRPr="00A101C5">
              <w:rPr>
                <w:sz w:val="36"/>
              </w:rPr>
              <w:t xml:space="preserve">Bestillingsblanket til </w:t>
            </w:r>
            <w:r w:rsidR="008F1E62">
              <w:rPr>
                <w:sz w:val="36"/>
              </w:rPr>
              <w:t xml:space="preserve">Midlertidig </w:t>
            </w:r>
            <w:r w:rsidRPr="00A101C5">
              <w:rPr>
                <w:sz w:val="36"/>
              </w:rPr>
              <w:t>hastigheds</w:t>
            </w:r>
            <w:r>
              <w:rPr>
                <w:sz w:val="36"/>
              </w:rPr>
              <w:t xml:space="preserve">nedsættelse </w:t>
            </w:r>
            <w:r w:rsidR="00125D0D">
              <w:rPr>
                <w:sz w:val="36"/>
              </w:rPr>
              <w:t>på S-banen</w:t>
            </w:r>
          </w:p>
          <w:p w14:paraId="584B7DED" w14:textId="77777777" w:rsidR="00FE7BCA" w:rsidRDefault="00FE7BCA"/>
        </w:tc>
      </w:tr>
      <w:tr w:rsidR="00A101C5" w14:paraId="73988E36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DC51856" w14:textId="3AA3DEA0" w:rsidR="00A101C5" w:rsidRPr="000B54C5" w:rsidRDefault="00A101C5">
            <w:pPr>
              <w:rPr>
                <w:b/>
                <w:sz w:val="24"/>
              </w:rPr>
            </w:pPr>
            <w:r w:rsidRPr="000B54C5">
              <w:rPr>
                <w:b/>
                <w:sz w:val="24"/>
              </w:rPr>
              <w:t>Bestilli</w:t>
            </w:r>
            <w:r w:rsidR="00710A10">
              <w:rPr>
                <w:b/>
                <w:sz w:val="24"/>
              </w:rPr>
              <w:t>n</w:t>
            </w:r>
            <w:r w:rsidRPr="000B54C5">
              <w:rPr>
                <w:b/>
                <w:sz w:val="24"/>
              </w:rPr>
              <w:t xml:space="preserve">gsdato: </w:t>
            </w:r>
            <w:sdt>
              <w:sdtPr>
                <w:rPr>
                  <w:sz w:val="24"/>
                </w:rPr>
                <w:id w:val="1882355292"/>
                <w:placeholder>
                  <w:docPart w:val="7A24BBBB80B14EA38DFA998308AF3902"/>
                </w:placeholder>
                <w:showingPlcHdr/>
                <w15:color w:val="666699"/>
                <w15:appearance w15:val="hidden"/>
                <w:text/>
              </w:sdtPr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D438D8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1C0EA57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E94B397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9BA7900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A253837" w14:textId="77777777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AD050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Bestiller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7C8E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6C2863ED" w14:textId="77777777" w:rsidTr="00C15340">
        <w:trPr>
          <w:trHeight w:val="397"/>
        </w:trPr>
        <w:tc>
          <w:tcPr>
            <w:tcW w:w="5228" w:type="dxa"/>
            <w:tcBorders>
              <w:top w:val="single" w:sz="4" w:space="0" w:color="auto"/>
            </w:tcBorders>
          </w:tcPr>
          <w:p w14:paraId="40EA6DA6" w14:textId="77777777" w:rsidR="00A101C5" w:rsidRPr="00A101C5" w:rsidRDefault="00A101C5" w:rsidP="008F1E62">
            <w:pPr>
              <w:rPr>
                <w:sz w:val="24"/>
              </w:rPr>
            </w:pPr>
            <w:r w:rsidRPr="00A101C5">
              <w:rPr>
                <w:sz w:val="24"/>
              </w:rPr>
              <w:t>N</w:t>
            </w:r>
            <w:r w:rsidR="00C65D6C">
              <w:rPr>
                <w:sz w:val="24"/>
              </w:rPr>
              <w:t>avn:</w:t>
            </w:r>
            <w:r w:rsidR="0078007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211691051"/>
                <w:lock w:val="sdtLocked"/>
                <w:placeholder>
                  <w:docPart w:val="DefaultPlaceholder_-1854013440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7C7D40B5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Telefon: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507051873"/>
                <w:placeholder>
                  <w:docPart w:val="9D205AE1BA604D8699D0A64171196BB6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3FACFE01" w14:textId="77777777" w:rsidTr="00C15340">
        <w:trPr>
          <w:trHeight w:val="397"/>
        </w:trPr>
        <w:tc>
          <w:tcPr>
            <w:tcW w:w="5228" w:type="dxa"/>
            <w:tcBorders>
              <w:bottom w:val="single" w:sz="4" w:space="0" w:color="auto"/>
            </w:tcBorders>
          </w:tcPr>
          <w:p w14:paraId="648E64D2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Firma: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469628594"/>
                <w:placeholder>
                  <w:docPart w:val="2FB89DD4F5BA4D568A1B0AC1F1E38A13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45BEB184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E-mail: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74148600"/>
                <w:placeholder>
                  <w:docPart w:val="3DFDA4B70AFE4740866DBE71EC05452E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21F116BB" w14:textId="77777777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9392A" w14:textId="77777777"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2E111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52A6A96C" w14:textId="77777777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1B756" w14:textId="13C296DB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Strækning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328F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4E85730D" w14:textId="77777777" w:rsidTr="008F1E6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E8872" w14:textId="77777777" w:rsidR="00A101C5" w:rsidRPr="00A101C5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692735382"/>
                <w:placeholder>
                  <w:docPart w:val="6A683525ADDD4775B118D898E0697A7D"/>
                </w:placeholder>
                <w:showingPlcHdr/>
                <w15:color w:val="666699"/>
                <w15:appearance w15:val="hidden"/>
                <w:text/>
              </w:sdtPr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491DF319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9B9A4D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B8159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2D94D6E6" w14:textId="77777777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3CFAA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Gyldighedsperiode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26E79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521CDBCA" w14:textId="77777777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4FF36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265308378"/>
                <w:placeholder>
                  <w:docPart w:val="537E48B1F083444D9C504BFA8FA33141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F834C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96862073"/>
                <w:placeholder>
                  <w:docPart w:val="000B1F6839DE44F8AAEEB953BFFAE89B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F93ADF" w14:paraId="38B6EDB8" w14:textId="77777777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C4C7" w14:textId="77777777"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Fra tidspunkt: </w:t>
            </w:r>
            <w:sdt>
              <w:sdtPr>
                <w:rPr>
                  <w:sz w:val="24"/>
                </w:rPr>
                <w:id w:val="2085645266"/>
                <w:placeholder>
                  <w:docPart w:val="A4AB16B041B545578B8C2C1F1AC50160"/>
                </w:placeholder>
                <w:showingPlcHdr/>
                <w15:color w:val="666699"/>
                <w15:appearance w15:val="hidden"/>
                <w:text/>
              </w:sdtPr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1CB75" w14:textId="77777777"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Til tidspunkt: </w:t>
            </w:r>
            <w:sdt>
              <w:sdtPr>
                <w:rPr>
                  <w:sz w:val="24"/>
                </w:rPr>
                <w:id w:val="861943407"/>
                <w:placeholder>
                  <w:docPart w:val="C197D99A78A34B4BBCDF7A87E809A7F1"/>
                </w:placeholder>
                <w:showingPlcHdr/>
                <w15:color w:val="666699"/>
                <w15:appearance w15:val="hidden"/>
                <w:text/>
              </w:sdtPr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3EF1C69D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A77BF" w14:textId="77777777"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60B44D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0AB9F6B" w14:textId="77777777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D4A4D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Område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860F1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710A10" w14:paraId="4AEA9911" w14:textId="77777777" w:rsidTr="00287CE6">
        <w:trPr>
          <w:trHeight w:val="340"/>
        </w:trPr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53B88305" w14:textId="77777777" w:rsidR="00710A10" w:rsidRPr="00A101C5" w:rsidRDefault="00710A10">
            <w:pPr>
              <w:rPr>
                <w:sz w:val="24"/>
              </w:rPr>
            </w:pPr>
            <w:r w:rsidRPr="00A101C5">
              <w:rPr>
                <w:sz w:val="24"/>
              </w:rPr>
              <w:t>Spor: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724529987"/>
                <w:placeholder>
                  <w:docPart w:val="7389F6686CBD433CB3E8E081E89A0029"/>
                </w:placeholder>
                <w:showingPlcHdr/>
                <w15:color w:val="666699"/>
                <w15:appearance w15:val="hidden"/>
                <w:text/>
              </w:sdtPr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430FA99C" w14:textId="4E038BC7" w:rsidR="00710A10" w:rsidRPr="00A101C5" w:rsidRDefault="00710A10">
            <w:pPr>
              <w:rPr>
                <w:sz w:val="24"/>
              </w:rPr>
            </w:pPr>
            <w:r>
              <w:rPr>
                <w:sz w:val="24"/>
              </w:rPr>
              <w:t xml:space="preserve">Station: </w:t>
            </w:r>
            <w:sdt>
              <w:sdtPr>
                <w:rPr>
                  <w:sz w:val="24"/>
                </w:rPr>
                <w:id w:val="11723661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1AB6BFB9" w14:textId="77777777" w:rsidTr="008F1E62">
        <w:trPr>
          <w:trHeight w:val="340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24FF0163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71340617"/>
                <w:placeholder>
                  <w:docPart w:val="5031D78FC1CA4138B317C1B3EA5A3E27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65E4EF21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93033353"/>
                <w:placeholder>
                  <w:docPart w:val="09962B6044BF44B38B38A7BFAD4A9CE4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605C66" w14:paraId="7E879154" w14:textId="77777777" w:rsidTr="00605C66">
        <w:trPr>
          <w:trHeight w:val="34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75955FC2" w14:textId="75ABB889" w:rsidR="00605C66" w:rsidRPr="00A101C5" w:rsidRDefault="00605C66">
            <w:pPr>
              <w:rPr>
                <w:sz w:val="24"/>
              </w:rPr>
            </w:pPr>
            <w:r>
              <w:rPr>
                <w:sz w:val="24"/>
              </w:rPr>
              <w:t xml:space="preserve">Sporskifte*: </w:t>
            </w:r>
            <w:sdt>
              <w:sdtPr>
                <w:rPr>
                  <w:sz w:val="24"/>
                </w:rPr>
                <w:id w:val="1003321185"/>
                <w:placeholder>
                  <w:docPart w:val="4D31C64A99E646F3AA7A6F5BCD29C12F"/>
                </w:placeholder>
                <w:showingPlcHdr/>
                <w:text/>
              </w:sdtPr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605C66" w14:paraId="0D396270" w14:textId="77777777" w:rsidTr="00605C66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198A2" w14:textId="160159C8" w:rsidR="00605C66" w:rsidRPr="00A101C5" w:rsidRDefault="00605C66">
            <w:pPr>
              <w:rPr>
                <w:sz w:val="24"/>
              </w:rPr>
            </w:pPr>
            <w:r>
              <w:rPr>
                <w:sz w:val="20"/>
                <w:szCs w:val="18"/>
              </w:rPr>
              <w:t>*</w:t>
            </w:r>
            <w:r w:rsidRPr="00562B45">
              <w:rPr>
                <w:sz w:val="20"/>
                <w:szCs w:val="18"/>
              </w:rPr>
              <w:t>Hele forholdet skal være i det akseltællerafsnit der tilhører sporskiftet</w:t>
            </w:r>
          </w:p>
        </w:tc>
      </w:tr>
      <w:tr w:rsidR="00A101C5" w14:paraId="086D7EC2" w14:textId="77777777" w:rsidTr="00605C66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5E3E9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5B54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2D6E4ED5" w14:textId="77777777" w:rsidTr="00D76C97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498C3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Hastighed (Km/t)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56B3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6A3002E3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09E8" w14:textId="77777777" w:rsidR="00A101C5" w:rsidRPr="00A101C5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58722586"/>
                <w:placeholder>
                  <w:docPart w:val="F36613130FE043688725DCBDCE0C313D"/>
                </w:placeholder>
                <w:showingPlcHdr/>
                <w15:color w:val="666699"/>
                <w15:appearance w15:val="hidden"/>
                <w:text/>
              </w:sdtPr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D76C97" w14:paraId="43DF04BA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BB72C" w14:textId="77777777" w:rsidR="00D76C97" w:rsidRDefault="00D76C97">
            <w:pPr>
              <w:rPr>
                <w:sz w:val="24"/>
              </w:rPr>
            </w:pPr>
          </w:p>
        </w:tc>
      </w:tr>
      <w:tr w:rsidR="00D76C97" w14:paraId="6EDF38A9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52311" w14:textId="77777777" w:rsidR="00D76C97" w:rsidRPr="00D76C97" w:rsidRDefault="00D76C97">
            <w:pPr>
              <w:rPr>
                <w:b/>
                <w:sz w:val="24"/>
              </w:rPr>
            </w:pPr>
            <w:r w:rsidRPr="00D76C97">
              <w:rPr>
                <w:b/>
                <w:sz w:val="24"/>
              </w:rPr>
              <w:t>Årsag</w:t>
            </w:r>
          </w:p>
        </w:tc>
      </w:tr>
      <w:tr w:rsidR="00D76C97" w14:paraId="4CF8AA68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2809"/>
              <w:gridCol w:w="593"/>
              <w:gridCol w:w="2817"/>
              <w:gridCol w:w="585"/>
              <w:gridCol w:w="2825"/>
            </w:tblGrid>
            <w:tr w:rsidR="00D76C97" w14:paraId="6C304E57" w14:textId="77777777" w:rsidTr="009E133D">
              <w:sdt>
                <w:sdtPr>
                  <w:rPr>
                    <w:sz w:val="24"/>
                  </w:rPr>
                  <w:id w:val="-697318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1" w:type="dxa"/>
                    </w:tcPr>
                    <w:p w14:paraId="048DA468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48E8EABE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Sporarbejde</w:t>
                  </w:r>
                </w:p>
              </w:tc>
              <w:sdt>
                <w:sdtPr>
                  <w:rPr>
                    <w:sz w:val="24"/>
                  </w:rPr>
                  <w:id w:val="-158492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3" w:type="dxa"/>
                    </w:tcPr>
                    <w:p w14:paraId="2A82675F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67C47403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UT-fejl</w:t>
                  </w:r>
                </w:p>
              </w:tc>
              <w:sdt>
                <w:sdtPr>
                  <w:rPr>
                    <w:sz w:val="24"/>
                  </w:rPr>
                  <w:id w:val="-17072478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</w:tcPr>
                    <w:p w14:paraId="76A38262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79CDEDFF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Kørestrøm</w:t>
                  </w:r>
                </w:p>
              </w:tc>
            </w:tr>
            <w:tr w:rsidR="00D76C97" w14:paraId="634B93A4" w14:textId="77777777" w:rsidTr="009E133D">
              <w:sdt>
                <w:sdtPr>
                  <w:rPr>
                    <w:sz w:val="24"/>
                  </w:rPr>
                  <w:id w:val="1899008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1" w:type="dxa"/>
                    </w:tcPr>
                    <w:p w14:paraId="143A3F71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19A091D1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Vedligehold</w:t>
                  </w:r>
                </w:p>
              </w:tc>
              <w:sdt>
                <w:sdtPr>
                  <w:rPr>
                    <w:sz w:val="24"/>
                  </w:rPr>
                  <w:id w:val="2018265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3" w:type="dxa"/>
                    </w:tcPr>
                    <w:p w14:paraId="4006C881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5F46E4F0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Underborring</w:t>
                  </w:r>
                </w:p>
              </w:tc>
              <w:sdt>
                <w:sdtPr>
                  <w:rPr>
                    <w:sz w:val="24"/>
                  </w:rPr>
                  <w:id w:val="-822732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</w:tcPr>
                    <w:p w14:paraId="3DC9B07E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7D849B6D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Eksternt Projekt</w:t>
                  </w:r>
                </w:p>
              </w:tc>
            </w:tr>
            <w:tr w:rsidR="00D76C97" w14:paraId="66F01657" w14:textId="77777777" w:rsidTr="009E133D">
              <w:sdt>
                <w:sdtPr>
                  <w:rPr>
                    <w:sz w:val="24"/>
                  </w:rPr>
                  <w:id w:val="-13392243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1" w:type="dxa"/>
                    </w:tcPr>
                    <w:p w14:paraId="656BDBE8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75E0519B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Restarbejde</w:t>
                  </w:r>
                </w:p>
              </w:tc>
              <w:sdt>
                <w:sdtPr>
                  <w:rPr>
                    <w:sz w:val="24"/>
                  </w:rPr>
                  <w:id w:val="1398246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3" w:type="dxa"/>
                    </w:tcPr>
                    <w:p w14:paraId="39A7B0F4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713C4E0A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Banens tilstand</w:t>
                  </w:r>
                </w:p>
              </w:tc>
              <w:sdt>
                <w:sdtPr>
                  <w:rPr>
                    <w:sz w:val="24"/>
                  </w:rPr>
                  <w:id w:val="-1729991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</w:tcPr>
                    <w:p w14:paraId="318AC7D3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3420BC99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Andet</w:t>
                  </w:r>
                </w:p>
              </w:tc>
            </w:tr>
          </w:tbl>
          <w:p w14:paraId="239602DD" w14:textId="77777777" w:rsidR="00D76C97" w:rsidRDefault="00D76C97">
            <w:pPr>
              <w:rPr>
                <w:sz w:val="24"/>
              </w:rPr>
            </w:pPr>
          </w:p>
        </w:tc>
      </w:tr>
      <w:tr w:rsidR="00A101C5" w14:paraId="1EDD717E" w14:textId="77777777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E349D" w14:textId="77777777" w:rsidR="00D76C97" w:rsidRPr="00A101C5" w:rsidRDefault="00D76C97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56D44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4CB5BDDE" w14:textId="77777777" w:rsidTr="00FE7BCA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7B38F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Bemærkning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0450D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733503EA" w14:textId="77777777" w:rsidTr="00FE7BCA">
        <w:trPr>
          <w:trHeight w:val="1021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1C5B0" w14:textId="77777777" w:rsidR="00A101C5" w:rsidRDefault="00000000">
            <w:sdt>
              <w:sdtPr>
                <w:rPr>
                  <w:sz w:val="24"/>
                </w:rPr>
                <w:id w:val="1838653316"/>
                <w:placeholder>
                  <w:docPart w:val="65557512473B4ED5B37E37EF71995D87"/>
                </w:placeholder>
                <w:showingPlcHdr/>
                <w15:color w:val="666699"/>
                <w15:appearance w15:val="hidden"/>
                <w:text/>
              </w:sdtPr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D49DB30" w14:textId="77777777" w:rsidR="00A101C5" w:rsidRDefault="00A101C5"/>
          <w:p w14:paraId="556A89CB" w14:textId="77777777" w:rsidR="00A101C5" w:rsidRDefault="00A101C5"/>
        </w:tc>
      </w:tr>
      <w:tr w:rsidR="00A101C5" w14:paraId="22989E5B" w14:textId="77777777" w:rsidTr="000B54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419AC" w14:textId="77777777" w:rsidR="00A101C5" w:rsidRDefault="00A101C5"/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9CA73" w14:textId="77777777" w:rsidR="00A101C5" w:rsidRDefault="00A101C5"/>
        </w:tc>
      </w:tr>
      <w:tr w:rsidR="00A101C5" w14:paraId="48F2FA84" w14:textId="77777777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3FFD735" w14:textId="77777777" w:rsidR="000B54C5" w:rsidRPr="000B54C5" w:rsidRDefault="000B54C5">
            <w:pPr>
              <w:rPr>
                <w:b/>
              </w:rPr>
            </w:pPr>
            <w:r w:rsidRPr="000B54C5">
              <w:rPr>
                <w:b/>
                <w:sz w:val="24"/>
              </w:rPr>
              <w:t xml:space="preserve">Blanketten sendes til </w:t>
            </w:r>
            <w:hyperlink r:id="rId10" w:history="1">
              <w:r w:rsidRPr="000B54C5">
                <w:rPr>
                  <w:rStyle w:val="Hyperlink"/>
                  <w:b/>
                  <w:sz w:val="24"/>
                </w:rPr>
                <w:t>dch@bane.dk</w:t>
              </w:r>
            </w:hyperlink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8EFF767" w14:textId="77777777" w:rsidR="00A101C5" w:rsidRDefault="00A101C5"/>
        </w:tc>
      </w:tr>
      <w:tr w:rsidR="000B54C5" w14:paraId="0BE52688" w14:textId="77777777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C817A76" w14:textId="77777777" w:rsidR="000B54C5" w:rsidRDefault="000B54C5"/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E43D8E8" w14:textId="77777777" w:rsidR="000B54C5" w:rsidRDefault="000B54C5"/>
        </w:tc>
      </w:tr>
      <w:tr w:rsidR="000B54C5" w14:paraId="6FD874F6" w14:textId="77777777" w:rsidTr="000B54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F8C2" w14:textId="77777777" w:rsidR="000B54C5" w:rsidRPr="000B54C5" w:rsidRDefault="000B54C5" w:rsidP="000B54C5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</w:t>
            </w:r>
            <w:r w:rsidRPr="000B54C5">
              <w:rPr>
                <w:i/>
                <w:sz w:val="24"/>
              </w:rPr>
              <w:t>igtigt:</w:t>
            </w:r>
          </w:p>
          <w:p w14:paraId="406B2403" w14:textId="77777777" w:rsidR="000B54C5" w:rsidRPr="000B54C5" w:rsidRDefault="000B54C5">
            <w:pPr>
              <w:rPr>
                <w:i/>
                <w:sz w:val="24"/>
              </w:rPr>
            </w:pPr>
          </w:p>
          <w:p w14:paraId="6951528A" w14:textId="0EAF2193" w:rsidR="000B54C5" w:rsidRDefault="000B54C5" w:rsidP="00B13ABC">
            <w:pPr>
              <w:jc w:val="center"/>
            </w:pPr>
            <w:r w:rsidRPr="000B54C5">
              <w:rPr>
                <w:i/>
                <w:sz w:val="24"/>
              </w:rPr>
              <w:t>Hastighedsnedsættelser er først gældende når de er indmeldt af relevant tekniker og aktiveret af den pågældende Trafikleder jf. ORS.</w:t>
            </w:r>
          </w:p>
        </w:tc>
      </w:tr>
    </w:tbl>
    <w:p w14:paraId="0B6BE965" w14:textId="77777777" w:rsidR="00581E54" w:rsidRDefault="00581E54"/>
    <w:p w14:paraId="45E58C07" w14:textId="03FD4593" w:rsidR="00581E54" w:rsidRDefault="00581E54">
      <w:r w:rsidRPr="00C15340">
        <w:rPr>
          <w:sz w:val="20"/>
          <w:szCs w:val="20"/>
        </w:rPr>
        <w:t xml:space="preserve">Revideret den </w:t>
      </w:r>
      <w:r w:rsidR="00285A96" w:rsidRPr="00C15340">
        <w:rPr>
          <w:sz w:val="20"/>
          <w:szCs w:val="20"/>
        </w:rPr>
        <w:t>1</w:t>
      </w:r>
      <w:r w:rsidR="002B070F" w:rsidRPr="00C15340">
        <w:rPr>
          <w:sz w:val="20"/>
          <w:szCs w:val="20"/>
        </w:rPr>
        <w:t>1</w:t>
      </w:r>
      <w:r w:rsidRPr="00C15340">
        <w:rPr>
          <w:sz w:val="20"/>
          <w:szCs w:val="20"/>
        </w:rPr>
        <w:t>.0</w:t>
      </w:r>
      <w:r w:rsidR="002B070F" w:rsidRPr="00C15340">
        <w:rPr>
          <w:sz w:val="20"/>
          <w:szCs w:val="20"/>
        </w:rPr>
        <w:t>3</w:t>
      </w:r>
      <w:r w:rsidRPr="00C15340">
        <w:rPr>
          <w:sz w:val="20"/>
          <w:szCs w:val="20"/>
        </w:rPr>
        <w:t>.20</w:t>
      </w:r>
      <w:r w:rsidR="009E133D" w:rsidRPr="00C15340">
        <w:rPr>
          <w:sz w:val="20"/>
          <w:szCs w:val="20"/>
        </w:rPr>
        <w:t>2</w:t>
      </w:r>
      <w:r w:rsidR="002B070F" w:rsidRPr="00C15340">
        <w:rPr>
          <w:sz w:val="20"/>
          <w:szCs w:val="20"/>
        </w:rPr>
        <w:t>5</w:t>
      </w:r>
      <w:r w:rsidRPr="00C15340">
        <w:rPr>
          <w:sz w:val="20"/>
          <w:szCs w:val="20"/>
        </w:rPr>
        <w:t xml:space="preserve"> Version </w:t>
      </w:r>
      <w:r w:rsidR="00F107C8">
        <w:rPr>
          <w:sz w:val="20"/>
          <w:szCs w:val="20"/>
        </w:rPr>
        <w:t>6</w:t>
      </w:r>
      <w:r w:rsidRPr="00C15340">
        <w:rPr>
          <w:sz w:val="20"/>
          <w:szCs w:val="20"/>
        </w:rPr>
        <w:t>.0 PFRE</w:t>
      </w:r>
      <w:r w:rsidRPr="00C15340">
        <w:rPr>
          <w:sz w:val="20"/>
          <w:szCs w:val="20"/>
        </w:rPr>
        <w:br/>
        <w:t xml:space="preserve">Rettelser og henvendelser vedr. denne blanket </w:t>
      </w:r>
      <w:r w:rsidR="002B070F" w:rsidRPr="00C15340">
        <w:rPr>
          <w:sz w:val="20"/>
          <w:szCs w:val="20"/>
        </w:rPr>
        <w:t xml:space="preserve">sendes </w:t>
      </w:r>
      <w:r w:rsidRPr="00C15340">
        <w:rPr>
          <w:sz w:val="20"/>
          <w:szCs w:val="20"/>
        </w:rPr>
        <w:t xml:space="preserve">til: </w:t>
      </w:r>
      <w:hyperlink r:id="rId11" w:history="1">
        <w:r w:rsidR="002B070F" w:rsidRPr="00C15340">
          <w:rPr>
            <w:rStyle w:val="Hyperlink"/>
            <w:sz w:val="20"/>
            <w:szCs w:val="20"/>
          </w:rPr>
          <w:t>interneprocedure-s@bane.dk</w:t>
        </w:r>
      </w:hyperlink>
      <w:r>
        <w:t xml:space="preserve"> </w:t>
      </w:r>
    </w:p>
    <w:sectPr w:rsidR="00581E54" w:rsidSect="0054770D">
      <w:pgSz w:w="11906" w:h="16838"/>
      <w:pgMar w:top="56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mI5uk8OasaSX+1TWyREDVm+zrTCn/E/2lMnH00cvu1CjlEqCbjJlcZWpokklYz/uj6ow/qZE23qVwxaSX81SQ==" w:salt="NwAAB+uP1q1Mg1ZKi9woZ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71"/>
    <w:rsid w:val="000B54C5"/>
    <w:rsid w:val="00125D0D"/>
    <w:rsid w:val="0014138C"/>
    <w:rsid w:val="001F6A80"/>
    <w:rsid w:val="00285A96"/>
    <w:rsid w:val="002B070F"/>
    <w:rsid w:val="00354034"/>
    <w:rsid w:val="0037050B"/>
    <w:rsid w:val="003C557C"/>
    <w:rsid w:val="004936A3"/>
    <w:rsid w:val="005267E0"/>
    <w:rsid w:val="0054770D"/>
    <w:rsid w:val="00581E54"/>
    <w:rsid w:val="00590C7D"/>
    <w:rsid w:val="00605C66"/>
    <w:rsid w:val="0061056B"/>
    <w:rsid w:val="006A22C3"/>
    <w:rsid w:val="006B4D52"/>
    <w:rsid w:val="00710A10"/>
    <w:rsid w:val="00780071"/>
    <w:rsid w:val="008F1E62"/>
    <w:rsid w:val="009325F1"/>
    <w:rsid w:val="00934FE5"/>
    <w:rsid w:val="009640BD"/>
    <w:rsid w:val="009B12F0"/>
    <w:rsid w:val="009E133D"/>
    <w:rsid w:val="00A101C5"/>
    <w:rsid w:val="00A449BC"/>
    <w:rsid w:val="00A76B7B"/>
    <w:rsid w:val="00AD659D"/>
    <w:rsid w:val="00B13ABC"/>
    <w:rsid w:val="00B74F5D"/>
    <w:rsid w:val="00B81D72"/>
    <w:rsid w:val="00C15340"/>
    <w:rsid w:val="00C65D6C"/>
    <w:rsid w:val="00D325B1"/>
    <w:rsid w:val="00D76C97"/>
    <w:rsid w:val="00DC6F66"/>
    <w:rsid w:val="00DC75A6"/>
    <w:rsid w:val="00F01F96"/>
    <w:rsid w:val="00F107C8"/>
    <w:rsid w:val="00F93ADF"/>
    <w:rsid w:val="00FD23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73D3"/>
  <w15:chartTrackingRefBased/>
  <w15:docId w15:val="{BA680D2B-C3D7-453C-A8CB-CC6E93A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B54C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54C5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54C5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780071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2B0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%20Procedure%20S-banen%20%3cinternprocedure-s@bane.dk%3e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dch@bane.d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re\Desktop\Bestillingsblanket%20til%20midlertidig%20hastighedsneds&#230;ttelser%20S-banen%20-%20Kop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1B9F2E-914E-42E0-A447-630E9667D233}"/>
      </w:docPartPr>
      <w:docPartBody>
        <w:p w:rsidR="00850C8F" w:rsidRDefault="001A2EA2"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205AE1BA604D8699D0A64171196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22B4B6-47C9-4ACA-ADCA-90945E84DBF7}"/>
      </w:docPartPr>
      <w:docPartBody>
        <w:p w:rsidR="00612CFA" w:rsidRDefault="00850C8F" w:rsidP="00850C8F">
          <w:pPr>
            <w:pStyle w:val="9D205AE1BA604D8699D0A64171196BB6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B89DD4F5BA4D568A1B0AC1F1E38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B8B8D4-AEAD-40EE-893C-F7CE1D1A721D}"/>
      </w:docPartPr>
      <w:docPartBody>
        <w:p w:rsidR="00612CFA" w:rsidRDefault="00850C8F" w:rsidP="00850C8F">
          <w:pPr>
            <w:pStyle w:val="2FB89DD4F5BA4D568A1B0AC1F1E38A13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FDA4B70AFE4740866DBE71EC054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2C5FF3-2044-40C5-8C35-CF1D860E2FC0}"/>
      </w:docPartPr>
      <w:docPartBody>
        <w:p w:rsidR="00612CFA" w:rsidRDefault="00850C8F" w:rsidP="00850C8F">
          <w:pPr>
            <w:pStyle w:val="3DFDA4B70AFE4740866DBE71EC05452E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24BBBB80B14EA38DFA998308AF39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9D2740-6715-47C0-95E8-F8BFCD735B2E}"/>
      </w:docPartPr>
      <w:docPartBody>
        <w:p w:rsidR="00612CFA" w:rsidRDefault="00850C8F" w:rsidP="00850C8F">
          <w:pPr>
            <w:pStyle w:val="7A24BBBB80B14EA38DFA998308AF3902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A683525ADDD4775B118D898E0697A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168ED-BB0F-408F-B280-44C2BA4538A6}"/>
      </w:docPartPr>
      <w:docPartBody>
        <w:p w:rsidR="00612CFA" w:rsidRDefault="00850C8F" w:rsidP="00850C8F">
          <w:pPr>
            <w:pStyle w:val="6A683525ADDD4775B118D898E0697A7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7E48B1F083444D9C504BFA8FA331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0F8377-AFF1-480B-AB81-6AF409BDA985}"/>
      </w:docPartPr>
      <w:docPartBody>
        <w:p w:rsidR="00E24C7D" w:rsidRDefault="00612CFA" w:rsidP="00612CFA">
          <w:pPr>
            <w:pStyle w:val="537E48B1F083444D9C504BFA8FA3314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00B1F6839DE44F8AAEEB953BFFAE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BC4526-E20A-4729-A0F9-83549BFA3D38}"/>
      </w:docPartPr>
      <w:docPartBody>
        <w:p w:rsidR="00E24C7D" w:rsidRDefault="00612CFA" w:rsidP="00612CFA">
          <w:pPr>
            <w:pStyle w:val="000B1F6839DE44F8AAEEB953BFFAE89B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AB16B041B545578B8C2C1F1AC50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F4F679-816D-4A35-BA2F-951A6DD57084}"/>
      </w:docPartPr>
      <w:docPartBody>
        <w:p w:rsidR="00E24C7D" w:rsidRDefault="00612CFA" w:rsidP="00612CFA">
          <w:pPr>
            <w:pStyle w:val="A4AB16B041B545578B8C2C1F1AC50160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97D99A78A34B4BBCDF7A87E809A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737C2C-52E8-43E0-A64E-6A17833BB4F6}"/>
      </w:docPartPr>
      <w:docPartBody>
        <w:p w:rsidR="00E24C7D" w:rsidRDefault="00612CFA" w:rsidP="00612CFA">
          <w:pPr>
            <w:pStyle w:val="C197D99A78A34B4BBCDF7A87E809A7F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31D78FC1CA4138B317C1B3EA5A3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322B1A-ABC8-4A6E-B8A7-F5C64CE59206}"/>
      </w:docPartPr>
      <w:docPartBody>
        <w:p w:rsidR="00E24C7D" w:rsidRDefault="00612CFA" w:rsidP="00612CFA">
          <w:pPr>
            <w:pStyle w:val="5031D78FC1CA4138B317C1B3EA5A3E2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9962B6044BF44B38B38A7BFAD4A9C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EDEC21-5281-40D1-8428-1B6AF2FB2FCB}"/>
      </w:docPartPr>
      <w:docPartBody>
        <w:p w:rsidR="00E24C7D" w:rsidRDefault="00612CFA" w:rsidP="00612CFA">
          <w:pPr>
            <w:pStyle w:val="09962B6044BF44B38B38A7BFAD4A9CE4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6613130FE043688725DCBDCE0C31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13B54-42B8-47B9-AA71-EAA3E02CF08B}"/>
      </w:docPartPr>
      <w:docPartBody>
        <w:p w:rsidR="00E24C7D" w:rsidRDefault="00612CFA" w:rsidP="00612CFA">
          <w:pPr>
            <w:pStyle w:val="F36613130FE043688725DCBDCE0C313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5557512473B4ED5B37E37EF71995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A6827-9D72-40EC-BD85-E70A806C2F05}"/>
      </w:docPartPr>
      <w:docPartBody>
        <w:p w:rsidR="00E24C7D" w:rsidRDefault="00612CFA" w:rsidP="00612CFA">
          <w:pPr>
            <w:pStyle w:val="65557512473B4ED5B37E37EF71995D8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89F6686CBD433CB3E8E081E89A00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4D0C86-E7F8-447B-B583-90C9A8020EBB}"/>
      </w:docPartPr>
      <w:docPartBody>
        <w:p w:rsidR="007E3259" w:rsidRDefault="00BA0190" w:rsidP="00BA0190">
          <w:pPr>
            <w:pStyle w:val="7389F6686CBD433CB3E8E081E89A0029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D31C64A99E646F3AA7A6F5BCD29C1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BE5A20-155C-406D-850C-42F3E05E959C}"/>
      </w:docPartPr>
      <w:docPartBody>
        <w:p w:rsidR="007E3259" w:rsidRDefault="00BA0190" w:rsidP="00BA0190">
          <w:pPr>
            <w:pStyle w:val="4D31C64A99E646F3AA7A6F5BCD29C12F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A2"/>
    <w:rsid w:val="00023B68"/>
    <w:rsid w:val="00124088"/>
    <w:rsid w:val="001A2EA2"/>
    <w:rsid w:val="00255DC7"/>
    <w:rsid w:val="00482649"/>
    <w:rsid w:val="004936A3"/>
    <w:rsid w:val="00612CFA"/>
    <w:rsid w:val="00647B0C"/>
    <w:rsid w:val="007E3259"/>
    <w:rsid w:val="00850C8F"/>
    <w:rsid w:val="009007BF"/>
    <w:rsid w:val="009743EB"/>
    <w:rsid w:val="00A449BC"/>
    <w:rsid w:val="00AD659D"/>
    <w:rsid w:val="00BA0190"/>
    <w:rsid w:val="00CC7B8D"/>
    <w:rsid w:val="00D325B1"/>
    <w:rsid w:val="00E24C7D"/>
    <w:rsid w:val="00E50BD8"/>
    <w:rsid w:val="00E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A0190"/>
    <w:rPr>
      <w:color w:val="808080"/>
    </w:rPr>
  </w:style>
  <w:style w:type="paragraph" w:customStyle="1" w:styleId="9D205AE1BA604D8699D0A64171196BB6">
    <w:name w:val="9D205AE1BA604D8699D0A64171196BB6"/>
    <w:rsid w:val="00850C8F"/>
  </w:style>
  <w:style w:type="paragraph" w:customStyle="1" w:styleId="2FB89DD4F5BA4D568A1B0AC1F1E38A13">
    <w:name w:val="2FB89DD4F5BA4D568A1B0AC1F1E38A13"/>
    <w:rsid w:val="00850C8F"/>
  </w:style>
  <w:style w:type="paragraph" w:customStyle="1" w:styleId="3DFDA4B70AFE4740866DBE71EC05452E">
    <w:name w:val="3DFDA4B70AFE4740866DBE71EC05452E"/>
    <w:rsid w:val="00850C8F"/>
  </w:style>
  <w:style w:type="paragraph" w:customStyle="1" w:styleId="7A24BBBB80B14EA38DFA998308AF3902">
    <w:name w:val="7A24BBBB80B14EA38DFA998308AF3902"/>
    <w:rsid w:val="00850C8F"/>
  </w:style>
  <w:style w:type="paragraph" w:customStyle="1" w:styleId="6A683525ADDD4775B118D898E0697A7D">
    <w:name w:val="6A683525ADDD4775B118D898E0697A7D"/>
    <w:rsid w:val="00850C8F"/>
  </w:style>
  <w:style w:type="paragraph" w:customStyle="1" w:styleId="537E48B1F083444D9C504BFA8FA33141">
    <w:name w:val="537E48B1F083444D9C504BFA8FA33141"/>
    <w:rsid w:val="00612CFA"/>
  </w:style>
  <w:style w:type="paragraph" w:customStyle="1" w:styleId="000B1F6839DE44F8AAEEB953BFFAE89B">
    <w:name w:val="000B1F6839DE44F8AAEEB953BFFAE89B"/>
    <w:rsid w:val="00612CFA"/>
  </w:style>
  <w:style w:type="paragraph" w:customStyle="1" w:styleId="A4AB16B041B545578B8C2C1F1AC50160">
    <w:name w:val="A4AB16B041B545578B8C2C1F1AC50160"/>
    <w:rsid w:val="00612CFA"/>
  </w:style>
  <w:style w:type="paragraph" w:customStyle="1" w:styleId="C197D99A78A34B4BBCDF7A87E809A7F1">
    <w:name w:val="C197D99A78A34B4BBCDF7A87E809A7F1"/>
    <w:rsid w:val="00612CFA"/>
  </w:style>
  <w:style w:type="paragraph" w:customStyle="1" w:styleId="5031D78FC1CA4138B317C1B3EA5A3E27">
    <w:name w:val="5031D78FC1CA4138B317C1B3EA5A3E27"/>
    <w:rsid w:val="00612CFA"/>
  </w:style>
  <w:style w:type="paragraph" w:customStyle="1" w:styleId="09962B6044BF44B38B38A7BFAD4A9CE4">
    <w:name w:val="09962B6044BF44B38B38A7BFAD4A9CE4"/>
    <w:rsid w:val="00612CFA"/>
  </w:style>
  <w:style w:type="paragraph" w:customStyle="1" w:styleId="F36613130FE043688725DCBDCE0C313D">
    <w:name w:val="F36613130FE043688725DCBDCE0C313D"/>
    <w:rsid w:val="00612CFA"/>
  </w:style>
  <w:style w:type="paragraph" w:customStyle="1" w:styleId="65557512473B4ED5B37E37EF71995D87">
    <w:name w:val="65557512473B4ED5B37E37EF71995D87"/>
    <w:rsid w:val="00612CFA"/>
  </w:style>
  <w:style w:type="paragraph" w:customStyle="1" w:styleId="7389F6686CBD433CB3E8E081E89A0029">
    <w:name w:val="7389F6686CBD433CB3E8E081E89A0029"/>
    <w:rsid w:val="00BA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1C64A99E646F3AA7A6F5BCD29C12F">
    <w:name w:val="4D31C64A99E646F3AA7A6F5BCD29C12F"/>
    <w:rsid w:val="00BA01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898e1-d2fb-49e5-bd22-e78955a92ea2" xsi:nil="true"/>
    <lcf76f155ced4ddcb4097134ff3c332f xmlns="792d17e7-9533-4e7c-a8b9-a8dfb9bf4f01">
      <Terms xmlns="http://schemas.microsoft.com/office/infopath/2007/PartnerControls"/>
    </lcf76f155ced4ddcb4097134ff3c332f>
    <_dlc_DocId xmlns="1fb7e1cd-056e-4de0-897a-22dc53fae7f1">ST003562-2003316446-1139</_dlc_DocId>
    <_dlc_DocIdUrl xmlns="1fb7e1cd-056e-4de0-897a-22dc53fae7f1">
      <Url>https://banedanmarkonline.sharepoint.com/teams/ST003562/_layouts/15/DocIdRedir.aspx?ID=ST003562-2003316446-1139</Url>
      <Description>ST003562-2003316446-1139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A3A5C9C8F45409505CF6E8987DA05" ma:contentTypeVersion="16" ma:contentTypeDescription="Opret et nyt dokument." ma:contentTypeScope="" ma:versionID="dba5c350e5da969ed20e7052957b1d53">
  <xsd:schema xmlns:xsd="http://www.w3.org/2001/XMLSchema" xmlns:xs="http://www.w3.org/2001/XMLSchema" xmlns:p="http://schemas.microsoft.com/office/2006/metadata/properties" xmlns:ns2="1fb7e1cd-056e-4de0-897a-22dc53fae7f1" xmlns:ns3="792d17e7-9533-4e7c-a8b9-a8dfb9bf4f01" xmlns:ns4="2c8898e1-d2fb-49e5-bd22-e78955a92ea2" targetNamespace="http://schemas.microsoft.com/office/2006/metadata/properties" ma:root="true" ma:fieldsID="a28321b166aab4e49c7734637501d18c" ns2:_="" ns3:_="" ns4:_="">
    <xsd:import namespace="1fb7e1cd-056e-4de0-897a-22dc53fae7f1"/>
    <xsd:import namespace="792d17e7-9533-4e7c-a8b9-a8dfb9bf4f01"/>
    <xsd:import namespace="2c8898e1-d2fb-49e5-bd22-e78955a92e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7e1cd-056e-4de0-897a-22dc53fae7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17e7-9533-4e7c-a8b9-a8dfb9bf4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acb8c4f-afe5-4fb3-8e7c-3ec927782fb5}" ma:internalName="TaxCatchAll" ma:showField="CatchAllData" ma:web="1fb7e1cd-056e-4de0-897a-22dc53fae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2B42-D3B9-4267-952D-59EFC7494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C5C7F9-0E9C-46E2-A62F-B565BD123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204DA-A6FF-42A0-B2D6-8AD3E9C5D78F}">
  <ds:schemaRefs>
    <ds:schemaRef ds:uri="http://schemas.microsoft.com/office/2006/metadata/properties"/>
    <ds:schemaRef ds:uri="http://schemas.microsoft.com/office/infopath/2007/PartnerControls"/>
    <ds:schemaRef ds:uri="2c8898e1-d2fb-49e5-bd22-e78955a92ea2"/>
    <ds:schemaRef ds:uri="792d17e7-9533-4e7c-a8b9-a8dfb9bf4f01"/>
    <ds:schemaRef ds:uri="1fb7e1cd-056e-4de0-897a-22dc53fae7f1"/>
  </ds:schemaRefs>
</ds:datastoreItem>
</file>

<file path=customXml/itemProps4.xml><?xml version="1.0" encoding="utf-8"?>
<ds:datastoreItem xmlns:ds="http://schemas.openxmlformats.org/officeDocument/2006/customXml" ds:itemID="{616AF048-EBAC-4D48-8949-F6E692B5E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7e1cd-056e-4de0-897a-22dc53fae7f1"/>
    <ds:schemaRef ds:uri="792d17e7-9533-4e7c-a8b9-a8dfb9bf4f01"/>
    <ds:schemaRef ds:uri="2c8898e1-d2fb-49e5-bd22-e78955a92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650D84-2B37-4E4B-A049-BCB2DCC0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Bestillingsblanket til midlertidig hastighedsnedsættelser S-banen - Kopi.dotx</Template>
  <TotalTime>9</TotalTime>
  <Pages>1</Pages>
  <Words>243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Frederiksen</dc:creator>
  <cp:keywords/>
  <dc:description/>
  <cp:lastModifiedBy>Peter Frederiksen (PFRE)</cp:lastModifiedBy>
  <cp:revision>10</cp:revision>
  <cp:lastPrinted>2019-05-14T08:31:00Z</cp:lastPrinted>
  <dcterms:created xsi:type="dcterms:W3CDTF">2025-06-19T06:21:00Z</dcterms:created>
  <dcterms:modified xsi:type="dcterms:W3CDTF">2025-11-03T12:04:00Z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0x010100224A3A5C9C8F45409505CF6E8987DA05</vt:lpwstr>
  </property>
  <property fmtid="{D5CDD505-2E9C-101B-9397-08002B2CF9AE}" pid="3" name="_dlc_DocIdItemGuid">
    <vt:lpwstr>ef086a44-3e32-4074-a069-8cb01545c63c</vt:lpwstr>
  </property>
  <property fmtid="{D5CDD505-2E9C-101B-9397-08002B2CF9AE}" pid="4" name="MediaServiceImageTags">
    <vt:lpwstr/>
  </property>
</Properties>
</file>