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1CBF" w14:textId="77777777" w:rsidR="00DB0898" w:rsidRDefault="001D28D4" w:rsidP="00DB0898">
      <w:pPr>
        <w:ind w:left="142" w:hanging="142"/>
        <w:rPr>
          <w:sz w:val="16"/>
        </w:rPr>
      </w:pPr>
      <w:r>
        <w:rPr>
          <w:b/>
          <w:sz w:val="20"/>
        </w:rPr>
        <w:t>Bygherre</w:t>
      </w:r>
      <w:r w:rsidR="00CD465D">
        <w:rPr>
          <w:b/>
          <w:sz w:val="20"/>
        </w:rPr>
        <w:t>:</w:t>
      </w:r>
      <w:r>
        <w:rPr>
          <w:b/>
          <w:sz w:val="20"/>
        </w:rPr>
        <w:t xml:space="preserve"> </w:t>
      </w: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064"/>
        <w:gridCol w:w="2764"/>
        <w:gridCol w:w="2103"/>
      </w:tblGrid>
      <w:tr w:rsidR="00DB0898" w14:paraId="0EA8FBB5" w14:textId="77777777" w:rsidTr="00D96BC0">
        <w:trPr>
          <w:cantSplit/>
        </w:trPr>
        <w:tc>
          <w:tcPr>
            <w:tcW w:w="5175" w:type="dxa"/>
            <w:gridSpan w:val="2"/>
          </w:tcPr>
          <w:p w14:paraId="21A7B603" w14:textId="77777777" w:rsidR="00DB0898" w:rsidRDefault="00DB0898" w:rsidP="00D96BC0">
            <w:pPr>
              <w:rPr>
                <w:sz w:val="16"/>
              </w:rPr>
            </w:pPr>
            <w:r>
              <w:rPr>
                <w:sz w:val="16"/>
              </w:rPr>
              <w:t>Navn:</w:t>
            </w:r>
          </w:p>
          <w:p w14:paraId="39FE56C6" w14:textId="77777777" w:rsidR="00DB0898" w:rsidRDefault="00DB0898" w:rsidP="00D96BC0"/>
        </w:tc>
        <w:tc>
          <w:tcPr>
            <w:tcW w:w="4867" w:type="dxa"/>
            <w:gridSpan w:val="2"/>
          </w:tcPr>
          <w:p w14:paraId="6D53C0EB" w14:textId="77777777" w:rsidR="00DB0898" w:rsidRDefault="00DB0898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 xml:space="preserve">Adresse:     </w:t>
            </w:r>
          </w:p>
          <w:p w14:paraId="411CF327" w14:textId="77777777" w:rsidR="00DB0898" w:rsidRDefault="00DB0898" w:rsidP="00D96BC0">
            <w:pPr>
              <w:ind w:left="142" w:hanging="142"/>
            </w:pPr>
          </w:p>
        </w:tc>
      </w:tr>
      <w:tr w:rsidR="001D28D4" w14:paraId="021EF3D9" w14:textId="77777777" w:rsidTr="001D28D4">
        <w:trPr>
          <w:cantSplit/>
          <w:trHeight w:val="400"/>
        </w:trPr>
        <w:tc>
          <w:tcPr>
            <w:tcW w:w="4111" w:type="dxa"/>
            <w:tcBorders>
              <w:bottom w:val="single" w:sz="4" w:space="0" w:color="auto"/>
            </w:tcBorders>
          </w:tcPr>
          <w:p w14:paraId="03CD0EBF" w14:textId="77777777" w:rsidR="001D28D4" w:rsidRDefault="001D28D4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Telefonnr.:</w:t>
            </w:r>
          </w:p>
          <w:p w14:paraId="6CBB6D81" w14:textId="77777777" w:rsidR="001D28D4" w:rsidRDefault="001D28D4" w:rsidP="001D28D4"/>
        </w:tc>
        <w:tc>
          <w:tcPr>
            <w:tcW w:w="3828" w:type="dxa"/>
            <w:gridSpan w:val="2"/>
          </w:tcPr>
          <w:p w14:paraId="6D64EFF0" w14:textId="77777777" w:rsidR="001D28D4" w:rsidRDefault="001D28D4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14:paraId="5455B09D" w14:textId="77777777" w:rsidR="001D28D4" w:rsidRDefault="001D28D4" w:rsidP="00D96BC0">
            <w:pPr>
              <w:ind w:left="142" w:hanging="142"/>
            </w:pPr>
          </w:p>
        </w:tc>
        <w:tc>
          <w:tcPr>
            <w:tcW w:w="2103" w:type="dxa"/>
          </w:tcPr>
          <w:p w14:paraId="76655C8F" w14:textId="77777777" w:rsidR="001D28D4" w:rsidRDefault="001D28D4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Dato:</w:t>
            </w:r>
          </w:p>
          <w:sdt>
            <w:sdtPr>
              <w:id w:val="-2065783406"/>
              <w:placeholder>
                <w:docPart w:val="4D735B75F9634211A2171444210639B7"/>
              </w:placeholder>
              <w:showingPlcHdr/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299CDEE0" w14:textId="77777777" w:rsidR="001D28D4" w:rsidRDefault="00F21A2E" w:rsidP="00D96BC0">
                <w:pPr>
                  <w:ind w:left="142" w:hanging="142"/>
                </w:pPr>
                <w:r w:rsidRPr="005E0BB7">
                  <w:rPr>
                    <w:rStyle w:val="Pladsholdertekst"/>
                  </w:rPr>
                  <w:t>Klik eller tryk for at angive en dato.</w:t>
                </w:r>
              </w:p>
            </w:sdtContent>
          </w:sdt>
        </w:tc>
      </w:tr>
    </w:tbl>
    <w:p w14:paraId="787D6F58" w14:textId="77777777" w:rsidR="00DB0898" w:rsidRPr="001D28D4" w:rsidRDefault="001D28D4" w:rsidP="001D28D4">
      <w:pPr>
        <w:ind w:left="142" w:hanging="142"/>
        <w:rPr>
          <w:sz w:val="16"/>
        </w:rPr>
      </w:pPr>
      <w:r>
        <w:rPr>
          <w:b/>
          <w:sz w:val="20"/>
        </w:rPr>
        <w:t>Hovedentreprenør</w:t>
      </w:r>
      <w:r w:rsidR="00CD465D">
        <w:rPr>
          <w:b/>
          <w:sz w:val="20"/>
        </w:rPr>
        <w:t>: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064"/>
        <w:gridCol w:w="2764"/>
        <w:gridCol w:w="2103"/>
      </w:tblGrid>
      <w:tr w:rsidR="001D28D4" w14:paraId="4F6FC235" w14:textId="77777777" w:rsidTr="00355D96">
        <w:trPr>
          <w:cantSplit/>
          <w:trHeight w:val="400"/>
        </w:trPr>
        <w:tc>
          <w:tcPr>
            <w:tcW w:w="5175" w:type="dxa"/>
            <w:gridSpan w:val="2"/>
          </w:tcPr>
          <w:p w14:paraId="7F2586EB" w14:textId="77777777" w:rsidR="001D28D4" w:rsidRDefault="001D28D4" w:rsidP="00114B13">
            <w:pPr>
              <w:rPr>
                <w:sz w:val="16"/>
              </w:rPr>
            </w:pPr>
            <w:r>
              <w:rPr>
                <w:sz w:val="16"/>
              </w:rPr>
              <w:t>Navn:</w:t>
            </w:r>
          </w:p>
          <w:p w14:paraId="5DB5D131" w14:textId="77777777" w:rsidR="001D28D4" w:rsidRDefault="001D28D4" w:rsidP="00114B13"/>
        </w:tc>
        <w:tc>
          <w:tcPr>
            <w:tcW w:w="4867" w:type="dxa"/>
            <w:gridSpan w:val="2"/>
          </w:tcPr>
          <w:p w14:paraId="23272D54" w14:textId="77777777" w:rsidR="001D28D4" w:rsidRDefault="001D28D4" w:rsidP="00114B13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 xml:space="preserve">Adresse:     </w:t>
            </w:r>
          </w:p>
          <w:p w14:paraId="3102B1E7" w14:textId="77777777" w:rsidR="001D28D4" w:rsidRDefault="001D28D4" w:rsidP="00114B13"/>
        </w:tc>
      </w:tr>
      <w:tr w:rsidR="001D28D4" w14:paraId="35A359F1" w14:textId="77777777" w:rsidTr="001D28D4">
        <w:trPr>
          <w:trHeight w:val="400"/>
        </w:trPr>
        <w:tc>
          <w:tcPr>
            <w:tcW w:w="4111" w:type="dxa"/>
          </w:tcPr>
          <w:p w14:paraId="0D7A5C8D" w14:textId="77777777" w:rsidR="001D28D4" w:rsidRDefault="001D28D4" w:rsidP="00114B13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Telefonnr.:</w:t>
            </w:r>
          </w:p>
          <w:p w14:paraId="2A3D32EA" w14:textId="77777777" w:rsidR="001D28D4" w:rsidRDefault="001D28D4" w:rsidP="00114B13">
            <w:pPr>
              <w:ind w:left="142" w:hanging="142"/>
              <w:rPr>
                <w:sz w:val="16"/>
              </w:rPr>
            </w:pPr>
          </w:p>
        </w:tc>
        <w:tc>
          <w:tcPr>
            <w:tcW w:w="3828" w:type="dxa"/>
            <w:gridSpan w:val="2"/>
          </w:tcPr>
          <w:p w14:paraId="08D6FC80" w14:textId="77777777" w:rsidR="001D28D4" w:rsidRDefault="001D28D4" w:rsidP="00114B13">
            <w:pPr>
              <w:ind w:left="142" w:hanging="142"/>
            </w:pPr>
            <w:r>
              <w:rPr>
                <w:sz w:val="16"/>
              </w:rPr>
              <w:t>e-mail:</w:t>
            </w:r>
          </w:p>
        </w:tc>
        <w:tc>
          <w:tcPr>
            <w:tcW w:w="2103" w:type="dxa"/>
          </w:tcPr>
          <w:p w14:paraId="3AA16489" w14:textId="77777777" w:rsidR="001D28D4" w:rsidRDefault="001D28D4" w:rsidP="00114B13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Dato:</w:t>
            </w:r>
          </w:p>
          <w:sdt>
            <w:sdtPr>
              <w:id w:val="-1619977204"/>
              <w:placeholder>
                <w:docPart w:val="4D735B75F9634211A2171444210639B7"/>
              </w:placeholder>
              <w:showingPlcHdr/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5C9AB1C9" w14:textId="77777777" w:rsidR="001D28D4" w:rsidRDefault="00F21A2E" w:rsidP="00114B13">
                <w:r w:rsidRPr="005E0BB7">
                  <w:rPr>
                    <w:rStyle w:val="Pladsholdertekst"/>
                  </w:rPr>
                  <w:t>Klik eller tryk for at angive en dato.</w:t>
                </w:r>
              </w:p>
            </w:sdtContent>
          </w:sdt>
        </w:tc>
      </w:tr>
    </w:tbl>
    <w:p w14:paraId="56BE37EF" w14:textId="77777777" w:rsidR="00DB0898" w:rsidRDefault="00DB0898" w:rsidP="00DB0898">
      <w:pPr>
        <w:ind w:left="142" w:hanging="142"/>
      </w:pPr>
      <w:r>
        <w:rPr>
          <w:b/>
          <w:sz w:val="20"/>
        </w:rPr>
        <w:t>Arbejdsområde</w:t>
      </w:r>
      <w:r w:rsidR="00CD465D">
        <w:rPr>
          <w:b/>
          <w:sz w:val="20"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1701"/>
        <w:gridCol w:w="1465"/>
      </w:tblGrid>
      <w:tr w:rsidR="00DB0898" w:rsidRPr="00560A70" w14:paraId="559D5232" w14:textId="77777777" w:rsidTr="00D96BC0">
        <w:trPr>
          <w:cantSplit/>
          <w:trHeight w:val="400"/>
        </w:trPr>
        <w:tc>
          <w:tcPr>
            <w:tcW w:w="10042" w:type="dxa"/>
            <w:gridSpan w:val="3"/>
          </w:tcPr>
          <w:p w14:paraId="5A74AD4E" w14:textId="77777777" w:rsidR="00DB0898" w:rsidRPr="001D28D4" w:rsidRDefault="00DB0898" w:rsidP="00D96BC0">
            <w:pPr>
              <w:ind w:left="142" w:hanging="142"/>
              <w:rPr>
                <w:sz w:val="16"/>
              </w:rPr>
            </w:pPr>
            <w:r w:rsidRPr="001D28D4">
              <w:rPr>
                <w:sz w:val="16"/>
              </w:rPr>
              <w:t>Arbejdssted:</w:t>
            </w:r>
          </w:p>
          <w:p w14:paraId="49296F3D" w14:textId="77777777" w:rsidR="00DB0898" w:rsidRPr="00560A70" w:rsidRDefault="00DB0898" w:rsidP="00D96BC0">
            <w:pPr>
              <w:ind w:left="142" w:hanging="142"/>
              <w:rPr>
                <w:i/>
              </w:rPr>
            </w:pPr>
          </w:p>
        </w:tc>
      </w:tr>
      <w:tr w:rsidR="00DB0898" w:rsidRPr="00560A70" w14:paraId="1CD1A12E" w14:textId="77777777" w:rsidTr="00D96BC0">
        <w:trPr>
          <w:cantSplit/>
          <w:trHeight w:val="400"/>
        </w:trPr>
        <w:tc>
          <w:tcPr>
            <w:tcW w:w="6876" w:type="dxa"/>
          </w:tcPr>
          <w:p w14:paraId="0F673C9B" w14:textId="77777777" w:rsidR="00DB0898" w:rsidRDefault="00DB0898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Spor:</w:t>
            </w:r>
          </w:p>
          <w:p w14:paraId="068CC421" w14:textId="77777777" w:rsidR="00DB0898" w:rsidRDefault="00DB0898" w:rsidP="00D96BC0">
            <w:pPr>
              <w:ind w:left="142" w:hanging="142"/>
            </w:pPr>
          </w:p>
        </w:tc>
        <w:tc>
          <w:tcPr>
            <w:tcW w:w="1701" w:type="dxa"/>
          </w:tcPr>
          <w:p w14:paraId="614CD3D8" w14:textId="77777777" w:rsidR="00DB0898" w:rsidRPr="001D28D4" w:rsidRDefault="00DB0898" w:rsidP="00D96BC0">
            <w:pPr>
              <w:ind w:left="142" w:hanging="142"/>
              <w:rPr>
                <w:sz w:val="16"/>
              </w:rPr>
            </w:pPr>
            <w:r w:rsidRPr="001D28D4">
              <w:rPr>
                <w:sz w:val="16"/>
              </w:rPr>
              <w:t>Fra Km:</w:t>
            </w:r>
          </w:p>
          <w:p w14:paraId="5B67E59A" w14:textId="77777777" w:rsidR="00DB0898" w:rsidRPr="00560A70" w:rsidRDefault="00DB0898" w:rsidP="00D96BC0">
            <w:pPr>
              <w:ind w:left="142" w:hanging="142"/>
              <w:rPr>
                <w:i/>
              </w:rPr>
            </w:pPr>
          </w:p>
        </w:tc>
        <w:tc>
          <w:tcPr>
            <w:tcW w:w="1465" w:type="dxa"/>
          </w:tcPr>
          <w:p w14:paraId="3BE02082" w14:textId="77777777" w:rsidR="00DB0898" w:rsidRPr="001D28D4" w:rsidRDefault="00DB0898" w:rsidP="00D96BC0">
            <w:pPr>
              <w:ind w:left="142" w:hanging="142"/>
              <w:rPr>
                <w:sz w:val="16"/>
              </w:rPr>
            </w:pPr>
            <w:r w:rsidRPr="001D28D4">
              <w:rPr>
                <w:sz w:val="16"/>
              </w:rPr>
              <w:t>Til Km:</w:t>
            </w:r>
          </w:p>
          <w:p w14:paraId="204BF3B8" w14:textId="77777777" w:rsidR="00DB0898" w:rsidRPr="00560A70" w:rsidRDefault="00DB0898" w:rsidP="00D96BC0">
            <w:pPr>
              <w:ind w:left="142" w:hanging="142"/>
              <w:rPr>
                <w:i/>
              </w:rPr>
            </w:pPr>
          </w:p>
        </w:tc>
      </w:tr>
    </w:tbl>
    <w:p w14:paraId="31211231" w14:textId="77777777" w:rsidR="00DB0898" w:rsidRDefault="00DB0898" w:rsidP="00DB0898">
      <w:r>
        <w:rPr>
          <w:b/>
          <w:sz w:val="20"/>
        </w:rPr>
        <w:t>Arbejdets art</w:t>
      </w:r>
      <w:r w:rsidR="00CD465D">
        <w:t>:</w:t>
      </w:r>
    </w:p>
    <w:tbl>
      <w:tblPr>
        <w:tblW w:w="0" w:type="auto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585"/>
        <w:gridCol w:w="1384"/>
      </w:tblGrid>
      <w:tr w:rsidR="00DB0898" w14:paraId="24BDB57F" w14:textId="77777777" w:rsidTr="001F41F2">
        <w:trPr>
          <w:trHeight w:val="400"/>
        </w:trPr>
        <w:tc>
          <w:tcPr>
            <w:tcW w:w="6096" w:type="dxa"/>
          </w:tcPr>
          <w:p w14:paraId="5CC3A948" w14:textId="77777777" w:rsidR="00DB0898" w:rsidRPr="00DB0898" w:rsidRDefault="00DB0898" w:rsidP="00DB0898">
            <w:pPr>
              <w:ind w:left="142" w:hanging="142"/>
              <w:rPr>
                <w:sz w:val="16"/>
              </w:rPr>
            </w:pPr>
          </w:p>
          <w:p w14:paraId="594213EF" w14:textId="77777777" w:rsidR="00DB0898" w:rsidRDefault="00DB0898" w:rsidP="00D96BC0"/>
        </w:tc>
        <w:tc>
          <w:tcPr>
            <w:tcW w:w="2585" w:type="dxa"/>
          </w:tcPr>
          <w:p w14:paraId="57039D6D" w14:textId="77777777" w:rsidR="00DB0898" w:rsidRPr="00DB0898" w:rsidRDefault="00DB0898" w:rsidP="00DB0898">
            <w:pPr>
              <w:ind w:left="142" w:hanging="142"/>
              <w:rPr>
                <w:sz w:val="16"/>
              </w:rPr>
            </w:pPr>
            <w:r w:rsidRPr="00DB0898">
              <w:rPr>
                <w:sz w:val="16"/>
              </w:rPr>
              <w:t>Adresse:</w:t>
            </w:r>
          </w:p>
          <w:p w14:paraId="40BB4420" w14:textId="77777777" w:rsidR="00DB0898" w:rsidRDefault="00DB0898" w:rsidP="00DB0898">
            <w:pPr>
              <w:ind w:left="142" w:hanging="142"/>
            </w:pPr>
          </w:p>
        </w:tc>
        <w:tc>
          <w:tcPr>
            <w:tcW w:w="1384" w:type="dxa"/>
          </w:tcPr>
          <w:p w14:paraId="6B315E2F" w14:textId="77777777" w:rsidR="00DB0898" w:rsidRPr="00DB0898" w:rsidRDefault="00DB0898" w:rsidP="00DB0898">
            <w:pPr>
              <w:ind w:left="142" w:hanging="142"/>
              <w:rPr>
                <w:sz w:val="16"/>
              </w:rPr>
            </w:pPr>
            <w:r w:rsidRPr="00DB0898">
              <w:rPr>
                <w:sz w:val="16"/>
              </w:rPr>
              <w:t>Telefonnr.:</w:t>
            </w:r>
          </w:p>
          <w:p w14:paraId="5FF713C1" w14:textId="77777777" w:rsidR="00DB0898" w:rsidRDefault="00DB0898" w:rsidP="00DB0898">
            <w:pPr>
              <w:ind w:left="142" w:hanging="142"/>
            </w:pPr>
          </w:p>
        </w:tc>
      </w:tr>
    </w:tbl>
    <w:p w14:paraId="1CE88F92" w14:textId="77777777" w:rsidR="00DB0898" w:rsidRDefault="00DB0898" w:rsidP="00DB0898">
      <w:pPr>
        <w:ind w:left="142" w:hanging="142"/>
        <w:rPr>
          <w:sz w:val="12"/>
          <w:szCs w:val="12"/>
        </w:rPr>
      </w:pPr>
    </w:p>
    <w:tbl>
      <w:tblPr>
        <w:tblW w:w="0" w:type="auto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64"/>
        <w:gridCol w:w="3354"/>
        <w:gridCol w:w="1550"/>
        <w:gridCol w:w="2377"/>
      </w:tblGrid>
      <w:tr w:rsidR="00DB0898" w:rsidRPr="00DB0898" w14:paraId="3217F37B" w14:textId="77777777" w:rsidTr="00437C23">
        <w:tc>
          <w:tcPr>
            <w:tcW w:w="10065" w:type="dxa"/>
            <w:gridSpan w:val="4"/>
            <w:shd w:val="clear" w:color="auto" w:fill="FFFF00"/>
            <w:vAlign w:val="center"/>
          </w:tcPr>
          <w:p w14:paraId="20D8A3FD" w14:textId="77777777" w:rsidR="00DB0898" w:rsidRPr="00437C23" w:rsidRDefault="002170AA" w:rsidP="00F62B52">
            <w:pPr>
              <w:jc w:val="left"/>
              <w:rPr>
                <w:b/>
                <w:sz w:val="24"/>
                <w:szCs w:val="24"/>
              </w:rPr>
            </w:pPr>
            <w:r w:rsidRPr="00437C23">
              <w:rPr>
                <w:b/>
                <w:sz w:val="24"/>
                <w:szCs w:val="24"/>
              </w:rPr>
              <w:t>EL entreprenør</w:t>
            </w:r>
            <w:r w:rsidR="00253484" w:rsidRPr="00437C23">
              <w:rPr>
                <w:b/>
                <w:sz w:val="24"/>
                <w:szCs w:val="24"/>
              </w:rPr>
              <w:t xml:space="preserve"> jf aftale med BDKs Driftsleder S-bane.</w:t>
            </w:r>
          </w:p>
        </w:tc>
      </w:tr>
      <w:tr w:rsidR="00560A70" w14:paraId="19779EC7" w14:textId="77777777" w:rsidTr="003C5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E495F7" w14:textId="77777777" w:rsidR="00560A70" w:rsidRDefault="002170AA" w:rsidP="00433239">
            <w:pPr>
              <w:shd w:val="clear" w:color="auto" w:fill="FFFF99"/>
              <w:rPr>
                <w:b/>
              </w:rPr>
            </w:pPr>
            <w:r>
              <w:rPr>
                <w:b/>
              </w:rPr>
              <w:t xml:space="preserve"> </w:t>
            </w:r>
            <w:r w:rsidR="00560A70">
              <w:rPr>
                <w:b/>
              </w:rPr>
              <w:t>Overdragelsesaftale nr.: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A0E3A" w14:textId="77777777" w:rsidR="00560A70" w:rsidRDefault="00560A70" w:rsidP="00433239">
            <w:pPr>
              <w:shd w:val="clear" w:color="auto" w:fill="FFFF99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E0BDAE" w14:textId="77777777" w:rsidR="00560A70" w:rsidRDefault="00560A70" w:rsidP="00433239">
            <w:pPr>
              <w:shd w:val="clear" w:color="auto" w:fill="FFFF99"/>
              <w:jc w:val="right"/>
              <w:rPr>
                <w:b/>
              </w:rPr>
            </w:pPr>
            <w:r>
              <w:rPr>
                <w:b/>
              </w:rPr>
              <w:t>Bestillingsnr.: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AABA" w14:textId="77777777" w:rsidR="00560A70" w:rsidRDefault="00560A70" w:rsidP="00433239">
            <w:pPr>
              <w:shd w:val="clear" w:color="auto" w:fill="FFFF99"/>
              <w:rPr>
                <w:b/>
              </w:rPr>
            </w:pPr>
          </w:p>
        </w:tc>
      </w:tr>
    </w:tbl>
    <w:p w14:paraId="1D12FFC7" w14:textId="77777777" w:rsidR="002170AA" w:rsidRPr="002170AA" w:rsidRDefault="002170AA" w:rsidP="00433239">
      <w:pPr>
        <w:ind w:left="142" w:hanging="142"/>
        <w:rPr>
          <w:b/>
          <w:sz w:val="8"/>
          <w:szCs w:val="8"/>
        </w:rPr>
      </w:pPr>
    </w:p>
    <w:p w14:paraId="7CEB33B4" w14:textId="77777777" w:rsidR="00DB0898" w:rsidRPr="007B3C3C" w:rsidRDefault="002170AA" w:rsidP="00DB0898">
      <w:pPr>
        <w:ind w:left="142" w:hanging="142"/>
        <w:rPr>
          <w:sz w:val="16"/>
          <w:szCs w:val="16"/>
        </w:rPr>
      </w:pPr>
      <w:r>
        <w:rPr>
          <w:b/>
          <w:sz w:val="20"/>
        </w:rPr>
        <w:t>E</w:t>
      </w:r>
      <w:r w:rsidR="00DB0898">
        <w:rPr>
          <w:b/>
          <w:sz w:val="20"/>
        </w:rPr>
        <w:t>L entreprenør</w:t>
      </w:r>
      <w:r w:rsidR="00253484">
        <w:rPr>
          <w:b/>
          <w:sz w:val="20"/>
        </w:rPr>
        <w:t>.</w:t>
      </w:r>
      <w:r w:rsidR="00DB0898">
        <w:rPr>
          <w:b/>
          <w:sz w:val="20"/>
        </w:rPr>
        <w:t xml:space="preserve"> </w:t>
      </w:r>
      <w:r w:rsidR="00DB0898">
        <w:rPr>
          <w:sz w:val="16"/>
          <w:szCs w:val="16"/>
        </w:rPr>
        <w:t>(Udfyldes af EL entreprenør)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1985"/>
        <w:gridCol w:w="1133"/>
        <w:gridCol w:w="2836"/>
        <w:gridCol w:w="2031"/>
      </w:tblGrid>
      <w:tr w:rsidR="00DB0898" w14:paraId="3A3987B9" w14:textId="77777777" w:rsidTr="00433239">
        <w:trPr>
          <w:trHeight w:val="400"/>
        </w:trPr>
        <w:tc>
          <w:tcPr>
            <w:tcW w:w="5175" w:type="dxa"/>
            <w:gridSpan w:val="3"/>
            <w:shd w:val="clear" w:color="auto" w:fill="FFFF99"/>
          </w:tcPr>
          <w:p w14:paraId="662B8C5B" w14:textId="77777777" w:rsidR="00DB0898" w:rsidRDefault="00DB0898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Navn:</w:t>
            </w:r>
          </w:p>
          <w:p w14:paraId="2FB46496" w14:textId="77777777" w:rsidR="00DB0898" w:rsidRDefault="00DB0898" w:rsidP="00D96BC0">
            <w:pPr>
              <w:ind w:left="142" w:hanging="142"/>
            </w:pPr>
          </w:p>
        </w:tc>
        <w:tc>
          <w:tcPr>
            <w:tcW w:w="4867" w:type="dxa"/>
            <w:gridSpan w:val="2"/>
            <w:shd w:val="clear" w:color="auto" w:fill="FFFF99"/>
          </w:tcPr>
          <w:p w14:paraId="3683AD0D" w14:textId="77777777" w:rsidR="00DB0898" w:rsidRDefault="00DB0898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Adresse:</w:t>
            </w:r>
          </w:p>
          <w:p w14:paraId="7492AE66" w14:textId="77777777" w:rsidR="00DB0898" w:rsidRDefault="00DB0898" w:rsidP="00D96BC0">
            <w:pPr>
              <w:ind w:left="142" w:hanging="142"/>
            </w:pPr>
          </w:p>
        </w:tc>
      </w:tr>
      <w:tr w:rsidR="00DB0898" w14:paraId="326839D4" w14:textId="77777777" w:rsidTr="00433239">
        <w:trPr>
          <w:cantSplit/>
          <w:trHeight w:val="400"/>
        </w:trPr>
        <w:tc>
          <w:tcPr>
            <w:tcW w:w="2057" w:type="dxa"/>
            <w:shd w:val="clear" w:color="auto" w:fill="FFFF99"/>
          </w:tcPr>
          <w:p w14:paraId="4C18AA09" w14:textId="77777777" w:rsidR="00DB0898" w:rsidRDefault="00DB0898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Telefonnr.:</w:t>
            </w:r>
          </w:p>
          <w:p w14:paraId="693FEF56" w14:textId="77777777" w:rsidR="00DB0898" w:rsidRDefault="00DB0898" w:rsidP="00D96BC0">
            <w:pPr>
              <w:ind w:left="142" w:hanging="142"/>
            </w:pPr>
          </w:p>
        </w:tc>
        <w:tc>
          <w:tcPr>
            <w:tcW w:w="1985" w:type="dxa"/>
            <w:shd w:val="clear" w:color="auto" w:fill="FFFF99"/>
          </w:tcPr>
          <w:p w14:paraId="54CDAECD" w14:textId="77777777" w:rsidR="00DB0898" w:rsidRDefault="00DB0898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Fax:</w:t>
            </w:r>
          </w:p>
          <w:p w14:paraId="71B7D246" w14:textId="77777777" w:rsidR="00DB0898" w:rsidRDefault="00DB0898" w:rsidP="00D96BC0">
            <w:pPr>
              <w:ind w:left="142" w:hanging="142"/>
            </w:pPr>
          </w:p>
        </w:tc>
        <w:tc>
          <w:tcPr>
            <w:tcW w:w="3969" w:type="dxa"/>
            <w:gridSpan w:val="2"/>
            <w:shd w:val="clear" w:color="auto" w:fill="FFFF99"/>
          </w:tcPr>
          <w:p w14:paraId="340AC589" w14:textId="77777777" w:rsidR="00DB0898" w:rsidRDefault="00CD465D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E</w:t>
            </w:r>
            <w:r w:rsidR="00DB0898">
              <w:rPr>
                <w:sz w:val="16"/>
              </w:rPr>
              <w:t>-mail:</w:t>
            </w:r>
          </w:p>
          <w:p w14:paraId="1C48E739" w14:textId="77777777" w:rsidR="00DB0898" w:rsidRDefault="00DB0898" w:rsidP="00D96BC0">
            <w:pPr>
              <w:ind w:left="142" w:hanging="142"/>
            </w:pPr>
          </w:p>
        </w:tc>
        <w:tc>
          <w:tcPr>
            <w:tcW w:w="2031" w:type="dxa"/>
            <w:shd w:val="clear" w:color="auto" w:fill="FFFF99"/>
          </w:tcPr>
          <w:p w14:paraId="33DB3001" w14:textId="77777777" w:rsidR="00DB0898" w:rsidRDefault="00DB0898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Dato:</w:t>
            </w:r>
          </w:p>
          <w:sdt>
            <w:sdtPr>
              <w:id w:val="2025281710"/>
              <w:placeholder>
                <w:docPart w:val="4D735B75F9634211A2171444210639B7"/>
              </w:placeholder>
              <w:showingPlcHdr/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7ACD55F9" w14:textId="77777777" w:rsidR="00DB0898" w:rsidRDefault="00F21A2E" w:rsidP="00D96BC0">
                <w:pPr>
                  <w:ind w:left="142" w:hanging="142"/>
                </w:pPr>
                <w:r w:rsidRPr="005E0BB7">
                  <w:rPr>
                    <w:rStyle w:val="Pladsholdertekst"/>
                  </w:rPr>
                  <w:t>Klik eller tryk for at angive en dato.</w:t>
                </w:r>
              </w:p>
            </w:sdtContent>
          </w:sdt>
        </w:tc>
      </w:tr>
    </w:tbl>
    <w:p w14:paraId="637F43F8" w14:textId="77777777" w:rsidR="00DB0898" w:rsidRDefault="00DB0898" w:rsidP="00DB0898">
      <w:pPr>
        <w:ind w:left="142" w:hanging="142"/>
        <w:rPr>
          <w:sz w:val="16"/>
        </w:rPr>
      </w:pPr>
      <w:r>
        <w:rPr>
          <w:b/>
          <w:sz w:val="20"/>
        </w:rPr>
        <w:t>Arbejdsleder eller stedfortræder</w:t>
      </w:r>
      <w:r>
        <w:rPr>
          <w:sz w:val="20"/>
        </w:rPr>
        <w:t xml:space="preserve">, </w:t>
      </w:r>
      <w:r>
        <w:rPr>
          <w:b/>
          <w:sz w:val="20"/>
        </w:rPr>
        <w:t xml:space="preserve">Kørestrøm. </w:t>
      </w:r>
      <w:r>
        <w:rPr>
          <w:sz w:val="16"/>
          <w:szCs w:val="16"/>
        </w:rPr>
        <w:t>(Udfyldes af EL entreprenør)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3686"/>
        <w:gridCol w:w="2315"/>
      </w:tblGrid>
      <w:tr w:rsidR="00DB0898" w14:paraId="25C76FAD" w14:textId="77777777" w:rsidTr="00433239">
        <w:trPr>
          <w:trHeight w:val="400"/>
        </w:trPr>
        <w:tc>
          <w:tcPr>
            <w:tcW w:w="4041" w:type="dxa"/>
            <w:shd w:val="clear" w:color="auto" w:fill="FFFF99"/>
          </w:tcPr>
          <w:p w14:paraId="245F65A6" w14:textId="77777777" w:rsidR="00DB0898" w:rsidRDefault="00DB0898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Navn:</w:t>
            </w:r>
          </w:p>
          <w:p w14:paraId="7ACB6200" w14:textId="77777777" w:rsidR="00DB0898" w:rsidRDefault="00DB0898" w:rsidP="00D96BC0">
            <w:pPr>
              <w:ind w:left="142" w:hanging="142"/>
            </w:pPr>
          </w:p>
        </w:tc>
        <w:tc>
          <w:tcPr>
            <w:tcW w:w="3686" w:type="dxa"/>
            <w:shd w:val="clear" w:color="auto" w:fill="FFFF99"/>
          </w:tcPr>
          <w:p w14:paraId="677B8BE4" w14:textId="77777777" w:rsidR="00DB0898" w:rsidRDefault="00DB0898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Adresse:</w:t>
            </w:r>
          </w:p>
          <w:p w14:paraId="09B28744" w14:textId="77777777" w:rsidR="00DB0898" w:rsidRDefault="00DB0898" w:rsidP="00D96BC0">
            <w:pPr>
              <w:ind w:left="142" w:hanging="142"/>
            </w:pPr>
          </w:p>
        </w:tc>
        <w:tc>
          <w:tcPr>
            <w:tcW w:w="2315" w:type="dxa"/>
            <w:shd w:val="clear" w:color="auto" w:fill="FFFF99"/>
          </w:tcPr>
          <w:p w14:paraId="20FC0296" w14:textId="77777777" w:rsidR="00DB0898" w:rsidRDefault="00DB0898" w:rsidP="00D96BC0">
            <w:pPr>
              <w:ind w:left="142" w:hanging="142"/>
              <w:rPr>
                <w:sz w:val="16"/>
              </w:rPr>
            </w:pPr>
            <w:r>
              <w:rPr>
                <w:sz w:val="16"/>
              </w:rPr>
              <w:t>Telefonnr.:</w:t>
            </w:r>
          </w:p>
          <w:p w14:paraId="7EFC07E2" w14:textId="77777777" w:rsidR="00DB0898" w:rsidRDefault="00DB0898" w:rsidP="00D96BC0">
            <w:pPr>
              <w:ind w:left="142" w:hanging="142"/>
            </w:pPr>
          </w:p>
        </w:tc>
      </w:tr>
    </w:tbl>
    <w:p w14:paraId="6F13FC03" w14:textId="77777777" w:rsidR="00DB0898" w:rsidRDefault="00DB0898" w:rsidP="00DB0898">
      <w:pPr>
        <w:ind w:left="142" w:hanging="142"/>
        <w:rPr>
          <w:sz w:val="16"/>
        </w:rPr>
      </w:pPr>
      <w:r>
        <w:rPr>
          <w:b/>
          <w:sz w:val="20"/>
        </w:rPr>
        <w:t xml:space="preserve">Følgende køreledningsafsnit ønskes udkoblet. </w:t>
      </w:r>
      <w:r>
        <w:rPr>
          <w:sz w:val="16"/>
          <w:szCs w:val="16"/>
        </w:rPr>
        <w:t>(Udfyldes af EL entreprenør)</w:t>
      </w: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851"/>
        <w:gridCol w:w="850"/>
        <w:gridCol w:w="850"/>
        <w:gridCol w:w="852"/>
        <w:gridCol w:w="2126"/>
        <w:gridCol w:w="992"/>
        <w:gridCol w:w="2598"/>
      </w:tblGrid>
      <w:tr w:rsidR="00DB0898" w14:paraId="1E8D4C36" w14:textId="77777777" w:rsidTr="00433239">
        <w:trPr>
          <w:cantSplit/>
        </w:trPr>
        <w:tc>
          <w:tcPr>
            <w:tcW w:w="177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FFFF99"/>
          </w:tcPr>
          <w:p w14:paraId="6CB7F9D2" w14:textId="77777777" w:rsidR="00DB0898" w:rsidRDefault="00DB0898" w:rsidP="00D96BC0">
            <w:pPr>
              <w:ind w:left="142" w:hanging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FFFF99"/>
          </w:tcPr>
          <w:p w14:paraId="68F7DB82" w14:textId="77777777" w:rsidR="00DB0898" w:rsidRDefault="00DB0898" w:rsidP="00D96BC0">
            <w:pPr>
              <w:ind w:left="142" w:hanging="142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Kl.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99"/>
          </w:tcPr>
          <w:p w14:paraId="07ACEB90" w14:textId="77777777" w:rsidR="00DB0898" w:rsidRDefault="00DB0898" w:rsidP="00D96BC0">
            <w:pPr>
              <w:ind w:left="142" w:hanging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Omf St.    –    Omf St.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nil"/>
              <w:right w:val="nil"/>
            </w:tcBorders>
            <w:shd w:val="clear" w:color="auto" w:fill="FFFF99"/>
          </w:tcPr>
          <w:p w14:paraId="0FD5A4EB" w14:textId="77777777" w:rsidR="00DB0898" w:rsidRDefault="00DB0898" w:rsidP="00D96BC0">
            <w:pPr>
              <w:ind w:left="142" w:hanging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Spor</w:t>
            </w:r>
          </w:p>
        </w:tc>
        <w:tc>
          <w:tcPr>
            <w:tcW w:w="259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99"/>
          </w:tcPr>
          <w:p w14:paraId="1224884A" w14:textId="77777777" w:rsidR="00DB0898" w:rsidRDefault="00DB0898" w:rsidP="00D96BC0">
            <w:pPr>
              <w:ind w:left="142" w:hanging="14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Bemærkning</w:t>
            </w:r>
          </w:p>
        </w:tc>
      </w:tr>
      <w:tr w:rsidR="00DB0898" w14:paraId="605BD02C" w14:textId="77777777" w:rsidTr="00433239">
        <w:trPr>
          <w:cantSplit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</w:tcPr>
          <w:p w14:paraId="2DB1787A" w14:textId="77777777" w:rsidR="00DB0898" w:rsidRDefault="00DB0898" w:rsidP="00D96BC0">
            <w:pPr>
              <w:ind w:left="142" w:hanging="142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Fra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99"/>
          </w:tcPr>
          <w:p w14:paraId="0C67B764" w14:textId="77777777" w:rsidR="00DB0898" w:rsidRDefault="00DB0898" w:rsidP="00D96BC0">
            <w:pPr>
              <w:ind w:left="142" w:hanging="142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Til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99"/>
          </w:tcPr>
          <w:p w14:paraId="01F32D5B" w14:textId="77777777" w:rsidR="00DB0898" w:rsidRDefault="00DB0898" w:rsidP="00D96BC0">
            <w:pPr>
              <w:ind w:left="142" w:hanging="142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Fra</w:t>
            </w: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99"/>
          </w:tcPr>
          <w:p w14:paraId="691FAE1C" w14:textId="77777777" w:rsidR="00DB0898" w:rsidRDefault="00DB0898" w:rsidP="00D96BC0">
            <w:pPr>
              <w:ind w:left="142" w:hanging="142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Til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99"/>
          </w:tcPr>
          <w:p w14:paraId="7F674EE6" w14:textId="77777777" w:rsidR="00DB0898" w:rsidRDefault="00DB0898" w:rsidP="00D96BC0">
            <w:pPr>
              <w:pStyle w:val="Overskrift1"/>
              <w:jc w:val="center"/>
              <w:rPr>
                <w:sz w:val="20"/>
              </w:rPr>
            </w:pPr>
            <w:r>
              <w:rPr>
                <w:sz w:val="20"/>
              </w:rPr>
              <w:t>Nat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</w:tcPr>
          <w:p w14:paraId="394ABF85" w14:textId="77777777" w:rsidR="00DB0898" w:rsidRDefault="00DB0898" w:rsidP="00D96BC0">
            <w:pPr>
              <w:ind w:left="142" w:hanging="142"/>
              <w:jc w:val="center"/>
              <w:rPr>
                <w:sz w:val="20"/>
              </w:rPr>
            </w:pPr>
            <w:r w:rsidRPr="00FD6FC0">
              <w:rPr>
                <w:sz w:val="20"/>
              </w:rPr>
              <w:t>Strækning</w:t>
            </w:r>
            <w:r w:rsidR="00437C23">
              <w:rPr>
                <w:sz w:val="20"/>
              </w:rPr>
              <w:t xml:space="preserve"> jf.</w:t>
            </w:r>
          </w:p>
          <w:p w14:paraId="03A235CD" w14:textId="77777777" w:rsidR="00437C23" w:rsidRPr="00FD6FC0" w:rsidRDefault="00437C23" w:rsidP="00D96BC0">
            <w:pPr>
              <w:ind w:left="142" w:hanging="142"/>
              <w:jc w:val="center"/>
              <w:rPr>
                <w:sz w:val="20"/>
              </w:rPr>
            </w:pPr>
            <w:r>
              <w:rPr>
                <w:sz w:val="20"/>
              </w:rPr>
              <w:t>S-banen koblingsskema.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99"/>
          </w:tcPr>
          <w:p w14:paraId="00F69CD8" w14:textId="77777777" w:rsidR="00DB0898" w:rsidRPr="001F41F2" w:rsidRDefault="00DB0898" w:rsidP="00D96BC0">
            <w:pPr>
              <w:ind w:left="142" w:hanging="142"/>
              <w:jc w:val="center"/>
              <w:rPr>
                <w:sz w:val="48"/>
                <w:szCs w:val="48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</w:tcPr>
          <w:p w14:paraId="0FEBB3C2" w14:textId="77777777" w:rsidR="00DB0898" w:rsidRDefault="00DB0898" w:rsidP="00D96BC0">
            <w:pPr>
              <w:ind w:left="142" w:hanging="142"/>
              <w:jc w:val="center"/>
              <w:rPr>
                <w:sz w:val="16"/>
              </w:rPr>
            </w:pPr>
          </w:p>
        </w:tc>
      </w:tr>
      <w:tr w:rsidR="00DB0898" w14:paraId="6C4C5AF6" w14:textId="77777777" w:rsidTr="00433239">
        <w:trPr>
          <w:cantSplit/>
          <w:trHeight w:val="36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3D4E2441" w14:textId="77777777" w:rsidR="00DB0898" w:rsidRDefault="00DB0898" w:rsidP="00D96BC0">
            <w:pPr>
              <w:ind w:left="142" w:hanging="142"/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nil"/>
              <w:right w:val="single" w:sz="6" w:space="0" w:color="auto"/>
            </w:tcBorders>
            <w:shd w:val="clear" w:color="auto" w:fill="FFFF99"/>
            <w:vAlign w:val="bottom"/>
          </w:tcPr>
          <w:p w14:paraId="79D1A1EF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7A3E433C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99"/>
            <w:vAlign w:val="bottom"/>
          </w:tcPr>
          <w:p w14:paraId="41A646EA" w14:textId="77777777" w:rsidR="00DB0898" w:rsidRDefault="00DB0898" w:rsidP="00D96BC0">
            <w:pPr>
              <w:ind w:left="142" w:hanging="142"/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99"/>
            <w:vAlign w:val="bottom"/>
          </w:tcPr>
          <w:p w14:paraId="22FB4B10" w14:textId="77777777" w:rsidR="00DB0898" w:rsidRDefault="00DB0898" w:rsidP="00D96BC0">
            <w:pPr>
              <w:ind w:left="142" w:hanging="142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14:paraId="1D7B664D" w14:textId="77777777" w:rsidR="00DB0898" w:rsidRDefault="00DB0898" w:rsidP="00D96BC0">
            <w:pPr>
              <w:ind w:left="142" w:hanging="14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14:paraId="2210685F" w14:textId="77777777" w:rsidR="00DB0898" w:rsidRDefault="00DB0898" w:rsidP="00D96BC0">
            <w:pPr>
              <w:ind w:left="142" w:hanging="142"/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A80DA87" w14:textId="77777777" w:rsidR="00DB0898" w:rsidRDefault="00DB0898" w:rsidP="00D96BC0">
            <w:pPr>
              <w:ind w:left="142" w:hanging="142"/>
            </w:pPr>
          </w:p>
        </w:tc>
      </w:tr>
      <w:tr w:rsidR="00DB0898" w14:paraId="35CA104E" w14:textId="77777777" w:rsidTr="00433239">
        <w:trPr>
          <w:cantSplit/>
          <w:trHeight w:val="360"/>
        </w:trPr>
        <w:tc>
          <w:tcPr>
            <w:tcW w:w="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484A7B1D" w14:textId="77777777" w:rsidR="00DB0898" w:rsidRDefault="00DB0898" w:rsidP="00D96BC0">
            <w:pPr>
              <w:ind w:left="142" w:hanging="142"/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99"/>
            <w:vAlign w:val="bottom"/>
          </w:tcPr>
          <w:p w14:paraId="6C61E92A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033AE41A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99"/>
            <w:vAlign w:val="bottom"/>
          </w:tcPr>
          <w:p w14:paraId="054D6608" w14:textId="77777777" w:rsidR="00DB0898" w:rsidRDefault="00DB0898" w:rsidP="00D96BC0">
            <w:pPr>
              <w:ind w:left="142" w:hanging="142"/>
            </w:pPr>
          </w:p>
        </w:tc>
        <w:tc>
          <w:tcPr>
            <w:tcW w:w="852" w:type="dxa"/>
            <w:tcBorders>
              <w:top w:val="dotted" w:sz="4" w:space="0" w:color="auto"/>
              <w:left w:val="nil"/>
              <w:bottom w:val="nil"/>
              <w:right w:val="single" w:sz="6" w:space="0" w:color="auto"/>
            </w:tcBorders>
            <w:shd w:val="clear" w:color="auto" w:fill="FFFF99"/>
            <w:vAlign w:val="bottom"/>
          </w:tcPr>
          <w:p w14:paraId="054FF74F" w14:textId="77777777" w:rsidR="00DB0898" w:rsidRDefault="00DB0898" w:rsidP="00D96BC0">
            <w:pPr>
              <w:ind w:left="142" w:hanging="142"/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14:paraId="67CF5739" w14:textId="77777777" w:rsidR="00DB0898" w:rsidRDefault="00DB0898" w:rsidP="00D96BC0">
            <w:pPr>
              <w:ind w:left="142" w:hanging="142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14:paraId="185205DF" w14:textId="77777777" w:rsidR="00DB0898" w:rsidRDefault="00DB0898" w:rsidP="00D96BC0">
            <w:pPr>
              <w:ind w:left="142" w:hanging="142"/>
            </w:pPr>
          </w:p>
        </w:tc>
        <w:tc>
          <w:tcPr>
            <w:tcW w:w="2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DB7F8A2" w14:textId="77777777" w:rsidR="00DB0898" w:rsidRDefault="00DB0898" w:rsidP="00D96BC0">
            <w:pPr>
              <w:ind w:left="142" w:hanging="142"/>
            </w:pPr>
          </w:p>
        </w:tc>
      </w:tr>
      <w:tr w:rsidR="00DB0898" w14:paraId="336C0156" w14:textId="77777777" w:rsidTr="00433239">
        <w:trPr>
          <w:cantSplit/>
          <w:trHeight w:val="360"/>
        </w:trPr>
        <w:tc>
          <w:tcPr>
            <w:tcW w:w="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23E055AE" w14:textId="77777777" w:rsidR="00DB0898" w:rsidRDefault="00DB0898" w:rsidP="00D96BC0">
            <w:pPr>
              <w:ind w:left="142" w:hanging="142"/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99"/>
            <w:vAlign w:val="bottom"/>
          </w:tcPr>
          <w:p w14:paraId="7043C9C7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73A0C1C3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79365A63" w14:textId="77777777" w:rsidR="00DB0898" w:rsidRDefault="00DB0898" w:rsidP="00D96BC0">
            <w:pPr>
              <w:ind w:left="142" w:hanging="142"/>
            </w:pPr>
          </w:p>
        </w:tc>
        <w:tc>
          <w:tcPr>
            <w:tcW w:w="85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99"/>
            <w:vAlign w:val="bottom"/>
          </w:tcPr>
          <w:p w14:paraId="35366E3E" w14:textId="77777777" w:rsidR="00DB0898" w:rsidRDefault="00DB0898" w:rsidP="00D96BC0">
            <w:pPr>
              <w:ind w:left="142" w:hanging="142"/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14:paraId="0430181E" w14:textId="77777777" w:rsidR="00DB0898" w:rsidRDefault="00DB0898" w:rsidP="00D96BC0">
            <w:pPr>
              <w:ind w:left="142" w:hanging="142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14:paraId="4419F756" w14:textId="77777777" w:rsidR="00DB0898" w:rsidRDefault="00DB0898" w:rsidP="00D96BC0">
            <w:pPr>
              <w:ind w:left="142" w:hanging="142"/>
            </w:pPr>
          </w:p>
        </w:tc>
        <w:tc>
          <w:tcPr>
            <w:tcW w:w="2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332802D" w14:textId="77777777" w:rsidR="00DB0898" w:rsidRDefault="00DB0898" w:rsidP="00D96BC0">
            <w:pPr>
              <w:ind w:left="142" w:hanging="142"/>
            </w:pPr>
          </w:p>
        </w:tc>
      </w:tr>
      <w:tr w:rsidR="00DB0898" w14:paraId="1D74071E" w14:textId="77777777" w:rsidTr="00433239">
        <w:trPr>
          <w:cantSplit/>
          <w:trHeight w:val="360"/>
        </w:trPr>
        <w:tc>
          <w:tcPr>
            <w:tcW w:w="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517C028E" w14:textId="77777777" w:rsidR="00DB0898" w:rsidRDefault="00DB0898" w:rsidP="00D96BC0">
            <w:pPr>
              <w:ind w:left="142" w:hanging="142"/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99"/>
            <w:vAlign w:val="bottom"/>
          </w:tcPr>
          <w:p w14:paraId="1D7AD1E9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0BD3A6B3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51AEC657" w14:textId="77777777" w:rsidR="00DB0898" w:rsidRDefault="00DB0898" w:rsidP="00D96BC0">
            <w:pPr>
              <w:ind w:left="142" w:hanging="142"/>
            </w:pPr>
          </w:p>
        </w:tc>
        <w:tc>
          <w:tcPr>
            <w:tcW w:w="85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99"/>
            <w:vAlign w:val="bottom"/>
          </w:tcPr>
          <w:p w14:paraId="38FBE2FA" w14:textId="77777777" w:rsidR="00DB0898" w:rsidRDefault="00DB0898" w:rsidP="00D96BC0">
            <w:pPr>
              <w:ind w:left="142" w:hanging="142"/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14:paraId="323F75D3" w14:textId="77777777" w:rsidR="00DB0898" w:rsidRDefault="00DB0898" w:rsidP="00D96BC0">
            <w:pPr>
              <w:ind w:left="142" w:hanging="142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14:paraId="4797F3CC" w14:textId="77777777" w:rsidR="00DB0898" w:rsidRDefault="00DB0898" w:rsidP="00D96BC0">
            <w:pPr>
              <w:ind w:left="142" w:hanging="142"/>
            </w:pPr>
          </w:p>
        </w:tc>
        <w:tc>
          <w:tcPr>
            <w:tcW w:w="2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B70B247" w14:textId="77777777" w:rsidR="00DB0898" w:rsidRDefault="00DB0898" w:rsidP="00D96BC0">
            <w:pPr>
              <w:ind w:left="142" w:hanging="142"/>
            </w:pPr>
          </w:p>
        </w:tc>
      </w:tr>
      <w:tr w:rsidR="00DB0898" w14:paraId="4CFFBE43" w14:textId="77777777" w:rsidTr="00433239">
        <w:trPr>
          <w:cantSplit/>
          <w:trHeight w:val="360"/>
        </w:trPr>
        <w:tc>
          <w:tcPr>
            <w:tcW w:w="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0741BBA8" w14:textId="77777777" w:rsidR="00DB0898" w:rsidRDefault="00DB0898" w:rsidP="00D96BC0">
            <w:pPr>
              <w:ind w:left="142" w:hanging="142"/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99"/>
            <w:vAlign w:val="bottom"/>
          </w:tcPr>
          <w:p w14:paraId="7FC8C085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538E99C3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20ADB9F7" w14:textId="77777777" w:rsidR="00DB0898" w:rsidRDefault="00DB0898" w:rsidP="00D96BC0">
            <w:pPr>
              <w:ind w:left="142" w:hanging="142"/>
            </w:pPr>
          </w:p>
        </w:tc>
        <w:tc>
          <w:tcPr>
            <w:tcW w:w="85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99"/>
            <w:vAlign w:val="bottom"/>
          </w:tcPr>
          <w:p w14:paraId="43C3F054" w14:textId="77777777" w:rsidR="00DB0898" w:rsidRDefault="00DB0898" w:rsidP="00D96BC0">
            <w:pPr>
              <w:ind w:left="142" w:hanging="142"/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14:paraId="4EE797D0" w14:textId="77777777" w:rsidR="00DB0898" w:rsidRDefault="00DB0898" w:rsidP="00D96BC0">
            <w:pPr>
              <w:ind w:left="142" w:hanging="142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14:paraId="25B7E37A" w14:textId="77777777" w:rsidR="00DB0898" w:rsidRDefault="00DB0898" w:rsidP="00D96BC0">
            <w:pPr>
              <w:ind w:left="142" w:hanging="142"/>
            </w:pPr>
          </w:p>
        </w:tc>
        <w:tc>
          <w:tcPr>
            <w:tcW w:w="2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A9E7BCA" w14:textId="77777777" w:rsidR="00DB0898" w:rsidRDefault="00DB0898" w:rsidP="00D96BC0">
            <w:pPr>
              <w:ind w:left="142" w:hanging="142"/>
            </w:pPr>
          </w:p>
        </w:tc>
      </w:tr>
      <w:tr w:rsidR="00DB0898" w14:paraId="0BC9BD40" w14:textId="77777777" w:rsidTr="00433239">
        <w:trPr>
          <w:cantSplit/>
          <w:trHeight w:val="360"/>
        </w:trPr>
        <w:tc>
          <w:tcPr>
            <w:tcW w:w="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0A32EDEE" w14:textId="77777777" w:rsidR="00DB0898" w:rsidRDefault="00DB0898" w:rsidP="00D96BC0">
            <w:pPr>
              <w:ind w:left="142" w:hanging="142"/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99"/>
            <w:vAlign w:val="bottom"/>
          </w:tcPr>
          <w:p w14:paraId="5EDE71EA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16C50F87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20F168A4" w14:textId="77777777" w:rsidR="00DB0898" w:rsidRDefault="00DB0898" w:rsidP="00D96BC0">
            <w:pPr>
              <w:ind w:left="142" w:hanging="142"/>
            </w:pPr>
          </w:p>
        </w:tc>
        <w:tc>
          <w:tcPr>
            <w:tcW w:w="85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99"/>
            <w:vAlign w:val="bottom"/>
          </w:tcPr>
          <w:p w14:paraId="684810B3" w14:textId="77777777" w:rsidR="00DB0898" w:rsidRDefault="00DB0898" w:rsidP="00D96BC0">
            <w:pPr>
              <w:ind w:left="142" w:hanging="142"/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14:paraId="2FB59AEA" w14:textId="77777777" w:rsidR="00DB0898" w:rsidRDefault="00DB0898" w:rsidP="00D96BC0">
            <w:pPr>
              <w:ind w:left="142" w:hanging="142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14:paraId="6504CE75" w14:textId="77777777" w:rsidR="00DB0898" w:rsidRDefault="00DB0898" w:rsidP="00D96BC0">
            <w:pPr>
              <w:ind w:left="142" w:hanging="142"/>
            </w:pPr>
          </w:p>
        </w:tc>
        <w:tc>
          <w:tcPr>
            <w:tcW w:w="2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4715B57" w14:textId="77777777" w:rsidR="00DB0898" w:rsidRDefault="00DB0898" w:rsidP="00D96BC0">
            <w:pPr>
              <w:ind w:left="142" w:hanging="142"/>
            </w:pPr>
          </w:p>
        </w:tc>
      </w:tr>
      <w:tr w:rsidR="00DB0898" w14:paraId="1746D2B0" w14:textId="77777777" w:rsidTr="00433239">
        <w:trPr>
          <w:cantSplit/>
          <w:trHeight w:val="360"/>
        </w:trPr>
        <w:tc>
          <w:tcPr>
            <w:tcW w:w="9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556DECE8" w14:textId="77777777" w:rsidR="00DB0898" w:rsidRDefault="00DB0898" w:rsidP="00D96BC0">
            <w:pPr>
              <w:ind w:left="142" w:hanging="142"/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99"/>
            <w:vAlign w:val="bottom"/>
          </w:tcPr>
          <w:p w14:paraId="75266402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5CD797DC" w14:textId="77777777" w:rsidR="00DB0898" w:rsidRDefault="00DB0898" w:rsidP="00D96BC0">
            <w:pPr>
              <w:ind w:left="142" w:hanging="142"/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bottom"/>
          </w:tcPr>
          <w:p w14:paraId="55E9CBEE" w14:textId="77777777" w:rsidR="00DB0898" w:rsidRDefault="00DB0898" w:rsidP="00D96BC0">
            <w:pPr>
              <w:ind w:left="142" w:hanging="142"/>
            </w:pPr>
          </w:p>
        </w:tc>
        <w:tc>
          <w:tcPr>
            <w:tcW w:w="852" w:type="dxa"/>
            <w:tcBorders>
              <w:top w:val="dotted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99"/>
            <w:vAlign w:val="bottom"/>
          </w:tcPr>
          <w:p w14:paraId="054150B7" w14:textId="77777777" w:rsidR="00DB0898" w:rsidRDefault="00DB0898" w:rsidP="00D96BC0">
            <w:pPr>
              <w:ind w:left="142" w:hanging="142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bottom"/>
          </w:tcPr>
          <w:p w14:paraId="35C23B7F" w14:textId="77777777" w:rsidR="00DB0898" w:rsidRDefault="00DB0898" w:rsidP="00D96BC0">
            <w:pPr>
              <w:ind w:left="142" w:hanging="142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99"/>
            <w:vAlign w:val="bottom"/>
          </w:tcPr>
          <w:p w14:paraId="777147C2" w14:textId="77777777" w:rsidR="00DB0898" w:rsidRDefault="00DB0898" w:rsidP="00D96BC0">
            <w:pPr>
              <w:ind w:left="142" w:hanging="142"/>
            </w:pPr>
          </w:p>
        </w:tc>
        <w:tc>
          <w:tcPr>
            <w:tcW w:w="2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FDAC866" w14:textId="77777777" w:rsidR="00DB0898" w:rsidRDefault="00DB0898" w:rsidP="00D96BC0">
            <w:pPr>
              <w:ind w:left="142" w:hanging="142"/>
            </w:pPr>
          </w:p>
        </w:tc>
      </w:tr>
    </w:tbl>
    <w:p w14:paraId="130D776B" w14:textId="77777777" w:rsidR="00DB0898" w:rsidRPr="00A065AE" w:rsidRDefault="00DB0898" w:rsidP="00DB0898">
      <w:pPr>
        <w:rPr>
          <w:sz w:val="18"/>
          <w:szCs w:val="18"/>
        </w:rPr>
      </w:pPr>
    </w:p>
    <w:p w14:paraId="06AAF04F" w14:textId="77777777" w:rsidR="00DB0898" w:rsidRDefault="00DB0898" w:rsidP="00DB0898">
      <w:pPr>
        <w:rPr>
          <w:sz w:val="16"/>
        </w:rPr>
      </w:pPr>
      <w:r>
        <w:rPr>
          <w:sz w:val="16"/>
        </w:rPr>
        <w:t>(</w:t>
      </w:r>
      <w:r>
        <w:rPr>
          <w:sz w:val="16"/>
          <w:szCs w:val="16"/>
        </w:rPr>
        <w:t>Udfyldes af EL entreprenør</w:t>
      </w:r>
      <w:r>
        <w:rPr>
          <w:sz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02"/>
      </w:tblGrid>
      <w:tr w:rsidR="00DB0898" w14:paraId="3939BD32" w14:textId="77777777" w:rsidTr="00433239">
        <w:trPr>
          <w:cantSplit/>
        </w:trPr>
        <w:tc>
          <w:tcPr>
            <w:tcW w:w="2268" w:type="dxa"/>
            <w:shd w:val="clear" w:color="auto" w:fill="FFFF99"/>
          </w:tcPr>
          <w:p w14:paraId="66D1AF29" w14:textId="77777777" w:rsidR="00DB0898" w:rsidRDefault="00DB0898" w:rsidP="00D96BC0">
            <w:pPr>
              <w:rPr>
                <w:sz w:val="16"/>
              </w:rPr>
            </w:pPr>
            <w:r>
              <w:rPr>
                <w:sz w:val="16"/>
              </w:rPr>
              <w:t>Dato for bestilling:</w:t>
            </w:r>
          </w:p>
          <w:p w14:paraId="15399509" w14:textId="77777777" w:rsidR="00DB0898" w:rsidRDefault="00DB0898" w:rsidP="00D96BC0">
            <w:r>
              <w:t xml:space="preserve"> </w:t>
            </w:r>
            <w:sdt>
              <w:sdtPr>
                <w:id w:val="-108587850"/>
                <w:placeholder>
                  <w:docPart w:val="4D735B75F9634211A2171444210639B7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F21A2E" w:rsidRPr="005E0BB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  <w:tc>
          <w:tcPr>
            <w:tcW w:w="7702" w:type="dxa"/>
            <w:shd w:val="clear" w:color="auto" w:fill="FFFF99"/>
          </w:tcPr>
          <w:p w14:paraId="5D172547" w14:textId="77777777" w:rsidR="00DB0898" w:rsidRDefault="00DB0898" w:rsidP="00D96BC0">
            <w:pPr>
              <w:rPr>
                <w:sz w:val="16"/>
              </w:rPr>
            </w:pPr>
            <w:r w:rsidRPr="00142F1A">
              <w:rPr>
                <w:sz w:val="16"/>
                <w:szCs w:val="16"/>
              </w:rPr>
              <w:t>EL entreprenør underskrift</w:t>
            </w:r>
            <w:r>
              <w:rPr>
                <w:sz w:val="16"/>
              </w:rPr>
              <w:t>:</w:t>
            </w:r>
          </w:p>
          <w:p w14:paraId="5BFDF8AC" w14:textId="77777777" w:rsidR="00DB0898" w:rsidRDefault="00DB0898" w:rsidP="00D96BC0">
            <w:r>
              <w:t xml:space="preserve">                        </w:t>
            </w:r>
          </w:p>
        </w:tc>
      </w:tr>
    </w:tbl>
    <w:p w14:paraId="771BF16A" w14:textId="77777777" w:rsidR="00DB0898" w:rsidRPr="00FE73DE" w:rsidRDefault="00DB0898" w:rsidP="00DB0898"/>
    <w:p w14:paraId="06096FF0" w14:textId="77777777" w:rsidR="00657B6F" w:rsidRPr="00922A76" w:rsidRDefault="00657B6F" w:rsidP="00657B6F">
      <w:pPr>
        <w:pStyle w:val="Sidehoved"/>
        <w:rPr>
          <w:rFonts w:ascii="Times New Roman" w:hAnsi="Times New Roman"/>
          <w:sz w:val="12"/>
          <w:szCs w:val="12"/>
        </w:rPr>
      </w:pPr>
    </w:p>
    <w:sectPr w:rsidR="00657B6F" w:rsidRPr="00922A76" w:rsidSect="00557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418" w:header="283" w:footer="113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7C66" w14:textId="77777777" w:rsidR="00EC1701" w:rsidRDefault="00EC1701">
      <w:r>
        <w:separator/>
      </w:r>
    </w:p>
  </w:endnote>
  <w:endnote w:type="continuationSeparator" w:id="0">
    <w:p w14:paraId="7E0068E5" w14:textId="77777777" w:rsidR="00EC1701" w:rsidRDefault="00EC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6B59" w14:textId="77777777" w:rsidR="00F21A2E" w:rsidRDefault="00F21A2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"/>
      <w:gridCol w:w="113"/>
      <w:gridCol w:w="113"/>
      <w:gridCol w:w="2268"/>
      <w:gridCol w:w="1985"/>
      <w:gridCol w:w="1701"/>
      <w:gridCol w:w="1247"/>
    </w:tblGrid>
    <w:tr w:rsidR="00926882" w14:paraId="72F1E4A9" w14:textId="77777777">
      <w:trPr>
        <w:cantSplit/>
        <w:trHeight w:hRule="exact" w:val="212"/>
      </w:trPr>
      <w:tc>
        <w:tcPr>
          <w:tcW w:w="113" w:type="dxa"/>
        </w:tcPr>
        <w:p w14:paraId="1C25E3E7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74A4C88A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70AE5C1A" w14:textId="77777777" w:rsidR="00926882" w:rsidRDefault="00926882">
          <w:pPr>
            <w:pStyle w:val="Sidehoved"/>
          </w:pPr>
        </w:p>
      </w:tc>
      <w:tc>
        <w:tcPr>
          <w:tcW w:w="2268" w:type="dxa"/>
        </w:tcPr>
        <w:p w14:paraId="6C1048F4" w14:textId="77777777" w:rsidR="00926882" w:rsidRDefault="00926882">
          <w:pPr>
            <w:pStyle w:val="Sidehoved"/>
          </w:pPr>
        </w:p>
      </w:tc>
      <w:tc>
        <w:tcPr>
          <w:tcW w:w="1985" w:type="dxa"/>
        </w:tcPr>
        <w:p w14:paraId="47CBAE0E" w14:textId="77777777" w:rsidR="00926882" w:rsidRDefault="00926882">
          <w:pPr>
            <w:pStyle w:val="Sidehoved"/>
          </w:pPr>
        </w:p>
      </w:tc>
      <w:tc>
        <w:tcPr>
          <w:tcW w:w="1701" w:type="dxa"/>
        </w:tcPr>
        <w:p w14:paraId="6BE11AD6" w14:textId="77777777" w:rsidR="00926882" w:rsidRDefault="00926882">
          <w:pPr>
            <w:pStyle w:val="Sidehoved"/>
          </w:pPr>
        </w:p>
      </w:tc>
      <w:tc>
        <w:tcPr>
          <w:tcW w:w="1247" w:type="dxa"/>
        </w:tcPr>
        <w:p w14:paraId="35CF7615" w14:textId="77777777" w:rsidR="00926882" w:rsidRDefault="00926882">
          <w:pPr>
            <w:pStyle w:val="Sidehoved"/>
          </w:pPr>
        </w:p>
      </w:tc>
    </w:tr>
    <w:tr w:rsidR="00926882" w14:paraId="6E0849FE" w14:textId="77777777">
      <w:trPr>
        <w:cantSplit/>
        <w:trHeight w:hRule="exact" w:val="212"/>
      </w:trPr>
      <w:tc>
        <w:tcPr>
          <w:tcW w:w="113" w:type="dxa"/>
        </w:tcPr>
        <w:p w14:paraId="44DE09DA" w14:textId="77777777" w:rsidR="00926882" w:rsidRDefault="00926882">
          <w:pPr>
            <w:pStyle w:val="Sidehoved"/>
          </w:pPr>
        </w:p>
      </w:tc>
      <w:tc>
        <w:tcPr>
          <w:tcW w:w="113" w:type="dxa"/>
          <w:vMerge w:val="restart"/>
          <w:vAlign w:val="center"/>
        </w:tcPr>
        <w:p w14:paraId="152CBDC0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70782226" w14:textId="77777777" w:rsidR="00926882" w:rsidRDefault="00926882">
          <w:pPr>
            <w:pStyle w:val="Sidehoved"/>
          </w:pPr>
        </w:p>
      </w:tc>
      <w:tc>
        <w:tcPr>
          <w:tcW w:w="2268" w:type="dxa"/>
        </w:tcPr>
        <w:p w14:paraId="4BC2FCDF" w14:textId="77777777" w:rsidR="00926882" w:rsidRDefault="00926882">
          <w:pPr>
            <w:pStyle w:val="Sidehoved"/>
          </w:pPr>
        </w:p>
      </w:tc>
      <w:tc>
        <w:tcPr>
          <w:tcW w:w="1985" w:type="dxa"/>
        </w:tcPr>
        <w:p w14:paraId="126BD49A" w14:textId="77777777" w:rsidR="00926882" w:rsidRDefault="00926882">
          <w:pPr>
            <w:pStyle w:val="Sidehoved"/>
          </w:pPr>
        </w:p>
      </w:tc>
      <w:tc>
        <w:tcPr>
          <w:tcW w:w="1701" w:type="dxa"/>
        </w:tcPr>
        <w:p w14:paraId="4DC7C666" w14:textId="77777777" w:rsidR="00926882" w:rsidRDefault="00926882">
          <w:pPr>
            <w:pStyle w:val="Sidehoved"/>
          </w:pPr>
        </w:p>
      </w:tc>
      <w:tc>
        <w:tcPr>
          <w:tcW w:w="1247" w:type="dxa"/>
        </w:tcPr>
        <w:p w14:paraId="04132893" w14:textId="77777777" w:rsidR="00926882" w:rsidRDefault="00926882">
          <w:pPr>
            <w:pStyle w:val="Sidehoved"/>
          </w:pPr>
        </w:p>
      </w:tc>
    </w:tr>
    <w:tr w:rsidR="00926882" w14:paraId="1E71B2E1" w14:textId="77777777">
      <w:trPr>
        <w:cantSplit/>
        <w:trHeight w:hRule="exact" w:val="212"/>
      </w:trPr>
      <w:tc>
        <w:tcPr>
          <w:tcW w:w="113" w:type="dxa"/>
        </w:tcPr>
        <w:p w14:paraId="4F0B9720" w14:textId="77777777" w:rsidR="00926882" w:rsidRDefault="00926882">
          <w:pPr>
            <w:pStyle w:val="Sidehoved"/>
          </w:pPr>
        </w:p>
      </w:tc>
      <w:tc>
        <w:tcPr>
          <w:tcW w:w="113" w:type="dxa"/>
          <w:vMerge/>
        </w:tcPr>
        <w:p w14:paraId="0AB1783A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555DF521" w14:textId="77777777" w:rsidR="00926882" w:rsidRDefault="00926882">
          <w:pPr>
            <w:pStyle w:val="Sidehoved"/>
          </w:pPr>
        </w:p>
      </w:tc>
      <w:tc>
        <w:tcPr>
          <w:tcW w:w="2268" w:type="dxa"/>
        </w:tcPr>
        <w:p w14:paraId="1091C556" w14:textId="77777777" w:rsidR="00926882" w:rsidRPr="00857A5F" w:rsidRDefault="00926882">
          <w:pPr>
            <w:pStyle w:val="Sidehoved"/>
            <w:rPr>
              <w:szCs w:val="15"/>
            </w:rPr>
          </w:pPr>
        </w:p>
      </w:tc>
      <w:tc>
        <w:tcPr>
          <w:tcW w:w="1985" w:type="dxa"/>
        </w:tcPr>
        <w:p w14:paraId="434C3F9F" w14:textId="77777777" w:rsidR="00926882" w:rsidRDefault="00926882">
          <w:pPr>
            <w:pStyle w:val="Sidehoved"/>
          </w:pPr>
        </w:p>
      </w:tc>
      <w:tc>
        <w:tcPr>
          <w:tcW w:w="1701" w:type="dxa"/>
        </w:tcPr>
        <w:p w14:paraId="5F318642" w14:textId="77777777" w:rsidR="00926882" w:rsidRDefault="00926882">
          <w:pPr>
            <w:pStyle w:val="Sidehoved"/>
          </w:pPr>
        </w:p>
      </w:tc>
      <w:tc>
        <w:tcPr>
          <w:tcW w:w="1247" w:type="dxa"/>
        </w:tcPr>
        <w:p w14:paraId="09F88778" w14:textId="77777777" w:rsidR="00926882" w:rsidRDefault="00926882">
          <w:pPr>
            <w:pStyle w:val="Sidehoved"/>
          </w:pPr>
        </w:p>
      </w:tc>
    </w:tr>
    <w:tr w:rsidR="00926882" w14:paraId="43FEAD06" w14:textId="77777777">
      <w:trPr>
        <w:cantSplit/>
        <w:trHeight w:hRule="exact" w:val="212"/>
      </w:trPr>
      <w:tc>
        <w:tcPr>
          <w:tcW w:w="113" w:type="dxa"/>
        </w:tcPr>
        <w:p w14:paraId="0AE822A1" w14:textId="77777777" w:rsidR="00926882" w:rsidRDefault="00926882">
          <w:pPr>
            <w:pStyle w:val="Sidehoved"/>
          </w:pPr>
        </w:p>
      </w:tc>
      <w:tc>
        <w:tcPr>
          <w:tcW w:w="113" w:type="dxa"/>
          <w:vMerge/>
        </w:tcPr>
        <w:p w14:paraId="06853982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3FFBDA7D" w14:textId="77777777" w:rsidR="00926882" w:rsidRDefault="00926882">
          <w:pPr>
            <w:pStyle w:val="Sidehoved"/>
          </w:pPr>
        </w:p>
      </w:tc>
      <w:tc>
        <w:tcPr>
          <w:tcW w:w="2268" w:type="dxa"/>
        </w:tcPr>
        <w:p w14:paraId="3BF9B1F8" w14:textId="77777777" w:rsidR="00926882" w:rsidRDefault="00926882">
          <w:pPr>
            <w:pStyle w:val="Sidehoved"/>
          </w:pPr>
        </w:p>
      </w:tc>
      <w:tc>
        <w:tcPr>
          <w:tcW w:w="1985" w:type="dxa"/>
        </w:tcPr>
        <w:p w14:paraId="752D58A6" w14:textId="77777777" w:rsidR="00926882" w:rsidRDefault="00926882">
          <w:pPr>
            <w:pStyle w:val="Sidehoved"/>
          </w:pPr>
        </w:p>
      </w:tc>
      <w:tc>
        <w:tcPr>
          <w:tcW w:w="1701" w:type="dxa"/>
        </w:tcPr>
        <w:p w14:paraId="67AEC52C" w14:textId="77777777" w:rsidR="00926882" w:rsidRDefault="00926882">
          <w:pPr>
            <w:pStyle w:val="Sidehoved"/>
          </w:pPr>
        </w:p>
      </w:tc>
      <w:tc>
        <w:tcPr>
          <w:tcW w:w="1247" w:type="dxa"/>
        </w:tcPr>
        <w:p w14:paraId="36CF2657" w14:textId="77777777" w:rsidR="00926882" w:rsidRDefault="00926882">
          <w:pPr>
            <w:pStyle w:val="Sidehoved"/>
          </w:pPr>
        </w:p>
      </w:tc>
    </w:tr>
    <w:tr w:rsidR="00926882" w14:paraId="0216BEA0" w14:textId="77777777">
      <w:trPr>
        <w:cantSplit/>
        <w:trHeight w:hRule="exact" w:val="212"/>
      </w:trPr>
      <w:tc>
        <w:tcPr>
          <w:tcW w:w="113" w:type="dxa"/>
        </w:tcPr>
        <w:p w14:paraId="1C409BB8" w14:textId="77777777" w:rsidR="00926882" w:rsidRDefault="00926882">
          <w:pPr>
            <w:pStyle w:val="Sidehoved"/>
          </w:pPr>
        </w:p>
      </w:tc>
      <w:tc>
        <w:tcPr>
          <w:tcW w:w="113" w:type="dxa"/>
          <w:vMerge/>
        </w:tcPr>
        <w:p w14:paraId="75A2A1D4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7B2746DC" w14:textId="77777777" w:rsidR="00926882" w:rsidRDefault="00926882">
          <w:pPr>
            <w:pStyle w:val="Sidehoved"/>
          </w:pPr>
        </w:p>
      </w:tc>
      <w:tc>
        <w:tcPr>
          <w:tcW w:w="2268" w:type="dxa"/>
        </w:tcPr>
        <w:p w14:paraId="2CD66813" w14:textId="77777777" w:rsidR="00926882" w:rsidRDefault="00926882">
          <w:pPr>
            <w:pStyle w:val="Sidehoved"/>
          </w:pPr>
        </w:p>
      </w:tc>
      <w:tc>
        <w:tcPr>
          <w:tcW w:w="1985" w:type="dxa"/>
        </w:tcPr>
        <w:p w14:paraId="38636803" w14:textId="77777777" w:rsidR="00926882" w:rsidRDefault="00926882">
          <w:pPr>
            <w:pStyle w:val="Sidehoved"/>
          </w:pPr>
        </w:p>
      </w:tc>
      <w:tc>
        <w:tcPr>
          <w:tcW w:w="1701" w:type="dxa"/>
        </w:tcPr>
        <w:p w14:paraId="5899FD07" w14:textId="77777777" w:rsidR="00926882" w:rsidRDefault="00926882">
          <w:pPr>
            <w:pStyle w:val="Sidehoved"/>
          </w:pPr>
        </w:p>
      </w:tc>
      <w:tc>
        <w:tcPr>
          <w:tcW w:w="1247" w:type="dxa"/>
        </w:tcPr>
        <w:p w14:paraId="268CC964" w14:textId="77777777" w:rsidR="00926882" w:rsidRDefault="00926882">
          <w:pPr>
            <w:pStyle w:val="Sidehoved"/>
          </w:pPr>
        </w:p>
      </w:tc>
    </w:tr>
    <w:tr w:rsidR="00926882" w14:paraId="01F66DFB" w14:textId="77777777">
      <w:trPr>
        <w:cantSplit/>
        <w:trHeight w:hRule="exact" w:val="212"/>
      </w:trPr>
      <w:tc>
        <w:tcPr>
          <w:tcW w:w="113" w:type="dxa"/>
        </w:tcPr>
        <w:p w14:paraId="3D9BA391" w14:textId="77777777" w:rsidR="00926882" w:rsidRDefault="00926882">
          <w:pPr>
            <w:pStyle w:val="Sidehoved"/>
          </w:pPr>
        </w:p>
      </w:tc>
      <w:tc>
        <w:tcPr>
          <w:tcW w:w="113" w:type="dxa"/>
          <w:vMerge/>
        </w:tcPr>
        <w:p w14:paraId="16DEC84C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7BB6D530" w14:textId="77777777" w:rsidR="00926882" w:rsidRDefault="00926882">
          <w:pPr>
            <w:pStyle w:val="Sidehoved"/>
          </w:pPr>
        </w:p>
      </w:tc>
      <w:tc>
        <w:tcPr>
          <w:tcW w:w="2268" w:type="dxa"/>
        </w:tcPr>
        <w:p w14:paraId="301D7A84" w14:textId="77777777" w:rsidR="00926882" w:rsidRDefault="00926882">
          <w:pPr>
            <w:pStyle w:val="Sidehoved"/>
          </w:pPr>
        </w:p>
      </w:tc>
      <w:tc>
        <w:tcPr>
          <w:tcW w:w="1985" w:type="dxa"/>
        </w:tcPr>
        <w:p w14:paraId="75F1D8F7" w14:textId="77777777" w:rsidR="00926882" w:rsidRDefault="00926882">
          <w:pPr>
            <w:pStyle w:val="Sidehoved"/>
          </w:pPr>
        </w:p>
      </w:tc>
      <w:tc>
        <w:tcPr>
          <w:tcW w:w="1701" w:type="dxa"/>
        </w:tcPr>
        <w:p w14:paraId="5A1D72B7" w14:textId="77777777" w:rsidR="00926882" w:rsidRDefault="00926882">
          <w:pPr>
            <w:pStyle w:val="Sidehoved"/>
          </w:pPr>
        </w:p>
      </w:tc>
      <w:tc>
        <w:tcPr>
          <w:tcW w:w="1247" w:type="dxa"/>
        </w:tcPr>
        <w:p w14:paraId="36C6C167" w14:textId="77777777" w:rsidR="00926882" w:rsidRDefault="00926882">
          <w:pPr>
            <w:pStyle w:val="Brdtekst"/>
          </w:pPr>
          <w:r>
            <w:rPr>
              <w:rStyle w:val="SidehovedTegnTegn"/>
            </w:rPr>
            <w:t>Side</w:t>
          </w:r>
          <w:r>
            <w:rPr>
              <w:rStyle w:val="Sidetal"/>
              <w:sz w:val="15"/>
            </w:rPr>
            <w:t xml:space="preserve"> </w:t>
          </w:r>
          <w:r w:rsidR="00EC2F50"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PAGE </w:instrText>
          </w:r>
          <w:r w:rsidR="00EC2F50">
            <w:rPr>
              <w:rStyle w:val="Sidetal"/>
            </w:rPr>
            <w:fldChar w:fldCharType="separate"/>
          </w:r>
          <w:r w:rsidR="00437C23">
            <w:rPr>
              <w:rStyle w:val="Sidetal"/>
            </w:rPr>
            <w:t>2</w:t>
          </w:r>
          <w:r w:rsidR="00EC2F50">
            <w:rPr>
              <w:rStyle w:val="Sidetal"/>
            </w:rPr>
            <w:fldChar w:fldCharType="end"/>
          </w:r>
          <w:r>
            <w:rPr>
              <w:rStyle w:val="Sidetal"/>
            </w:rPr>
            <w:t>(</w:t>
          </w:r>
          <w:r w:rsidR="00EC2F50"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NUMPAGES </w:instrText>
          </w:r>
          <w:r w:rsidR="00EC2F50">
            <w:rPr>
              <w:rStyle w:val="Sidetal"/>
            </w:rPr>
            <w:fldChar w:fldCharType="separate"/>
          </w:r>
          <w:r w:rsidR="00412B64">
            <w:rPr>
              <w:rStyle w:val="Sidetal"/>
            </w:rPr>
            <w:t>1</w:t>
          </w:r>
          <w:r w:rsidR="00EC2F50">
            <w:rPr>
              <w:rStyle w:val="Sidetal"/>
            </w:rPr>
            <w:fldChar w:fldCharType="end"/>
          </w:r>
          <w:r>
            <w:rPr>
              <w:rStyle w:val="Sidetal"/>
            </w:rPr>
            <w:t>)</w:t>
          </w:r>
        </w:p>
      </w:tc>
    </w:tr>
    <w:tr w:rsidR="00926882" w14:paraId="3B3D7563" w14:textId="77777777">
      <w:trPr>
        <w:cantSplit/>
        <w:trHeight w:hRule="exact" w:val="212"/>
      </w:trPr>
      <w:tc>
        <w:tcPr>
          <w:tcW w:w="113" w:type="dxa"/>
        </w:tcPr>
        <w:p w14:paraId="65E5D653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3D5C2B6F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13FB26C8" w14:textId="77777777" w:rsidR="00926882" w:rsidRDefault="00926882">
          <w:pPr>
            <w:pStyle w:val="Sidehoved"/>
          </w:pPr>
        </w:p>
      </w:tc>
      <w:tc>
        <w:tcPr>
          <w:tcW w:w="2268" w:type="dxa"/>
        </w:tcPr>
        <w:p w14:paraId="250B77E3" w14:textId="77777777" w:rsidR="00926882" w:rsidRDefault="00926882">
          <w:pPr>
            <w:pStyle w:val="Sidehoved"/>
          </w:pPr>
        </w:p>
      </w:tc>
      <w:tc>
        <w:tcPr>
          <w:tcW w:w="1985" w:type="dxa"/>
        </w:tcPr>
        <w:p w14:paraId="4402FFE7" w14:textId="77777777" w:rsidR="00926882" w:rsidRDefault="00926882">
          <w:pPr>
            <w:pStyle w:val="Sidehoved"/>
          </w:pPr>
        </w:p>
      </w:tc>
      <w:tc>
        <w:tcPr>
          <w:tcW w:w="1701" w:type="dxa"/>
        </w:tcPr>
        <w:p w14:paraId="422022D9" w14:textId="77777777" w:rsidR="00926882" w:rsidRDefault="00926882">
          <w:pPr>
            <w:pStyle w:val="Sidehoved"/>
          </w:pPr>
        </w:p>
      </w:tc>
      <w:tc>
        <w:tcPr>
          <w:tcW w:w="1247" w:type="dxa"/>
        </w:tcPr>
        <w:p w14:paraId="65E5C82E" w14:textId="77777777" w:rsidR="00926882" w:rsidRDefault="00926882">
          <w:pPr>
            <w:pStyle w:val="Sidehoved"/>
          </w:pPr>
        </w:p>
      </w:tc>
    </w:tr>
  </w:tbl>
  <w:p w14:paraId="3FCD274A" w14:textId="77777777" w:rsidR="00926882" w:rsidRDefault="00926882">
    <w:pPr>
      <w:pStyle w:val="Sidehoved"/>
      <w:rPr>
        <w:rStyle w:val="Sidetal"/>
        <w:sz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"/>
      <w:gridCol w:w="113"/>
      <w:gridCol w:w="113"/>
      <w:gridCol w:w="2268"/>
      <w:gridCol w:w="1702"/>
      <w:gridCol w:w="3261"/>
      <w:gridCol w:w="2551"/>
    </w:tblGrid>
    <w:tr w:rsidR="00926882" w14:paraId="07265A44" w14:textId="77777777" w:rsidTr="0084233C">
      <w:trPr>
        <w:cantSplit/>
        <w:trHeight w:hRule="exact" w:val="212"/>
      </w:trPr>
      <w:tc>
        <w:tcPr>
          <w:tcW w:w="113" w:type="dxa"/>
        </w:tcPr>
        <w:p w14:paraId="719908E2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16F6B18E" w14:textId="77777777" w:rsidR="00926882" w:rsidRDefault="00926882">
          <w:pPr>
            <w:pStyle w:val="Sidehoved"/>
          </w:pPr>
        </w:p>
      </w:tc>
      <w:tc>
        <w:tcPr>
          <w:tcW w:w="113" w:type="dxa"/>
          <w:tcBorders>
            <w:top w:val="single" w:sz="4" w:space="0" w:color="auto"/>
            <w:bottom w:val="single" w:sz="4" w:space="0" w:color="auto"/>
          </w:tcBorders>
        </w:tcPr>
        <w:p w14:paraId="11064AEA" w14:textId="77777777" w:rsidR="00926882" w:rsidRDefault="00926882">
          <w:pPr>
            <w:pStyle w:val="Sidehoved"/>
          </w:pP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</w:tcBorders>
        </w:tcPr>
        <w:p w14:paraId="39749A92" w14:textId="77777777" w:rsidR="00926882" w:rsidRDefault="00926882" w:rsidP="000236C3">
          <w:pPr>
            <w:pStyle w:val="Sidehoved"/>
          </w:pPr>
        </w:p>
      </w:tc>
      <w:tc>
        <w:tcPr>
          <w:tcW w:w="1702" w:type="dxa"/>
          <w:tcBorders>
            <w:top w:val="single" w:sz="4" w:space="0" w:color="auto"/>
            <w:bottom w:val="single" w:sz="4" w:space="0" w:color="auto"/>
          </w:tcBorders>
        </w:tcPr>
        <w:p w14:paraId="495AA948" w14:textId="77777777" w:rsidR="00926882" w:rsidRDefault="000137F3">
          <w:pPr>
            <w:pStyle w:val="Sidehoved"/>
          </w:pPr>
          <w:r>
            <w:t>Telefon</w:t>
          </w:r>
        </w:p>
      </w:tc>
      <w:tc>
        <w:tcPr>
          <w:tcW w:w="3261" w:type="dxa"/>
          <w:tcBorders>
            <w:top w:val="single" w:sz="4" w:space="0" w:color="auto"/>
            <w:bottom w:val="single" w:sz="4" w:space="0" w:color="auto"/>
          </w:tcBorders>
        </w:tcPr>
        <w:p w14:paraId="361D0B9E" w14:textId="77777777" w:rsidR="00926882" w:rsidRDefault="000236C3">
          <w:pPr>
            <w:pStyle w:val="Sidehoved"/>
          </w:pPr>
          <w:r>
            <w:t>Telefax – Mail - WEB</w:t>
          </w:r>
        </w:p>
      </w:tc>
      <w:tc>
        <w:tcPr>
          <w:tcW w:w="2551" w:type="dxa"/>
          <w:tcBorders>
            <w:top w:val="single" w:sz="4" w:space="0" w:color="auto"/>
            <w:bottom w:val="single" w:sz="4" w:space="0" w:color="auto"/>
          </w:tcBorders>
        </w:tcPr>
        <w:p w14:paraId="13538BC9" w14:textId="77777777" w:rsidR="00926882" w:rsidRDefault="00926882">
          <w:pPr>
            <w:pStyle w:val="Sidehoved"/>
          </w:pPr>
        </w:p>
      </w:tc>
    </w:tr>
    <w:tr w:rsidR="00926882" w14:paraId="7EC73E37" w14:textId="77777777" w:rsidTr="0084233C">
      <w:trPr>
        <w:cantSplit/>
        <w:trHeight w:hRule="exact" w:val="212"/>
      </w:trPr>
      <w:tc>
        <w:tcPr>
          <w:tcW w:w="113" w:type="dxa"/>
        </w:tcPr>
        <w:p w14:paraId="656197AD" w14:textId="77777777" w:rsidR="00926882" w:rsidRDefault="00926882">
          <w:pPr>
            <w:pStyle w:val="Sidehoved"/>
          </w:pPr>
        </w:p>
      </w:tc>
      <w:tc>
        <w:tcPr>
          <w:tcW w:w="113" w:type="dxa"/>
          <w:vMerge w:val="restart"/>
          <w:vAlign w:val="center"/>
        </w:tcPr>
        <w:p w14:paraId="6C04B1CB" w14:textId="77777777" w:rsidR="00926882" w:rsidRDefault="00926882">
          <w:pPr>
            <w:pStyle w:val="Sidehoved"/>
          </w:pPr>
        </w:p>
      </w:tc>
      <w:tc>
        <w:tcPr>
          <w:tcW w:w="113" w:type="dxa"/>
          <w:tcBorders>
            <w:top w:val="single" w:sz="4" w:space="0" w:color="auto"/>
          </w:tcBorders>
        </w:tcPr>
        <w:p w14:paraId="0B25B2CF" w14:textId="77777777" w:rsidR="00926882" w:rsidRDefault="00926882">
          <w:pPr>
            <w:pStyle w:val="Sidehoved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40495EA1" w14:textId="77777777" w:rsidR="000236C3" w:rsidRDefault="000236C3" w:rsidP="000236C3">
          <w:pPr>
            <w:pStyle w:val="Sidehoved"/>
            <w:rPr>
              <w:szCs w:val="15"/>
            </w:rPr>
          </w:pPr>
          <w:r>
            <w:rPr>
              <w:szCs w:val="15"/>
            </w:rPr>
            <w:t>Produktion / Øst / OCK-OC</w:t>
          </w:r>
        </w:p>
        <w:p w14:paraId="59C01F80" w14:textId="77777777" w:rsidR="00926882" w:rsidRDefault="00926882" w:rsidP="00D23345">
          <w:pPr>
            <w:pStyle w:val="Sidehoved"/>
          </w:pPr>
        </w:p>
      </w:tc>
      <w:tc>
        <w:tcPr>
          <w:tcW w:w="1702" w:type="dxa"/>
          <w:tcBorders>
            <w:top w:val="single" w:sz="4" w:space="0" w:color="auto"/>
          </w:tcBorders>
        </w:tcPr>
        <w:p w14:paraId="3A85699C" w14:textId="77777777" w:rsidR="00926882" w:rsidRDefault="00926882">
          <w:pPr>
            <w:pStyle w:val="Sidehoved"/>
          </w:pPr>
        </w:p>
      </w:tc>
      <w:tc>
        <w:tcPr>
          <w:tcW w:w="3261" w:type="dxa"/>
          <w:tcBorders>
            <w:top w:val="single" w:sz="4" w:space="0" w:color="auto"/>
          </w:tcBorders>
        </w:tcPr>
        <w:p w14:paraId="2B316608" w14:textId="77777777" w:rsidR="00926882" w:rsidRDefault="00926882">
          <w:pPr>
            <w:pStyle w:val="Sidehoved"/>
          </w:pPr>
        </w:p>
      </w:tc>
      <w:tc>
        <w:tcPr>
          <w:tcW w:w="2551" w:type="dxa"/>
          <w:tcBorders>
            <w:top w:val="single" w:sz="4" w:space="0" w:color="auto"/>
          </w:tcBorders>
        </w:tcPr>
        <w:p w14:paraId="21240B03" w14:textId="77777777" w:rsidR="00926882" w:rsidRDefault="00926882">
          <w:pPr>
            <w:pStyle w:val="Sidehoved"/>
          </w:pPr>
        </w:p>
      </w:tc>
    </w:tr>
    <w:tr w:rsidR="00926882" w14:paraId="271E7EFF" w14:textId="77777777" w:rsidTr="000236C3">
      <w:trPr>
        <w:cantSplit/>
        <w:trHeight w:hRule="exact" w:val="212"/>
      </w:trPr>
      <w:tc>
        <w:tcPr>
          <w:tcW w:w="113" w:type="dxa"/>
        </w:tcPr>
        <w:p w14:paraId="3CAAB2CD" w14:textId="77777777" w:rsidR="00926882" w:rsidRDefault="00926882">
          <w:pPr>
            <w:pStyle w:val="Sidehoved"/>
          </w:pPr>
        </w:p>
      </w:tc>
      <w:tc>
        <w:tcPr>
          <w:tcW w:w="113" w:type="dxa"/>
          <w:vMerge/>
        </w:tcPr>
        <w:p w14:paraId="7B9A2ED2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65033203" w14:textId="77777777" w:rsidR="00926882" w:rsidRDefault="00926882">
          <w:pPr>
            <w:pStyle w:val="Sidehoved"/>
          </w:pPr>
        </w:p>
      </w:tc>
      <w:tc>
        <w:tcPr>
          <w:tcW w:w="2268" w:type="dxa"/>
        </w:tcPr>
        <w:p w14:paraId="46A28384" w14:textId="77777777" w:rsidR="00D23345" w:rsidRPr="00857A5F" w:rsidRDefault="000236C3" w:rsidP="000236C3">
          <w:pPr>
            <w:pStyle w:val="Sidehoved"/>
            <w:rPr>
              <w:szCs w:val="15"/>
            </w:rPr>
          </w:pPr>
          <w:r>
            <w:t>KA-koordinator / KA-bestilling</w:t>
          </w:r>
        </w:p>
      </w:tc>
      <w:tc>
        <w:tcPr>
          <w:tcW w:w="1702" w:type="dxa"/>
        </w:tcPr>
        <w:p w14:paraId="639C4467" w14:textId="77777777" w:rsidR="00926882" w:rsidRDefault="000236C3">
          <w:pPr>
            <w:pStyle w:val="Sidehoved"/>
          </w:pPr>
          <w:r>
            <w:t>8234 2942  &amp;  8234 2944</w:t>
          </w:r>
        </w:p>
      </w:tc>
      <w:tc>
        <w:tcPr>
          <w:tcW w:w="3261" w:type="dxa"/>
        </w:tcPr>
        <w:p w14:paraId="7CF9215E" w14:textId="77777777" w:rsidR="00926882" w:rsidRDefault="00926882">
          <w:pPr>
            <w:pStyle w:val="Sidehoved"/>
          </w:pPr>
        </w:p>
      </w:tc>
      <w:tc>
        <w:tcPr>
          <w:tcW w:w="2551" w:type="dxa"/>
        </w:tcPr>
        <w:p w14:paraId="7C82204F" w14:textId="77777777" w:rsidR="00926882" w:rsidRDefault="00926882">
          <w:pPr>
            <w:pStyle w:val="Sidehoved"/>
          </w:pPr>
          <w:r>
            <w:t>Journalnr. </w:t>
          </w:r>
        </w:p>
      </w:tc>
    </w:tr>
    <w:tr w:rsidR="00926882" w14:paraId="1E1BD289" w14:textId="77777777" w:rsidTr="000236C3">
      <w:trPr>
        <w:cantSplit/>
        <w:trHeight w:hRule="exact" w:val="212"/>
      </w:trPr>
      <w:tc>
        <w:tcPr>
          <w:tcW w:w="113" w:type="dxa"/>
        </w:tcPr>
        <w:p w14:paraId="57FABFB2" w14:textId="77777777" w:rsidR="00926882" w:rsidRDefault="00926882">
          <w:pPr>
            <w:pStyle w:val="Sidehoved"/>
          </w:pPr>
        </w:p>
      </w:tc>
      <w:tc>
        <w:tcPr>
          <w:tcW w:w="113" w:type="dxa"/>
          <w:vMerge/>
        </w:tcPr>
        <w:p w14:paraId="4998FF4F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0D8745E8" w14:textId="77777777" w:rsidR="00926882" w:rsidRDefault="00926882">
          <w:pPr>
            <w:pStyle w:val="Sidehoved"/>
          </w:pPr>
        </w:p>
      </w:tc>
      <w:tc>
        <w:tcPr>
          <w:tcW w:w="2268" w:type="dxa"/>
        </w:tcPr>
        <w:p w14:paraId="19917E58" w14:textId="77777777" w:rsidR="00926882" w:rsidRDefault="000137F3">
          <w:pPr>
            <w:pStyle w:val="Sidehoved"/>
          </w:pPr>
          <w:r>
            <w:rPr>
              <w:szCs w:val="15"/>
            </w:rPr>
            <w:t>Overvågnings Central Kørestrøm</w:t>
          </w:r>
        </w:p>
      </w:tc>
      <w:tc>
        <w:tcPr>
          <w:tcW w:w="1702" w:type="dxa"/>
        </w:tcPr>
        <w:p w14:paraId="7DA8BE1F" w14:textId="77777777" w:rsidR="00926882" w:rsidRDefault="000137F3">
          <w:pPr>
            <w:pStyle w:val="Sidehoved"/>
          </w:pPr>
          <w:r>
            <w:t>8234 2943</w:t>
          </w:r>
        </w:p>
      </w:tc>
      <w:tc>
        <w:tcPr>
          <w:tcW w:w="3261" w:type="dxa"/>
        </w:tcPr>
        <w:p w14:paraId="4D92A864" w14:textId="77777777" w:rsidR="00926882" w:rsidRDefault="00926882">
          <w:pPr>
            <w:pStyle w:val="Sidehoved"/>
          </w:pPr>
          <w:r>
            <w:t>8234 4205</w:t>
          </w:r>
        </w:p>
      </w:tc>
      <w:tc>
        <w:tcPr>
          <w:tcW w:w="2551" w:type="dxa"/>
        </w:tcPr>
        <w:p w14:paraId="0E52EB5C" w14:textId="77777777" w:rsidR="00926882" w:rsidRDefault="00926882">
          <w:pPr>
            <w:pStyle w:val="Sidehoved"/>
          </w:pPr>
          <w:r>
            <w:t>KA-Bestilling</w:t>
          </w:r>
        </w:p>
      </w:tc>
    </w:tr>
    <w:tr w:rsidR="00926882" w14:paraId="46B3EB58" w14:textId="77777777" w:rsidTr="000236C3">
      <w:trPr>
        <w:cantSplit/>
        <w:trHeight w:hRule="exact" w:val="212"/>
      </w:trPr>
      <w:tc>
        <w:tcPr>
          <w:tcW w:w="113" w:type="dxa"/>
        </w:tcPr>
        <w:p w14:paraId="2C688865" w14:textId="77777777" w:rsidR="00926882" w:rsidRDefault="00926882">
          <w:pPr>
            <w:pStyle w:val="Sidehoved"/>
          </w:pPr>
        </w:p>
      </w:tc>
      <w:tc>
        <w:tcPr>
          <w:tcW w:w="113" w:type="dxa"/>
          <w:vMerge/>
        </w:tcPr>
        <w:p w14:paraId="41454E21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1AD30DC0" w14:textId="77777777" w:rsidR="00926882" w:rsidRDefault="00926882">
          <w:pPr>
            <w:pStyle w:val="Sidehoved"/>
          </w:pPr>
        </w:p>
      </w:tc>
      <w:tc>
        <w:tcPr>
          <w:tcW w:w="2268" w:type="dxa"/>
        </w:tcPr>
        <w:p w14:paraId="2DC33659" w14:textId="77777777" w:rsidR="00926882" w:rsidRDefault="00926882">
          <w:pPr>
            <w:pStyle w:val="Sidehoved"/>
          </w:pPr>
        </w:p>
      </w:tc>
      <w:tc>
        <w:tcPr>
          <w:tcW w:w="1702" w:type="dxa"/>
        </w:tcPr>
        <w:p w14:paraId="3508C5A1" w14:textId="77777777" w:rsidR="00926882" w:rsidRDefault="00926882">
          <w:pPr>
            <w:pStyle w:val="Sidehoved"/>
          </w:pPr>
        </w:p>
      </w:tc>
      <w:tc>
        <w:tcPr>
          <w:tcW w:w="3261" w:type="dxa"/>
        </w:tcPr>
        <w:p w14:paraId="2C928E67" w14:textId="77777777" w:rsidR="00926882" w:rsidRDefault="00CD465D">
          <w:pPr>
            <w:pStyle w:val="Sidehoved"/>
          </w:pPr>
          <w:hyperlink r:id="rId1" w:history="1">
            <w:r>
              <w:rPr>
                <w:rStyle w:val="Hyperlink"/>
              </w:rPr>
              <w:t>ka-s-bane@bane.dk</w:t>
            </w:r>
          </w:hyperlink>
        </w:p>
      </w:tc>
      <w:tc>
        <w:tcPr>
          <w:tcW w:w="2551" w:type="dxa"/>
        </w:tcPr>
        <w:p w14:paraId="0D6DC1E3" w14:textId="77777777" w:rsidR="00926882" w:rsidRDefault="00926882">
          <w:pPr>
            <w:pStyle w:val="Sidehoved"/>
          </w:pPr>
          <w:r>
            <w:t>CVR 18632276</w:t>
          </w:r>
        </w:p>
      </w:tc>
    </w:tr>
    <w:tr w:rsidR="00926882" w14:paraId="52B944E9" w14:textId="77777777" w:rsidTr="000236C3">
      <w:trPr>
        <w:cantSplit/>
        <w:trHeight w:hRule="exact" w:val="212"/>
      </w:trPr>
      <w:tc>
        <w:tcPr>
          <w:tcW w:w="113" w:type="dxa"/>
        </w:tcPr>
        <w:p w14:paraId="7F586C8D" w14:textId="77777777" w:rsidR="00926882" w:rsidRDefault="00926882">
          <w:pPr>
            <w:pStyle w:val="Sidehoved"/>
          </w:pPr>
        </w:p>
      </w:tc>
      <w:tc>
        <w:tcPr>
          <w:tcW w:w="113" w:type="dxa"/>
          <w:vMerge/>
        </w:tcPr>
        <w:p w14:paraId="7E495867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5ED158EF" w14:textId="77777777" w:rsidR="00926882" w:rsidRDefault="00926882">
          <w:pPr>
            <w:pStyle w:val="Sidehoved"/>
          </w:pPr>
        </w:p>
      </w:tc>
      <w:tc>
        <w:tcPr>
          <w:tcW w:w="2268" w:type="dxa"/>
        </w:tcPr>
        <w:p w14:paraId="204DA9DC" w14:textId="77777777" w:rsidR="00926882" w:rsidRDefault="00926882">
          <w:pPr>
            <w:pStyle w:val="Sidehoved"/>
          </w:pPr>
        </w:p>
      </w:tc>
      <w:tc>
        <w:tcPr>
          <w:tcW w:w="1702" w:type="dxa"/>
        </w:tcPr>
        <w:p w14:paraId="5E7A1903" w14:textId="77777777" w:rsidR="00926882" w:rsidRDefault="00926882">
          <w:pPr>
            <w:pStyle w:val="Sidehoved"/>
          </w:pPr>
        </w:p>
      </w:tc>
      <w:tc>
        <w:tcPr>
          <w:tcW w:w="3261" w:type="dxa"/>
        </w:tcPr>
        <w:p w14:paraId="0D1E7BDC" w14:textId="77777777" w:rsidR="00926882" w:rsidRDefault="00926882">
          <w:pPr>
            <w:pStyle w:val="Sidehoved"/>
          </w:pPr>
          <w:r>
            <w:t>www.banedanmark.dk</w:t>
          </w:r>
        </w:p>
      </w:tc>
      <w:tc>
        <w:tcPr>
          <w:tcW w:w="2551" w:type="dxa"/>
        </w:tcPr>
        <w:p w14:paraId="65824C62" w14:textId="77777777" w:rsidR="00926882" w:rsidRDefault="00926882">
          <w:pPr>
            <w:pStyle w:val="Sidehoved"/>
          </w:pPr>
          <w:r>
            <w:rPr>
              <w:rStyle w:val="Sidetal"/>
              <w:sz w:val="15"/>
            </w:rPr>
            <w:t xml:space="preserve">Side </w:t>
          </w:r>
          <w:r w:rsidR="00EC2F50">
            <w:rPr>
              <w:rStyle w:val="Sidetal"/>
              <w:sz w:val="15"/>
            </w:rPr>
            <w:fldChar w:fldCharType="begin"/>
          </w:r>
          <w:r>
            <w:rPr>
              <w:rStyle w:val="Sidetal"/>
              <w:sz w:val="15"/>
            </w:rPr>
            <w:instrText xml:space="preserve"> PAGE </w:instrText>
          </w:r>
          <w:r w:rsidR="00EC2F50">
            <w:rPr>
              <w:rStyle w:val="Sidetal"/>
              <w:sz w:val="15"/>
            </w:rPr>
            <w:fldChar w:fldCharType="separate"/>
          </w:r>
          <w:r w:rsidR="00587D56">
            <w:rPr>
              <w:rStyle w:val="Sidetal"/>
              <w:sz w:val="15"/>
            </w:rPr>
            <w:t>1</w:t>
          </w:r>
          <w:r w:rsidR="00EC2F50">
            <w:rPr>
              <w:rStyle w:val="Sidetal"/>
              <w:sz w:val="15"/>
            </w:rPr>
            <w:fldChar w:fldCharType="end"/>
          </w:r>
          <w:r>
            <w:rPr>
              <w:rStyle w:val="Sidetal"/>
              <w:sz w:val="15"/>
            </w:rPr>
            <w:t>(</w:t>
          </w:r>
          <w:r w:rsidR="00EC2F50"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NUMPAGES </w:instrText>
          </w:r>
          <w:r w:rsidR="00EC2F50">
            <w:rPr>
              <w:rStyle w:val="Sidetal"/>
            </w:rPr>
            <w:fldChar w:fldCharType="separate"/>
          </w:r>
          <w:r w:rsidR="00587D56">
            <w:rPr>
              <w:rStyle w:val="Sidetal"/>
            </w:rPr>
            <w:t>1</w:t>
          </w:r>
          <w:r w:rsidR="00EC2F50">
            <w:rPr>
              <w:rStyle w:val="Sidetal"/>
            </w:rPr>
            <w:fldChar w:fldCharType="end"/>
          </w:r>
          <w:r>
            <w:rPr>
              <w:rStyle w:val="Sidetal"/>
              <w:sz w:val="15"/>
            </w:rPr>
            <w:t>)</w:t>
          </w:r>
        </w:p>
      </w:tc>
    </w:tr>
    <w:tr w:rsidR="00926882" w14:paraId="57C4AB94" w14:textId="77777777" w:rsidTr="000236C3">
      <w:trPr>
        <w:cantSplit/>
        <w:trHeight w:hRule="exact" w:val="212"/>
      </w:trPr>
      <w:tc>
        <w:tcPr>
          <w:tcW w:w="113" w:type="dxa"/>
        </w:tcPr>
        <w:p w14:paraId="28957B68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09AC19AE" w14:textId="77777777" w:rsidR="00926882" w:rsidRDefault="00926882">
          <w:pPr>
            <w:pStyle w:val="Sidehoved"/>
          </w:pPr>
        </w:p>
      </w:tc>
      <w:tc>
        <w:tcPr>
          <w:tcW w:w="113" w:type="dxa"/>
        </w:tcPr>
        <w:p w14:paraId="2A61D3F9" w14:textId="77777777" w:rsidR="00926882" w:rsidRDefault="00926882">
          <w:pPr>
            <w:pStyle w:val="Sidehoved"/>
          </w:pPr>
        </w:p>
      </w:tc>
      <w:tc>
        <w:tcPr>
          <w:tcW w:w="2268" w:type="dxa"/>
        </w:tcPr>
        <w:p w14:paraId="060DADEF" w14:textId="77777777" w:rsidR="00926882" w:rsidRDefault="00926882">
          <w:pPr>
            <w:pStyle w:val="Sidehoved"/>
          </w:pPr>
        </w:p>
      </w:tc>
      <w:tc>
        <w:tcPr>
          <w:tcW w:w="1702" w:type="dxa"/>
        </w:tcPr>
        <w:p w14:paraId="55D65F52" w14:textId="77777777" w:rsidR="00926882" w:rsidRDefault="00926882">
          <w:pPr>
            <w:pStyle w:val="Sidehoved"/>
          </w:pPr>
        </w:p>
      </w:tc>
      <w:tc>
        <w:tcPr>
          <w:tcW w:w="3261" w:type="dxa"/>
        </w:tcPr>
        <w:p w14:paraId="1C13C128" w14:textId="77777777" w:rsidR="00926882" w:rsidRDefault="00926882">
          <w:pPr>
            <w:pStyle w:val="Sidehoved"/>
          </w:pPr>
        </w:p>
      </w:tc>
      <w:tc>
        <w:tcPr>
          <w:tcW w:w="2551" w:type="dxa"/>
        </w:tcPr>
        <w:p w14:paraId="3CE5D261" w14:textId="77777777" w:rsidR="00926882" w:rsidRDefault="00926882">
          <w:pPr>
            <w:pStyle w:val="Sidehoved"/>
          </w:pPr>
        </w:p>
      </w:tc>
    </w:tr>
  </w:tbl>
  <w:p w14:paraId="2EF72C86" w14:textId="77777777" w:rsidR="00926882" w:rsidRDefault="00926882">
    <w:pPr>
      <w:pStyle w:val="Sidehove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476F" w14:textId="77777777" w:rsidR="00EC1701" w:rsidRDefault="00EC1701">
      <w:r>
        <w:separator/>
      </w:r>
    </w:p>
  </w:footnote>
  <w:footnote w:type="continuationSeparator" w:id="0">
    <w:p w14:paraId="4401DFA7" w14:textId="77777777" w:rsidR="00EC1701" w:rsidRDefault="00EC1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5F1E" w14:textId="77777777" w:rsidR="00F21A2E" w:rsidRDefault="00F21A2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410"/>
    </w:tblGrid>
    <w:tr w:rsidR="00926882" w14:paraId="7FEE562C" w14:textId="77777777">
      <w:trPr>
        <w:trHeight w:hRule="exact" w:val="947"/>
      </w:trPr>
      <w:tc>
        <w:tcPr>
          <w:tcW w:w="1366" w:type="dxa"/>
          <w:tcMar>
            <w:left w:w="0" w:type="dxa"/>
            <w:right w:w="0" w:type="dxa"/>
          </w:tcMar>
        </w:tcPr>
        <w:p w14:paraId="1B755944" w14:textId="77777777" w:rsidR="00926882" w:rsidRDefault="00587D56">
          <w:pPr>
            <w:pStyle w:val="Sidehoved"/>
          </w:pPr>
          <w:r>
            <w:drawing>
              <wp:inline distT="0" distB="0" distL="0" distR="0" wp14:anchorId="553C1888" wp14:editId="7D85FD6F">
                <wp:extent cx="866775" cy="600075"/>
                <wp:effectExtent l="19050" t="0" r="9525" b="0"/>
                <wp:docPr id="1" name="Billede 1" descr="Logo_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6CD955" w14:textId="77777777" w:rsidR="00926882" w:rsidRDefault="00926882">
    <w:pPr>
      <w:pStyle w:val="Sidehoved"/>
    </w:pPr>
  </w:p>
  <w:p w14:paraId="6BDA7BC0" w14:textId="77777777" w:rsidR="00926882" w:rsidRDefault="00926882">
    <w:pPr>
      <w:pStyle w:val="Sidehoved"/>
    </w:pPr>
  </w:p>
  <w:p w14:paraId="37CA67EA" w14:textId="77777777" w:rsidR="00926882" w:rsidRDefault="0092688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8630"/>
    </w:tblGrid>
    <w:tr w:rsidR="002170AA" w14:paraId="123ED8C0" w14:textId="77777777" w:rsidTr="00B92CE5">
      <w:trPr>
        <w:trHeight w:hRule="exact" w:val="947"/>
      </w:trPr>
      <w:tc>
        <w:tcPr>
          <w:tcW w:w="1418" w:type="dxa"/>
          <w:tcMar>
            <w:left w:w="0" w:type="dxa"/>
            <w:right w:w="0" w:type="dxa"/>
          </w:tcMar>
        </w:tcPr>
        <w:p w14:paraId="25BB6C81" w14:textId="77777777" w:rsidR="002170AA" w:rsidRDefault="00CD465D">
          <w:pPr>
            <w:pStyle w:val="Sidehoved"/>
          </w:pPr>
          <w:r>
            <w:drawing>
              <wp:inline distT="0" distB="0" distL="0" distR="0" wp14:anchorId="28AEBE79" wp14:editId="4B129205">
                <wp:extent cx="889091" cy="500332"/>
                <wp:effectExtent l="0" t="0" r="0" b="0"/>
                <wp:docPr id="407363744" name="Billede 3" descr="Visuel identitet | Banedan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Visuel identitet | Banedan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025" cy="519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F2F2F2" w:themeFill="background1" w:themeFillShade="F2"/>
        </w:tcPr>
        <w:p w14:paraId="223E55E0" w14:textId="77777777" w:rsidR="002170AA" w:rsidRPr="002170AA" w:rsidRDefault="002170AA" w:rsidP="00E9268F">
          <w:pPr>
            <w:jc w:val="center"/>
            <w:rPr>
              <w:b/>
              <w:sz w:val="32"/>
              <w:szCs w:val="32"/>
            </w:rPr>
          </w:pPr>
          <w:r w:rsidRPr="002170AA">
            <w:rPr>
              <w:b/>
              <w:sz w:val="32"/>
              <w:szCs w:val="32"/>
            </w:rPr>
            <w:t>Bestilling af kø</w:t>
          </w:r>
          <w:r>
            <w:rPr>
              <w:b/>
              <w:sz w:val="32"/>
              <w:szCs w:val="32"/>
            </w:rPr>
            <w:t>restrømsafbrydelse på S-banen</w:t>
          </w:r>
        </w:p>
        <w:p w14:paraId="4C713104" w14:textId="77777777" w:rsidR="002170AA" w:rsidRPr="002170AA" w:rsidRDefault="002170AA" w:rsidP="00E9268F">
          <w:pPr>
            <w:jc w:val="center"/>
            <w:rPr>
              <w:sz w:val="12"/>
              <w:szCs w:val="12"/>
            </w:rPr>
          </w:pPr>
        </w:p>
        <w:p w14:paraId="2D723A99" w14:textId="77777777" w:rsidR="002170AA" w:rsidRDefault="00CD465D" w:rsidP="00CD465D">
          <w:pPr>
            <w:jc w:val="center"/>
            <w:rPr>
              <w:b/>
            </w:rPr>
          </w:pPr>
          <w:hyperlink r:id="rId2" w:history="1">
            <w:r w:rsidRPr="00CD465D">
              <w:rPr>
                <w:rStyle w:val="Hyperlink"/>
                <w:sz w:val="28"/>
                <w:szCs w:val="28"/>
              </w:rPr>
              <w:t>ka-s-bane@bane.dk</w:t>
            </w:r>
          </w:hyperlink>
        </w:p>
      </w:tc>
    </w:tr>
  </w:tbl>
  <w:p w14:paraId="100DF713" w14:textId="77777777" w:rsidR="00926882" w:rsidRDefault="009268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26CD7"/>
    <w:multiLevelType w:val="singleLevel"/>
    <w:tmpl w:val="83C0DFBE"/>
    <w:lvl w:ilvl="0">
      <w:start w:val="1"/>
      <w:numFmt w:val="decimal"/>
      <w:pStyle w:val="Opstillingmt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BCA4952"/>
    <w:multiLevelType w:val="singleLevel"/>
    <w:tmpl w:val="18969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11D7D50"/>
    <w:multiLevelType w:val="singleLevel"/>
    <w:tmpl w:val="4DA883E6"/>
    <w:lvl w:ilvl="0">
      <w:start w:val="1"/>
      <w:numFmt w:val="bullet"/>
      <w:pStyle w:val="Opstillingmpunk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4402973">
    <w:abstractNumId w:val="2"/>
  </w:num>
  <w:num w:numId="2" w16cid:durableId="125390166">
    <w:abstractNumId w:val="0"/>
  </w:num>
  <w:num w:numId="3" w16cid:durableId="1670208717">
    <w:abstractNumId w:val="2"/>
  </w:num>
  <w:num w:numId="4" w16cid:durableId="1782382722">
    <w:abstractNumId w:val="0"/>
  </w:num>
  <w:num w:numId="5" w16cid:durableId="1977640785">
    <w:abstractNumId w:val="1"/>
  </w:num>
  <w:num w:numId="6" w16cid:durableId="56140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F5"/>
    <w:rsid w:val="000137F3"/>
    <w:rsid w:val="000236C3"/>
    <w:rsid w:val="000268BF"/>
    <w:rsid w:val="000679CF"/>
    <w:rsid w:val="000A2C10"/>
    <w:rsid w:val="00120F00"/>
    <w:rsid w:val="00124B21"/>
    <w:rsid w:val="00156259"/>
    <w:rsid w:val="001711FC"/>
    <w:rsid w:val="001D28D4"/>
    <w:rsid w:val="001F41F2"/>
    <w:rsid w:val="002062B7"/>
    <w:rsid w:val="002170AA"/>
    <w:rsid w:val="00253484"/>
    <w:rsid w:val="002C2667"/>
    <w:rsid w:val="002E6D69"/>
    <w:rsid w:val="002F40A6"/>
    <w:rsid w:val="00314383"/>
    <w:rsid w:val="00374D44"/>
    <w:rsid w:val="0039405A"/>
    <w:rsid w:val="003C58FF"/>
    <w:rsid w:val="00412B64"/>
    <w:rsid w:val="00416FC1"/>
    <w:rsid w:val="00433239"/>
    <w:rsid w:val="00437C23"/>
    <w:rsid w:val="004D3FD5"/>
    <w:rsid w:val="004D405B"/>
    <w:rsid w:val="004F2CE1"/>
    <w:rsid w:val="00505B1C"/>
    <w:rsid w:val="00557476"/>
    <w:rsid w:val="00560A70"/>
    <w:rsid w:val="00587D56"/>
    <w:rsid w:val="005C35E0"/>
    <w:rsid w:val="00657B6F"/>
    <w:rsid w:val="006938F5"/>
    <w:rsid w:val="006D56EE"/>
    <w:rsid w:val="006D60B9"/>
    <w:rsid w:val="006F27ED"/>
    <w:rsid w:val="00736480"/>
    <w:rsid w:val="00754285"/>
    <w:rsid w:val="00805E01"/>
    <w:rsid w:val="0084233C"/>
    <w:rsid w:val="008549AE"/>
    <w:rsid w:val="00857A5F"/>
    <w:rsid w:val="0088787C"/>
    <w:rsid w:val="008A7369"/>
    <w:rsid w:val="00917536"/>
    <w:rsid w:val="00922A76"/>
    <w:rsid w:val="00926882"/>
    <w:rsid w:val="009738D9"/>
    <w:rsid w:val="00977F44"/>
    <w:rsid w:val="00A065AE"/>
    <w:rsid w:val="00AA0B45"/>
    <w:rsid w:val="00B20510"/>
    <w:rsid w:val="00B350D0"/>
    <w:rsid w:val="00B52E74"/>
    <w:rsid w:val="00B82BE3"/>
    <w:rsid w:val="00B92CE5"/>
    <w:rsid w:val="00BE2482"/>
    <w:rsid w:val="00C54C12"/>
    <w:rsid w:val="00C7447C"/>
    <w:rsid w:val="00C81C87"/>
    <w:rsid w:val="00CC0840"/>
    <w:rsid w:val="00CD465D"/>
    <w:rsid w:val="00D23345"/>
    <w:rsid w:val="00D56028"/>
    <w:rsid w:val="00D57ECC"/>
    <w:rsid w:val="00DB0898"/>
    <w:rsid w:val="00DB2369"/>
    <w:rsid w:val="00DD155A"/>
    <w:rsid w:val="00E074AF"/>
    <w:rsid w:val="00E1539C"/>
    <w:rsid w:val="00E17042"/>
    <w:rsid w:val="00E228DA"/>
    <w:rsid w:val="00E6535D"/>
    <w:rsid w:val="00E932F0"/>
    <w:rsid w:val="00EB6381"/>
    <w:rsid w:val="00EC1701"/>
    <w:rsid w:val="00EC2F50"/>
    <w:rsid w:val="00F00683"/>
    <w:rsid w:val="00F21A2E"/>
    <w:rsid w:val="00F4150E"/>
    <w:rsid w:val="00F62B52"/>
    <w:rsid w:val="00F96C5E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5A665"/>
  <w15:docId w15:val="{39BB9026-FB64-45B2-AD9B-80F6D7F5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1C"/>
    <w:pPr>
      <w:jc w:val="both"/>
    </w:pPr>
    <w:rPr>
      <w:sz w:val="22"/>
    </w:rPr>
  </w:style>
  <w:style w:type="paragraph" w:styleId="Overskrift1">
    <w:name w:val="heading 1"/>
    <w:next w:val="Normal"/>
    <w:qFormat/>
    <w:rsid w:val="00505B1C"/>
    <w:pPr>
      <w:keepNext/>
      <w:spacing w:after="150"/>
      <w:outlineLvl w:val="0"/>
    </w:pPr>
    <w:rPr>
      <w:b/>
      <w:noProof/>
      <w:kern w:val="28"/>
      <w:sz w:val="26"/>
    </w:rPr>
  </w:style>
  <w:style w:type="paragraph" w:styleId="Overskrift2">
    <w:name w:val="heading 2"/>
    <w:next w:val="Normal"/>
    <w:qFormat/>
    <w:rsid w:val="00505B1C"/>
    <w:pPr>
      <w:keepNext/>
      <w:outlineLvl w:val="1"/>
    </w:pPr>
    <w:rPr>
      <w:b/>
      <w:noProof/>
      <w:sz w:val="22"/>
    </w:rPr>
  </w:style>
  <w:style w:type="paragraph" w:styleId="Overskrift3">
    <w:name w:val="heading 3"/>
    <w:next w:val="Normal"/>
    <w:qFormat/>
    <w:rsid w:val="00505B1C"/>
    <w:pPr>
      <w:keepNext/>
      <w:outlineLvl w:val="2"/>
    </w:pPr>
    <w:rPr>
      <w:i/>
      <w:noProof/>
      <w:sz w:val="22"/>
    </w:rPr>
  </w:style>
  <w:style w:type="paragraph" w:styleId="Overskrift5">
    <w:name w:val="heading 5"/>
    <w:basedOn w:val="Normal"/>
    <w:next w:val="Normal"/>
    <w:qFormat/>
    <w:rsid w:val="00657B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rsid w:val="00505B1C"/>
    <w:pPr>
      <w:spacing w:after="120"/>
    </w:pPr>
    <w:rPr>
      <w:noProof/>
      <w:sz w:val="22"/>
    </w:rPr>
  </w:style>
  <w:style w:type="paragraph" w:styleId="Sidehoved">
    <w:name w:val="header"/>
    <w:aliases w:val="Sidehoved Tegn"/>
    <w:rsid w:val="00505B1C"/>
    <w:rPr>
      <w:rFonts w:ascii="Agfa Rotis Sans Serif" w:hAnsi="Agfa Rotis Sans Serif"/>
      <w:noProof/>
      <w:sz w:val="15"/>
    </w:rPr>
  </w:style>
  <w:style w:type="paragraph" w:styleId="Sidefod">
    <w:name w:val="footer"/>
    <w:basedOn w:val="Normal"/>
    <w:rsid w:val="00505B1C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505B1C"/>
    <w:rPr>
      <w:rFonts w:ascii="Agfa Rotis Sans Serif" w:hAnsi="Agfa Rotis Sans Serif"/>
      <w:sz w:val="14"/>
    </w:rPr>
  </w:style>
  <w:style w:type="character" w:styleId="Hyperlink">
    <w:name w:val="Hyperlink"/>
    <w:basedOn w:val="Standardskrifttypeiafsnit"/>
    <w:rsid w:val="00657B6F"/>
    <w:rPr>
      <w:color w:val="0000FF"/>
      <w:u w:val="single"/>
    </w:rPr>
  </w:style>
  <w:style w:type="paragraph" w:customStyle="1" w:styleId="Opstillingmpunkter">
    <w:name w:val="Opstilling m. punkter"/>
    <w:basedOn w:val="Normal"/>
    <w:rsid w:val="00505B1C"/>
    <w:pPr>
      <w:numPr>
        <w:numId w:val="3"/>
      </w:numPr>
      <w:tabs>
        <w:tab w:val="clear" w:pos="360"/>
        <w:tab w:val="left" w:pos="227"/>
      </w:tabs>
      <w:ind w:left="227" w:hanging="227"/>
      <w:jc w:val="left"/>
    </w:pPr>
  </w:style>
  <w:style w:type="paragraph" w:customStyle="1" w:styleId="Opstillingmtal">
    <w:name w:val="Opstilling m. tal"/>
    <w:basedOn w:val="Opstillingmpunkter"/>
    <w:rsid w:val="00505B1C"/>
    <w:pPr>
      <w:numPr>
        <w:numId w:val="4"/>
      </w:numPr>
      <w:tabs>
        <w:tab w:val="clear" w:pos="360"/>
      </w:tabs>
      <w:ind w:left="227" w:hanging="227"/>
    </w:pPr>
  </w:style>
  <w:style w:type="character" w:customStyle="1" w:styleId="SidehovedTegnTegn">
    <w:name w:val="Sidehoved Tegn Tegn"/>
    <w:basedOn w:val="Standardskrifttypeiafsnit"/>
    <w:rsid w:val="00505B1C"/>
    <w:rPr>
      <w:rFonts w:ascii="Agfa Rotis Sans Serif" w:hAnsi="Agfa Rotis Sans Serif"/>
      <w:noProof/>
      <w:sz w:val="15"/>
      <w:lang w:val="da-DK" w:eastAsia="da-DK" w:bidi="ar-SA"/>
    </w:rPr>
  </w:style>
  <w:style w:type="paragraph" w:styleId="Markeringsbobletekst">
    <w:name w:val="Balloon Text"/>
    <w:basedOn w:val="Normal"/>
    <w:semiHidden/>
    <w:rsid w:val="00120F0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B08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CD465D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CD465D"/>
    <w:rPr>
      <w:color w:val="666666"/>
    </w:rPr>
  </w:style>
  <w:style w:type="character" w:styleId="BesgtLink">
    <w:name w:val="FollowedHyperlink"/>
    <w:basedOn w:val="Standardskrifttypeiafsnit"/>
    <w:uiPriority w:val="99"/>
    <w:semiHidden/>
    <w:unhideWhenUsed/>
    <w:rsid w:val="00CD46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a-s-bane@bane.dk?subject=K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ka-s-bane@bane.dk?subject=KA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nd\Downloads\Blanket%20til%20bestilling%20af%20koerestroemsafbrydelse%20paa%20S_ban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735B75F9634211A2171444210639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28FCDA-ABDC-45B6-A808-DE12AF0FFBB7}"/>
      </w:docPartPr>
      <w:docPartBody>
        <w:p w:rsidR="002A4702" w:rsidRDefault="002A4702">
          <w:pPr>
            <w:pStyle w:val="4D735B75F9634211A2171444210639B7"/>
          </w:pPr>
          <w:r w:rsidRPr="005E0BB7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02"/>
    <w:rsid w:val="00156259"/>
    <w:rsid w:val="002A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666666"/>
    </w:rPr>
  </w:style>
  <w:style w:type="paragraph" w:customStyle="1" w:styleId="4D735B75F9634211A2171444210639B7">
    <w:name w:val="4D735B75F9634211A217144421063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87E46-25EA-4D3E-9BB9-4D591075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 til bestilling af koerestroemsafbrydelse paa S_banen.dotx</Template>
  <TotalTime>1</TotalTime>
  <Pages>1</Pages>
  <Words>148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KA-Bestilling</vt:lpstr>
    </vt:vector>
  </TitlesOfParts>
  <Company>Banedanmark</Company>
  <LinksUpToDate>false</LinksUpToDate>
  <CharactersWithSpaces>1051</CharactersWithSpaces>
  <SharedDoc>false</SharedDoc>
  <HLinks>
    <vt:vector size="6" baseType="variant">
      <vt:variant>
        <vt:i4>5439608</vt:i4>
      </vt:variant>
      <vt:variant>
        <vt:i4>0</vt:i4>
      </vt:variant>
      <vt:variant>
        <vt:i4>0</vt:i4>
      </vt:variant>
      <vt:variant>
        <vt:i4>5</vt:i4>
      </vt:variant>
      <vt:variant>
        <vt:lpwstr>mailto:dhobestilling@bane.dk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KA-Bestilling</dc:title>
  <dc:subject>11070</dc:subject>
  <dc:creator>Ragnar Vingum Lundø (RLND)</dc:creator>
  <cp:lastModifiedBy>Ragnar Vingum Lundø (RLND)</cp:lastModifiedBy>
  <cp:revision>1</cp:revision>
  <cp:lastPrinted>2013-12-20T08:46:00Z</cp:lastPrinted>
  <dcterms:created xsi:type="dcterms:W3CDTF">2026-06-25T13:01:00Z</dcterms:created>
  <dcterms:modified xsi:type="dcterms:W3CDTF">2026-06-25T13:02:00Z</dcterms:modified>
  <cp:category>BaneBrevDK.Dot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lknytning">
    <vt:lpwstr>BaneBrevDK.Dot</vt:lpwstr>
  </property>
</Properties>
</file>