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16F81" w14:textId="6FA5489E" w:rsidR="00BD3CB4" w:rsidRPr="00A32355" w:rsidRDefault="00BD3CB4" w:rsidP="009D2C99">
      <w:pPr>
        <w:pStyle w:val="Sidehoved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A32355">
        <w:rPr>
          <w:rFonts w:asciiTheme="minorHAnsi" w:hAnsiTheme="minorHAnsi"/>
          <w:b/>
          <w:sz w:val="24"/>
          <w:szCs w:val="24"/>
        </w:rPr>
        <w:t>Ansøgni</w:t>
      </w:r>
      <w:r w:rsidR="001B135C" w:rsidRPr="00A32355">
        <w:rPr>
          <w:rFonts w:asciiTheme="minorHAnsi" w:hAnsiTheme="minorHAnsi"/>
          <w:b/>
          <w:sz w:val="24"/>
          <w:szCs w:val="24"/>
        </w:rPr>
        <w:t xml:space="preserve">ng om </w:t>
      </w:r>
      <w:r w:rsidR="009D2C99" w:rsidRPr="00A32355">
        <w:rPr>
          <w:rFonts w:asciiTheme="minorHAnsi" w:hAnsiTheme="minorHAnsi"/>
          <w:b/>
          <w:sz w:val="24"/>
          <w:szCs w:val="24"/>
        </w:rPr>
        <w:t xml:space="preserve">godkendelse som </w:t>
      </w:r>
      <w:r w:rsidRPr="00A32355">
        <w:rPr>
          <w:rFonts w:asciiTheme="minorHAnsi" w:hAnsiTheme="minorHAnsi"/>
          <w:b/>
          <w:sz w:val="24"/>
          <w:szCs w:val="24"/>
        </w:rPr>
        <w:t>entreprenør, der leverer jernbanesikker</w:t>
      </w:r>
      <w:r w:rsidR="00D25970" w:rsidRPr="00A32355">
        <w:rPr>
          <w:rFonts w:asciiTheme="minorHAnsi" w:hAnsiTheme="minorHAnsi"/>
          <w:b/>
          <w:sz w:val="24"/>
          <w:szCs w:val="24"/>
        </w:rPr>
        <w:softHyphen/>
      </w:r>
      <w:r w:rsidRPr="00A32355">
        <w:rPr>
          <w:rFonts w:asciiTheme="minorHAnsi" w:hAnsiTheme="minorHAnsi"/>
          <w:b/>
          <w:sz w:val="24"/>
          <w:szCs w:val="24"/>
        </w:rPr>
        <w:t>heds</w:t>
      </w:r>
      <w:r w:rsidR="00D25970" w:rsidRPr="00A32355">
        <w:rPr>
          <w:rFonts w:asciiTheme="minorHAnsi" w:hAnsiTheme="minorHAnsi"/>
          <w:b/>
          <w:sz w:val="24"/>
          <w:szCs w:val="24"/>
        </w:rPr>
        <w:softHyphen/>
      </w:r>
      <w:r w:rsidRPr="00A32355">
        <w:rPr>
          <w:rFonts w:asciiTheme="minorHAnsi" w:hAnsiTheme="minorHAnsi"/>
          <w:b/>
          <w:sz w:val="24"/>
          <w:szCs w:val="24"/>
        </w:rPr>
        <w:t>mæssige ydelser til Banedanmark</w:t>
      </w:r>
    </w:p>
    <w:p w14:paraId="13C16F82" w14:textId="77777777" w:rsidR="009D2C99" w:rsidRPr="00EB6EE1" w:rsidRDefault="009D2C99" w:rsidP="009D2C99">
      <w:pPr>
        <w:pStyle w:val="Sidehoved"/>
        <w:rPr>
          <w:rFonts w:asciiTheme="minorHAnsi" w:hAnsiTheme="minorHAnsi"/>
          <w:b/>
          <w:sz w:val="20"/>
        </w:rPr>
      </w:pPr>
    </w:p>
    <w:p w14:paraId="13C16F83" w14:textId="2B3D8202" w:rsidR="00D541B2" w:rsidRDefault="003F1659" w:rsidP="009D2C99">
      <w:pPr>
        <w:pStyle w:val="Sidehoved"/>
        <w:rPr>
          <w:rFonts w:asciiTheme="minorHAnsi" w:hAnsiTheme="minorHAnsi"/>
          <w:szCs w:val="22"/>
        </w:rPr>
      </w:pPr>
      <w:r w:rsidRPr="001B135C">
        <w:rPr>
          <w:rFonts w:asciiTheme="minorHAnsi" w:hAnsiTheme="minorHAnsi"/>
          <w:szCs w:val="22"/>
        </w:rPr>
        <w:t>Nedenstående entreprenørvirksomhed ansøger hermed om godkendelse til at levere jernbanesikkerhedsmæssige ydelser til Banedanmark.</w:t>
      </w:r>
    </w:p>
    <w:p w14:paraId="71B1461D" w14:textId="77777777" w:rsidR="00EB6EE1" w:rsidRPr="009E1100" w:rsidRDefault="00EB6EE1" w:rsidP="009D2C99">
      <w:pPr>
        <w:pStyle w:val="Sidehoved"/>
        <w:rPr>
          <w:rFonts w:asciiTheme="minorHAnsi" w:hAnsiTheme="minorHAnsi"/>
          <w:sz w:val="10"/>
          <w:szCs w:val="1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69"/>
        <w:gridCol w:w="3349"/>
        <w:gridCol w:w="1434"/>
        <w:gridCol w:w="1188"/>
      </w:tblGrid>
      <w:tr w:rsidR="009D2C99" w:rsidRPr="001B135C" w14:paraId="13C16F86" w14:textId="77777777" w:rsidTr="00471FD7">
        <w:tc>
          <w:tcPr>
            <w:tcW w:w="90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6F84" w14:textId="77777777" w:rsidR="009D2C99" w:rsidRPr="001B135C" w:rsidRDefault="009D2C99" w:rsidP="00EB6EE1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1B135C">
              <w:rPr>
                <w:rFonts w:asciiTheme="minorHAnsi" w:hAnsiTheme="minorHAnsi"/>
                <w:b/>
                <w:szCs w:val="22"/>
              </w:rPr>
              <w:t>Entreprenørvirksomhed</w:t>
            </w:r>
          </w:p>
          <w:p w14:paraId="13C16F85" w14:textId="77777777" w:rsidR="009D2C99" w:rsidRPr="001B135C" w:rsidRDefault="009D2C99" w:rsidP="00EB6EE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9D2C99" w:rsidRPr="001B135C" w14:paraId="13C16F8A" w14:textId="77777777" w:rsidTr="00471FD7"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6F87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Firmanavn:</w:t>
            </w:r>
          </w:p>
        </w:tc>
        <w:tc>
          <w:tcPr>
            <w:tcW w:w="59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16F88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</w:p>
          <w:p w14:paraId="13C16F89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</w:p>
        </w:tc>
      </w:tr>
      <w:tr w:rsidR="009D2C99" w:rsidRPr="001B135C" w14:paraId="13C16F8E" w14:textId="77777777" w:rsidTr="00471FD7">
        <w:tc>
          <w:tcPr>
            <w:tcW w:w="3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6F8B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CVR-nummer: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16F8C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</w:p>
          <w:p w14:paraId="13C16F8D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</w:p>
        </w:tc>
      </w:tr>
      <w:tr w:rsidR="009D2C99" w:rsidRPr="001B135C" w14:paraId="13C16F94" w14:textId="77777777" w:rsidTr="00471FD7">
        <w:tc>
          <w:tcPr>
            <w:tcW w:w="3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6F8F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Vejnavn: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16F90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</w:p>
          <w:p w14:paraId="13C16F91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6F92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Nummer: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16F93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</w:p>
        </w:tc>
      </w:tr>
      <w:tr w:rsidR="009D2C99" w:rsidRPr="001B135C" w14:paraId="13C16F9A" w14:textId="77777777" w:rsidTr="00471FD7">
        <w:tc>
          <w:tcPr>
            <w:tcW w:w="3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6F95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By: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16F96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</w:p>
          <w:p w14:paraId="13C16F97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6F98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Postnummer: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16F99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</w:p>
        </w:tc>
      </w:tr>
      <w:tr w:rsidR="009D2C99" w:rsidRPr="001B135C" w14:paraId="13C16F9E" w14:textId="77777777" w:rsidTr="00471FD7">
        <w:tc>
          <w:tcPr>
            <w:tcW w:w="3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6F9B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Telefonnummer: </w:t>
            </w:r>
          </w:p>
          <w:p w14:paraId="13C16F9C" w14:textId="77777777" w:rsidR="009D2C99" w:rsidRPr="001B135C" w:rsidRDefault="009D2C99" w:rsidP="00EB6EE1">
            <w:pPr>
              <w:rPr>
                <w:rFonts w:asciiTheme="minorHAnsi" w:hAnsiTheme="minorHAnsi"/>
                <w:sz w:val="18"/>
                <w:szCs w:val="18"/>
              </w:rPr>
            </w:pPr>
            <w:r w:rsidRPr="001B135C">
              <w:rPr>
                <w:rFonts w:asciiTheme="minorHAnsi" w:hAnsiTheme="minorHAnsi"/>
                <w:sz w:val="18"/>
                <w:szCs w:val="18"/>
              </w:rPr>
              <w:t>(Hovednummer)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16F9D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</w:p>
        </w:tc>
      </w:tr>
      <w:tr w:rsidR="009D2C99" w:rsidRPr="001B135C" w14:paraId="13C16FA2" w14:textId="77777777" w:rsidTr="00471FD7">
        <w:tc>
          <w:tcPr>
            <w:tcW w:w="3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6F9F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E-mail</w:t>
            </w:r>
            <w:r w:rsidR="001B135C">
              <w:rPr>
                <w:rFonts w:asciiTheme="minorHAnsi" w:hAnsiTheme="minorHAnsi"/>
              </w:rPr>
              <w:t>*</w:t>
            </w:r>
            <w:r w:rsidRPr="001B135C">
              <w:rPr>
                <w:rFonts w:asciiTheme="minorHAnsi" w:hAnsiTheme="minorHAnsi"/>
              </w:rPr>
              <w:t>: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16FA0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</w:p>
          <w:p w14:paraId="13C16FA1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</w:p>
        </w:tc>
      </w:tr>
      <w:tr w:rsidR="00471FD7" w:rsidRPr="001B135C" w14:paraId="24CDD66E" w14:textId="77777777" w:rsidTr="00471FD7">
        <w:tc>
          <w:tcPr>
            <w:tcW w:w="306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19D6CB16" w14:textId="11CEFC17" w:rsidR="00471FD7" w:rsidRPr="00C96E47" w:rsidRDefault="00471FD7" w:rsidP="00EB6E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Erhvervsforsikring:</w:t>
            </w:r>
          </w:p>
        </w:tc>
        <w:tc>
          <w:tcPr>
            <w:tcW w:w="597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039CF2D" w14:textId="7CFA10B1" w:rsidR="00471FD7" w:rsidRDefault="00471FD7" w:rsidP="00EB6EE1">
            <w:pPr>
              <w:rPr>
                <w:rFonts w:asciiTheme="minorHAnsi" w:hAnsiTheme="minorHAnsi"/>
              </w:rPr>
            </w:pPr>
          </w:p>
        </w:tc>
      </w:tr>
      <w:tr w:rsidR="00471FD7" w:rsidRPr="001B135C" w14:paraId="44894F4C" w14:textId="77777777" w:rsidTr="00471FD7">
        <w:tc>
          <w:tcPr>
            <w:tcW w:w="30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28D15F4F" w14:textId="6E05FB32" w:rsidR="00471FD7" w:rsidRDefault="00471FD7" w:rsidP="00471FD7">
            <w:pPr>
              <w:pStyle w:val="Listeafsnit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 w:rsidRPr="00471FD7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avn på forsikringsselskab</w:t>
            </w:r>
          </w:p>
          <w:p w14:paraId="680679A4" w14:textId="5F1AF90D" w:rsidR="00471FD7" w:rsidRPr="00471FD7" w:rsidRDefault="00471FD7" w:rsidP="00471FD7">
            <w:pPr>
              <w:pStyle w:val="Listeafsnit"/>
              <w:ind w:left="360"/>
              <w:rPr>
                <w:rFonts w:asciiTheme="minorHAnsi" w:hAnsiTheme="minorHAnsi"/>
              </w:rPr>
            </w:pPr>
          </w:p>
        </w:tc>
        <w:tc>
          <w:tcPr>
            <w:tcW w:w="597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7577FF" w14:textId="04BFB5DF" w:rsidR="00471FD7" w:rsidRDefault="00471FD7" w:rsidP="00EB6EE1">
            <w:pPr>
              <w:rPr>
                <w:rFonts w:asciiTheme="minorHAnsi" w:hAnsiTheme="minorHAnsi"/>
              </w:rPr>
            </w:pPr>
          </w:p>
        </w:tc>
      </w:tr>
      <w:tr w:rsidR="001E4005" w:rsidRPr="001B135C" w14:paraId="221F7E82" w14:textId="77777777" w:rsidTr="00471FD7">
        <w:tc>
          <w:tcPr>
            <w:tcW w:w="30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6C623D0C" w14:textId="2FA238E9" w:rsidR="001E4005" w:rsidRDefault="001E4005" w:rsidP="001E4005">
            <w:pPr>
              <w:pStyle w:val="Listeafsnit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 w:rsidRPr="00C96E47">
              <w:rPr>
                <w:rFonts w:asciiTheme="minorHAnsi" w:hAnsiTheme="minorHAnsi"/>
              </w:rPr>
              <w:t xml:space="preserve">Police </w:t>
            </w:r>
            <w:r w:rsidR="00471FD7">
              <w:rPr>
                <w:rFonts w:asciiTheme="minorHAnsi" w:hAnsiTheme="minorHAnsi"/>
              </w:rPr>
              <w:t>nr.</w:t>
            </w:r>
          </w:p>
          <w:p w14:paraId="534D0A18" w14:textId="6C0A90CF" w:rsidR="00471FD7" w:rsidRPr="00C96E47" w:rsidRDefault="00471FD7" w:rsidP="00471FD7">
            <w:pPr>
              <w:pStyle w:val="Listeafsnit"/>
              <w:ind w:left="360"/>
              <w:rPr>
                <w:rFonts w:asciiTheme="minorHAnsi" w:hAnsiTheme="minorHAnsi"/>
              </w:rPr>
            </w:pP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892A10" w14:textId="77777777" w:rsidR="001E4005" w:rsidRPr="001B135C" w:rsidRDefault="001E4005" w:rsidP="00EB6EE1">
            <w:pPr>
              <w:rPr>
                <w:rFonts w:asciiTheme="minorHAnsi" w:hAnsiTheme="minorHAnsi"/>
              </w:rPr>
            </w:pPr>
          </w:p>
        </w:tc>
      </w:tr>
      <w:tr w:rsidR="009D2C99" w:rsidRPr="001B135C" w14:paraId="13C16FA6" w14:textId="77777777" w:rsidTr="00E10A3F">
        <w:trPr>
          <w:trHeight w:val="250"/>
        </w:trPr>
        <w:tc>
          <w:tcPr>
            <w:tcW w:w="306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0D52DB1" w14:textId="3A1FCA59" w:rsidR="009D2C99" w:rsidRDefault="001E4005" w:rsidP="001E4005">
            <w:pPr>
              <w:pStyle w:val="Listeafsnit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 w:rsidRPr="00C96E47">
              <w:rPr>
                <w:rFonts w:asciiTheme="minorHAnsi" w:hAnsiTheme="minorHAnsi"/>
              </w:rPr>
              <w:t>E</w:t>
            </w:r>
            <w:r w:rsidR="009D2C99" w:rsidRPr="00C96E47">
              <w:rPr>
                <w:rFonts w:asciiTheme="minorHAnsi" w:hAnsiTheme="minorHAnsi"/>
              </w:rPr>
              <w:t>rhvervsforsikring</w:t>
            </w:r>
            <w:r w:rsidRPr="00C96E47">
              <w:rPr>
                <w:rFonts w:asciiTheme="minorHAnsi" w:hAnsiTheme="minorHAnsi"/>
              </w:rPr>
              <w:t>, SUM</w:t>
            </w:r>
            <w:r w:rsidR="000A57F6">
              <w:rPr>
                <w:rFonts w:asciiTheme="minorHAnsi" w:hAnsiTheme="minorHAnsi"/>
              </w:rPr>
              <w:t xml:space="preserve"> i DKK</w:t>
            </w:r>
          </w:p>
          <w:p w14:paraId="13C16FA3" w14:textId="74EA052B" w:rsidR="00471FD7" w:rsidRPr="00C96E47" w:rsidRDefault="00471FD7" w:rsidP="00471FD7">
            <w:pPr>
              <w:pStyle w:val="Listeafsnit"/>
              <w:ind w:left="360"/>
              <w:rPr>
                <w:rFonts w:asciiTheme="minorHAnsi" w:hAnsiTheme="minorHAnsi"/>
              </w:rPr>
            </w:pP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16FA5" w14:textId="2B65591D" w:rsidR="009D2C99" w:rsidRPr="001B135C" w:rsidRDefault="009D2C99" w:rsidP="00EB6EE1">
            <w:pPr>
              <w:rPr>
                <w:rFonts w:asciiTheme="minorHAnsi" w:hAnsiTheme="minorHAnsi"/>
              </w:rPr>
            </w:pPr>
          </w:p>
        </w:tc>
      </w:tr>
      <w:tr w:rsidR="009D2C99" w:rsidRPr="001B135C" w14:paraId="13C16FAA" w14:textId="77777777" w:rsidTr="00E10A3F">
        <w:tc>
          <w:tcPr>
            <w:tcW w:w="30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6FA7" w14:textId="77777777" w:rsidR="009D2C99" w:rsidRPr="001B135C" w:rsidRDefault="001B135C" w:rsidP="00EB6E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="009D2C99" w:rsidRPr="001B135C">
              <w:rPr>
                <w:rFonts w:asciiTheme="minorHAnsi" w:hAnsiTheme="minorHAnsi"/>
              </w:rPr>
              <w:t>odkendelsesnummer</w:t>
            </w:r>
          </w:p>
          <w:p w14:paraId="13C16FA8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  <w:sz w:val="18"/>
                <w:szCs w:val="18"/>
              </w:rPr>
              <w:t>(Anvendes</w:t>
            </w:r>
            <w:r w:rsidR="001B135C">
              <w:rPr>
                <w:rFonts w:asciiTheme="minorHAnsi" w:hAnsiTheme="minorHAnsi"/>
                <w:sz w:val="18"/>
                <w:szCs w:val="18"/>
              </w:rPr>
              <w:t xml:space="preserve"> kun ved fornyelse af </w:t>
            </w:r>
            <w:r w:rsidRPr="001B135C">
              <w:rPr>
                <w:rFonts w:asciiTheme="minorHAnsi" w:hAnsiTheme="minorHAnsi"/>
                <w:sz w:val="18"/>
                <w:szCs w:val="18"/>
              </w:rPr>
              <w:t>godkendelse)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16FA9" w14:textId="77777777" w:rsidR="009D2C99" w:rsidRPr="001B135C" w:rsidRDefault="009D2C99" w:rsidP="00EB6EE1">
            <w:pPr>
              <w:rPr>
                <w:rFonts w:asciiTheme="minorHAnsi" w:hAnsiTheme="minorHAnsi"/>
              </w:rPr>
            </w:pPr>
          </w:p>
        </w:tc>
      </w:tr>
    </w:tbl>
    <w:p w14:paraId="143E4EDF" w14:textId="77777777" w:rsidR="00E10A3F" w:rsidRPr="00CA3E70" w:rsidRDefault="00E10A3F" w:rsidP="00712525">
      <w:pPr>
        <w:rPr>
          <w:rFonts w:asciiTheme="minorHAnsi" w:hAnsiTheme="minorHAnsi"/>
          <w:i/>
          <w:sz w:val="10"/>
          <w:szCs w:val="10"/>
        </w:rPr>
      </w:pPr>
    </w:p>
    <w:p w14:paraId="1AB42F61" w14:textId="4ADE245D" w:rsidR="00E10A3F" w:rsidRDefault="00E10A3F" w:rsidP="00712525">
      <w:pPr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…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215"/>
        <w:gridCol w:w="850"/>
        <w:gridCol w:w="975"/>
      </w:tblGrid>
      <w:tr w:rsidR="00E10A3F" w:rsidRPr="001B135C" w14:paraId="76C7DC72" w14:textId="77777777" w:rsidTr="00E10A3F">
        <w:trPr>
          <w:trHeight w:val="405"/>
        </w:trPr>
        <w:tc>
          <w:tcPr>
            <w:tcW w:w="7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DEE3389" w14:textId="4690D9B3" w:rsidR="00E10A3F" w:rsidRPr="00551420" w:rsidRDefault="00E10A3F" w:rsidP="000C3AD2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AC62F7" w14:textId="77777777" w:rsidR="00E10A3F" w:rsidRDefault="00E10A3F" w:rsidP="000C3AD2">
            <w:pPr>
              <w:jc w:val="center"/>
              <w:rPr>
                <w:rFonts w:asciiTheme="minorHAnsi" w:hAnsiTheme="minorHAnsi"/>
              </w:rPr>
            </w:pPr>
            <w:r w:rsidRPr="00551420">
              <w:rPr>
                <w:rFonts w:asciiTheme="minorHAnsi" w:hAnsiTheme="minorHAnsi"/>
                <w:b/>
              </w:rPr>
              <w:t>Ja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463BFF29" w14:textId="097F7B5D" w:rsidR="00E10A3F" w:rsidRPr="001B135C" w:rsidRDefault="00E10A3F" w:rsidP="000C3AD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Sæt X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A89DA9" w14:textId="77777777" w:rsidR="00E10A3F" w:rsidRDefault="00E10A3F" w:rsidP="000C3AD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Nej</w:t>
            </w:r>
          </w:p>
          <w:p w14:paraId="06B8B36C" w14:textId="413A53AB" w:rsidR="00E10A3F" w:rsidRPr="001B135C" w:rsidRDefault="00E10A3F" w:rsidP="000C3AD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Sæt X </w:t>
            </w:r>
          </w:p>
        </w:tc>
      </w:tr>
      <w:tr w:rsidR="00E10A3F" w:rsidRPr="001B135C" w14:paraId="0366B7BD" w14:textId="77777777" w:rsidTr="00E10A3F">
        <w:trPr>
          <w:trHeight w:val="405"/>
        </w:trPr>
        <w:tc>
          <w:tcPr>
            <w:tcW w:w="72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C60F3AD" w14:textId="757991E9" w:rsidR="00E10A3F" w:rsidRPr="00551420" w:rsidRDefault="00E10A3F" w:rsidP="000C3AD2">
            <w:pPr>
              <w:rPr>
                <w:rFonts w:asciiTheme="minorHAnsi" w:hAnsiTheme="minorHAnsi"/>
                <w:i/>
              </w:rPr>
            </w:pPr>
            <w:r w:rsidRPr="00551420">
              <w:rPr>
                <w:rFonts w:asciiTheme="minorHAnsi" w:hAnsiTheme="minorHAnsi"/>
                <w:i/>
              </w:rPr>
              <w:t>Er entreprenøren en virksomhed, hvor der kun er én ansat medarbejder?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13433" w14:textId="77777777" w:rsidR="00E10A3F" w:rsidRPr="001B135C" w:rsidRDefault="00E10A3F" w:rsidP="000C3A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EC6836" w14:textId="77777777" w:rsidR="00E10A3F" w:rsidRPr="001B135C" w:rsidRDefault="00E10A3F" w:rsidP="000C3AD2">
            <w:pPr>
              <w:jc w:val="center"/>
              <w:rPr>
                <w:rFonts w:asciiTheme="minorHAnsi" w:hAnsiTheme="minorHAnsi"/>
              </w:rPr>
            </w:pPr>
          </w:p>
        </w:tc>
      </w:tr>
      <w:tr w:rsidR="00E10A3F" w:rsidRPr="001B135C" w14:paraId="047C70BC" w14:textId="77777777" w:rsidTr="00E10A3F">
        <w:trPr>
          <w:trHeight w:val="405"/>
        </w:trPr>
        <w:tc>
          <w:tcPr>
            <w:tcW w:w="72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6A37227" w14:textId="77777777" w:rsidR="00E10A3F" w:rsidRPr="00551420" w:rsidRDefault="00E10A3F" w:rsidP="000C3AD2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Ønsker entreprenøren at fremgå af listen over godkendte entreprenører på Banedanmarks hjemmeside?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5F0741" w14:textId="77777777" w:rsidR="00E10A3F" w:rsidRPr="001B135C" w:rsidRDefault="00E10A3F" w:rsidP="000C3A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60E39" w14:textId="77777777" w:rsidR="00E10A3F" w:rsidRPr="001B135C" w:rsidRDefault="00E10A3F" w:rsidP="000C3AD2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736DDA03" w14:textId="77777777" w:rsidR="00E10A3F" w:rsidRPr="00CA3E70" w:rsidRDefault="00E10A3F" w:rsidP="00712525">
      <w:pPr>
        <w:rPr>
          <w:rFonts w:asciiTheme="minorHAnsi" w:hAnsiTheme="minorHAnsi"/>
          <w:i/>
          <w:sz w:val="10"/>
          <w:szCs w:val="10"/>
        </w:rPr>
      </w:pPr>
    </w:p>
    <w:p w14:paraId="13C16FAC" w14:textId="0B1D05A2" w:rsidR="00BD3CB4" w:rsidRPr="000A57F6" w:rsidRDefault="001B135C" w:rsidP="00712525">
      <w:pPr>
        <w:rPr>
          <w:rFonts w:asciiTheme="minorHAnsi" w:hAnsiTheme="minorHAnsi"/>
          <w:i/>
          <w:sz w:val="18"/>
          <w:szCs w:val="18"/>
        </w:rPr>
      </w:pPr>
      <w:r w:rsidRPr="000D519F">
        <w:rPr>
          <w:rFonts w:asciiTheme="minorHAnsi" w:hAnsiTheme="minorHAnsi"/>
          <w:i/>
          <w:sz w:val="18"/>
          <w:szCs w:val="18"/>
        </w:rPr>
        <w:t>*Af hensyn til akut fordeling af vigtige sikkerhedsmeddel</w:t>
      </w:r>
      <w:r w:rsidR="002A7BE5">
        <w:rPr>
          <w:rFonts w:asciiTheme="minorHAnsi" w:hAnsiTheme="minorHAnsi"/>
          <w:i/>
          <w:sz w:val="18"/>
          <w:szCs w:val="18"/>
        </w:rPr>
        <w:t>el</w:t>
      </w:r>
      <w:r w:rsidRPr="000D519F">
        <w:rPr>
          <w:rFonts w:asciiTheme="minorHAnsi" w:hAnsiTheme="minorHAnsi"/>
          <w:i/>
          <w:sz w:val="18"/>
          <w:szCs w:val="18"/>
        </w:rPr>
        <w:t>ser</w:t>
      </w:r>
      <w:r w:rsidR="000A57F6">
        <w:rPr>
          <w:rFonts w:asciiTheme="minorHAnsi" w:hAnsiTheme="minorHAnsi"/>
          <w:i/>
          <w:sz w:val="18"/>
          <w:szCs w:val="18"/>
        </w:rPr>
        <w:t xml:space="preserve"> fra Banedanmark til entreprenører og</w:t>
      </w:r>
      <w:r w:rsidRPr="000D519F">
        <w:rPr>
          <w:rFonts w:asciiTheme="minorHAnsi" w:hAnsiTheme="minorHAnsi"/>
          <w:i/>
          <w:sz w:val="18"/>
          <w:szCs w:val="18"/>
        </w:rPr>
        <w:t xml:space="preserve"> til medarbejdere med jernbanesikkerhedsmæssigt ansvar</w:t>
      </w:r>
      <w:r w:rsidR="000A57F6">
        <w:rPr>
          <w:rFonts w:asciiTheme="minorHAnsi" w:hAnsiTheme="minorHAnsi"/>
          <w:i/>
          <w:sz w:val="18"/>
          <w:szCs w:val="18"/>
        </w:rPr>
        <w:t>,</w:t>
      </w:r>
      <w:r w:rsidRPr="000D519F">
        <w:rPr>
          <w:rFonts w:asciiTheme="minorHAnsi" w:hAnsiTheme="minorHAnsi"/>
          <w:i/>
          <w:sz w:val="18"/>
          <w:szCs w:val="18"/>
        </w:rPr>
        <w:t xml:space="preserve"> skal der anføres en e-mailadresse, der tjekkes mindst </w:t>
      </w:r>
      <w:r w:rsidR="000A57F6">
        <w:rPr>
          <w:rFonts w:asciiTheme="minorHAnsi" w:hAnsiTheme="minorHAnsi"/>
          <w:i/>
          <w:sz w:val="18"/>
          <w:szCs w:val="18"/>
        </w:rPr>
        <w:t>é</w:t>
      </w:r>
      <w:r w:rsidRPr="000D519F">
        <w:rPr>
          <w:rFonts w:asciiTheme="minorHAnsi" w:hAnsiTheme="minorHAnsi"/>
          <w:i/>
          <w:sz w:val="18"/>
          <w:szCs w:val="18"/>
        </w:rPr>
        <w:t xml:space="preserve">n gang i </w:t>
      </w:r>
      <w:r w:rsidRPr="000A57F6">
        <w:rPr>
          <w:rFonts w:asciiTheme="minorHAnsi" w:hAnsiTheme="minorHAnsi"/>
          <w:i/>
          <w:sz w:val="18"/>
          <w:szCs w:val="18"/>
        </w:rPr>
        <w:t>døgnet</w:t>
      </w:r>
      <w:r w:rsidR="000A57F6">
        <w:rPr>
          <w:rFonts w:asciiTheme="minorHAnsi" w:hAnsiTheme="minorHAnsi"/>
          <w:i/>
          <w:sz w:val="18"/>
          <w:szCs w:val="18"/>
        </w:rPr>
        <w:t xml:space="preserve"> på de dage, hvor entreprenøren arbejder </w:t>
      </w:r>
      <w:r w:rsidR="00FF05F4">
        <w:rPr>
          <w:rFonts w:asciiTheme="minorHAnsi" w:hAnsiTheme="minorHAnsi"/>
          <w:i/>
          <w:sz w:val="18"/>
          <w:szCs w:val="18"/>
        </w:rPr>
        <w:t xml:space="preserve">direkte eller indirekte </w:t>
      </w:r>
      <w:r w:rsidR="000A57F6">
        <w:rPr>
          <w:rFonts w:asciiTheme="minorHAnsi" w:hAnsiTheme="minorHAnsi"/>
          <w:i/>
          <w:sz w:val="18"/>
          <w:szCs w:val="18"/>
        </w:rPr>
        <w:t>for Banedanmark</w:t>
      </w:r>
    </w:p>
    <w:p w14:paraId="13C16FAD" w14:textId="5F06647A" w:rsidR="00D541B2" w:rsidRDefault="00D541B2" w:rsidP="00712525">
      <w:pPr>
        <w:rPr>
          <w:rFonts w:asciiTheme="minorHAnsi" w:hAnsiTheme="minorHAnsi"/>
          <w:sz w:val="10"/>
          <w:szCs w:val="10"/>
        </w:rPr>
      </w:pPr>
    </w:p>
    <w:p w14:paraId="134980E1" w14:textId="454D64C3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553975DE" w14:textId="3307A724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47A3EFE9" w14:textId="5A6F949E" w:rsidR="005F3D85" w:rsidRDefault="005F3D85" w:rsidP="00712525">
      <w:pPr>
        <w:rPr>
          <w:rFonts w:asciiTheme="minorHAnsi" w:hAnsiTheme="minorHAnsi"/>
          <w:sz w:val="10"/>
          <w:szCs w:val="10"/>
        </w:rPr>
      </w:pPr>
    </w:p>
    <w:p w14:paraId="05A54672" w14:textId="2436C072" w:rsidR="005F3D85" w:rsidRDefault="005F3D85" w:rsidP="00712525">
      <w:pPr>
        <w:rPr>
          <w:rFonts w:asciiTheme="minorHAnsi" w:hAnsiTheme="minorHAnsi"/>
          <w:sz w:val="10"/>
          <w:szCs w:val="10"/>
        </w:rPr>
      </w:pPr>
    </w:p>
    <w:p w14:paraId="6381AC7B" w14:textId="0EEFF007" w:rsidR="005F3D85" w:rsidRDefault="005F3D85" w:rsidP="00712525">
      <w:pPr>
        <w:rPr>
          <w:rFonts w:asciiTheme="minorHAnsi" w:hAnsiTheme="minorHAnsi"/>
          <w:sz w:val="10"/>
          <w:szCs w:val="10"/>
        </w:rPr>
      </w:pPr>
    </w:p>
    <w:p w14:paraId="25D800F4" w14:textId="6AA39C88" w:rsidR="005F3D85" w:rsidRDefault="005F3D85" w:rsidP="00712525">
      <w:pPr>
        <w:rPr>
          <w:rFonts w:asciiTheme="minorHAnsi" w:hAnsiTheme="minorHAnsi"/>
          <w:sz w:val="10"/>
          <w:szCs w:val="10"/>
        </w:rPr>
      </w:pPr>
    </w:p>
    <w:p w14:paraId="21B8FD93" w14:textId="3E96CCC4" w:rsidR="005F3D85" w:rsidRDefault="005F3D85" w:rsidP="00712525">
      <w:pPr>
        <w:rPr>
          <w:rFonts w:asciiTheme="minorHAnsi" w:hAnsiTheme="minorHAnsi"/>
          <w:sz w:val="10"/>
          <w:szCs w:val="10"/>
        </w:rPr>
      </w:pPr>
    </w:p>
    <w:p w14:paraId="3A3A5904" w14:textId="744ED5EE" w:rsidR="005F3D85" w:rsidRDefault="005F3D85" w:rsidP="00712525">
      <w:pPr>
        <w:rPr>
          <w:rFonts w:asciiTheme="minorHAnsi" w:hAnsiTheme="minorHAnsi"/>
          <w:sz w:val="10"/>
          <w:szCs w:val="10"/>
        </w:rPr>
      </w:pPr>
    </w:p>
    <w:p w14:paraId="0F71F09E" w14:textId="5C9F3AA3" w:rsidR="005F3D85" w:rsidRDefault="005F3D85" w:rsidP="00712525">
      <w:pPr>
        <w:rPr>
          <w:rFonts w:asciiTheme="minorHAnsi" w:hAnsiTheme="minorHAnsi"/>
          <w:sz w:val="10"/>
          <w:szCs w:val="10"/>
        </w:rPr>
      </w:pPr>
    </w:p>
    <w:p w14:paraId="63995DD9" w14:textId="7DB5C560" w:rsidR="005F3D85" w:rsidRDefault="005F3D85" w:rsidP="00712525">
      <w:pPr>
        <w:rPr>
          <w:rFonts w:asciiTheme="minorHAnsi" w:hAnsiTheme="minorHAnsi"/>
          <w:sz w:val="10"/>
          <w:szCs w:val="10"/>
        </w:rPr>
      </w:pPr>
    </w:p>
    <w:p w14:paraId="4161F4FA" w14:textId="77777777" w:rsidR="005F3D85" w:rsidRDefault="005F3D85" w:rsidP="00712525">
      <w:pPr>
        <w:rPr>
          <w:rFonts w:asciiTheme="minorHAnsi" w:hAnsiTheme="minorHAnsi"/>
          <w:sz w:val="10"/>
          <w:szCs w:val="10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94"/>
        <w:gridCol w:w="5946"/>
      </w:tblGrid>
      <w:tr w:rsidR="001F2616" w:rsidRPr="001B135C" w14:paraId="13C16FB0" w14:textId="77777777" w:rsidTr="00E10A3F"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13C16FAE" w14:textId="77777777" w:rsidR="001F2616" w:rsidRPr="001B135C" w:rsidRDefault="001F2616" w:rsidP="00181D1C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1B135C">
              <w:rPr>
                <w:rFonts w:asciiTheme="minorHAnsi" w:hAnsiTheme="minorHAnsi"/>
                <w:b/>
                <w:szCs w:val="22"/>
              </w:rPr>
              <w:lastRenderedPageBreak/>
              <w:t>Jernbanesikkerhedsansvarlig</w:t>
            </w:r>
          </w:p>
          <w:p w14:paraId="13C16FAF" w14:textId="77777777" w:rsidR="001F2616" w:rsidRPr="001B135C" w:rsidRDefault="001F2616" w:rsidP="00015CB1">
            <w:pPr>
              <w:rPr>
                <w:rFonts w:asciiTheme="minorHAnsi" w:hAnsiTheme="minorHAnsi"/>
                <w:szCs w:val="22"/>
              </w:rPr>
            </w:pPr>
          </w:p>
        </w:tc>
      </w:tr>
      <w:tr w:rsidR="009A5763" w:rsidRPr="001B135C" w14:paraId="13C16FB4" w14:textId="77777777" w:rsidTr="00E10A3F">
        <w:tc>
          <w:tcPr>
            <w:tcW w:w="30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6FB1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Fulde navn:</w:t>
            </w:r>
          </w:p>
        </w:tc>
        <w:tc>
          <w:tcPr>
            <w:tcW w:w="59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3C16FB2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  <w:p w14:paraId="13C16FB3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</w:tc>
      </w:tr>
      <w:tr w:rsidR="001F2616" w:rsidRPr="001B135C" w14:paraId="13C16FB9" w14:textId="77777777" w:rsidTr="00E10A3F">
        <w:tc>
          <w:tcPr>
            <w:tcW w:w="309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3C16FB5" w14:textId="77777777" w:rsidR="000A33E8" w:rsidRPr="001B135C" w:rsidRDefault="000A33E8" w:rsidP="000A33E8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Telefonnummer: </w:t>
            </w:r>
          </w:p>
          <w:p w14:paraId="13C16FB6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16FB7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  <w:p w14:paraId="13C16FB8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</w:tc>
      </w:tr>
      <w:tr w:rsidR="009A5763" w:rsidRPr="001B135C" w14:paraId="13C16FBC" w14:textId="77777777" w:rsidTr="00E10A3F">
        <w:trPr>
          <w:trHeight w:val="472"/>
        </w:trPr>
        <w:tc>
          <w:tcPr>
            <w:tcW w:w="309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3C16FBA" w14:textId="77777777" w:rsidR="001F2616" w:rsidRPr="001B135C" w:rsidRDefault="000A33E8" w:rsidP="000A33E8">
            <w:pPr>
              <w:rPr>
                <w:rFonts w:asciiTheme="minorHAnsi" w:hAnsiTheme="minorHAnsi"/>
                <w:sz w:val="18"/>
                <w:szCs w:val="18"/>
              </w:rPr>
            </w:pPr>
            <w:r w:rsidRPr="001B135C">
              <w:rPr>
                <w:rFonts w:asciiTheme="minorHAnsi" w:hAnsiTheme="minorHAnsi"/>
              </w:rPr>
              <w:t>E-mail: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16FBB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</w:tc>
      </w:tr>
      <w:tr w:rsidR="009A5763" w:rsidRPr="001B135C" w14:paraId="13C16FC0" w14:textId="77777777" w:rsidTr="00E10A3F">
        <w:tc>
          <w:tcPr>
            <w:tcW w:w="309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3C16FBD" w14:textId="77777777" w:rsidR="001F2616" w:rsidRPr="001B135C" w:rsidRDefault="000A33E8" w:rsidP="00015CB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Legitimationskortnummer: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16FBE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  <w:p w14:paraId="13C16FBF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</w:tc>
      </w:tr>
      <w:tr w:rsidR="009A5763" w:rsidRPr="001B135C" w14:paraId="13C16FC5" w14:textId="77777777" w:rsidTr="00E10A3F">
        <w:tc>
          <w:tcPr>
            <w:tcW w:w="309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3C16FC1" w14:textId="77777777" w:rsidR="001F2616" w:rsidRPr="001B135C" w:rsidRDefault="000D519F" w:rsidP="001F26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SR </w:t>
            </w:r>
            <w:r w:rsidR="001F2616" w:rsidRPr="001B135C">
              <w:rPr>
                <w:rFonts w:asciiTheme="minorHAnsi" w:hAnsiTheme="minorHAnsi"/>
              </w:rPr>
              <w:t>kompetencer:</w:t>
            </w:r>
          </w:p>
          <w:p w14:paraId="13C16FC2" w14:textId="77777777" w:rsidR="001F2616" w:rsidRPr="001B135C" w:rsidRDefault="001F2616" w:rsidP="001F2616">
            <w:pPr>
              <w:rPr>
                <w:rFonts w:asciiTheme="minorHAnsi" w:hAnsiTheme="minorHAnsi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3C16FC3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  <w:p w14:paraId="13C16FC4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</w:tc>
      </w:tr>
    </w:tbl>
    <w:p w14:paraId="13C16FC7" w14:textId="77777777" w:rsidR="00BD3CB4" w:rsidRPr="001B135C" w:rsidRDefault="00BD3CB4" w:rsidP="00712525">
      <w:pPr>
        <w:rPr>
          <w:rFonts w:asciiTheme="minorHAnsi" w:hAnsiTheme="minorHAnsi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94"/>
        <w:gridCol w:w="5946"/>
      </w:tblGrid>
      <w:tr w:rsidR="001F2616" w:rsidRPr="001B135C" w14:paraId="13C16FCD" w14:textId="77777777" w:rsidTr="00023BC8">
        <w:trPr>
          <w:trHeight w:val="509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13C16FCC" w14:textId="02BD1CAC" w:rsidR="00181D1C" w:rsidRPr="001B135C" w:rsidRDefault="00BC1CD2" w:rsidP="00181D1C">
            <w:pPr>
              <w:spacing w:before="240" w:after="24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Fast s</w:t>
            </w:r>
            <w:r w:rsidR="001F2616" w:rsidRPr="001B135C">
              <w:rPr>
                <w:rFonts w:asciiTheme="minorHAnsi" w:hAnsiTheme="minorHAnsi"/>
                <w:b/>
                <w:szCs w:val="22"/>
              </w:rPr>
              <w:t>tedfortræder for</w:t>
            </w:r>
            <w:r w:rsidR="00DE78E4">
              <w:rPr>
                <w:rFonts w:asciiTheme="minorHAnsi" w:hAnsiTheme="minorHAnsi"/>
                <w:b/>
                <w:szCs w:val="22"/>
              </w:rPr>
              <w:t xml:space="preserve"> den</w:t>
            </w:r>
            <w:r w:rsidR="001F2616" w:rsidRPr="001B135C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DE78E4" w:rsidRPr="001B135C">
              <w:rPr>
                <w:rFonts w:asciiTheme="minorHAnsi" w:hAnsiTheme="minorHAnsi"/>
                <w:b/>
                <w:szCs w:val="22"/>
              </w:rPr>
              <w:t>jernbanesikkerhedsansvarlige</w:t>
            </w:r>
            <w:r w:rsidR="001F2616" w:rsidRPr="001B135C">
              <w:rPr>
                <w:rFonts w:asciiTheme="minorHAnsi" w:hAnsiTheme="minorHAnsi"/>
                <w:b/>
                <w:szCs w:val="22"/>
              </w:rPr>
              <w:t xml:space="preserve"> ved ferie og sygdom</w:t>
            </w:r>
          </w:p>
        </w:tc>
      </w:tr>
      <w:tr w:rsidR="001F2616" w:rsidRPr="001B135C" w14:paraId="13C16FD1" w14:textId="77777777" w:rsidTr="00023BC8">
        <w:tc>
          <w:tcPr>
            <w:tcW w:w="30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6FCE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Fulde navn:</w:t>
            </w:r>
          </w:p>
        </w:tc>
        <w:tc>
          <w:tcPr>
            <w:tcW w:w="59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3C16FCF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  <w:p w14:paraId="13C16FD0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</w:tc>
      </w:tr>
      <w:tr w:rsidR="009D2C99" w:rsidRPr="001B135C" w14:paraId="13C16FD6" w14:textId="77777777" w:rsidTr="00023BC8">
        <w:tc>
          <w:tcPr>
            <w:tcW w:w="309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3C16FD2" w14:textId="77777777" w:rsidR="000A33E8" w:rsidRPr="001B135C" w:rsidRDefault="000A33E8" w:rsidP="000A33E8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Telefonnummer: </w:t>
            </w:r>
          </w:p>
          <w:p w14:paraId="13C16FD3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16FD4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  <w:p w14:paraId="13C16FD5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</w:tc>
      </w:tr>
      <w:tr w:rsidR="001F2616" w:rsidRPr="001B135C" w14:paraId="13C16FD9" w14:textId="77777777" w:rsidTr="00023BC8">
        <w:trPr>
          <w:trHeight w:val="453"/>
        </w:trPr>
        <w:tc>
          <w:tcPr>
            <w:tcW w:w="309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3C16FD7" w14:textId="77777777" w:rsidR="001F2616" w:rsidRPr="001B135C" w:rsidRDefault="000A33E8" w:rsidP="00015CB1">
            <w:pPr>
              <w:rPr>
                <w:rFonts w:asciiTheme="minorHAnsi" w:hAnsiTheme="minorHAnsi"/>
                <w:sz w:val="18"/>
                <w:szCs w:val="18"/>
              </w:rPr>
            </w:pPr>
            <w:r w:rsidRPr="001B135C">
              <w:rPr>
                <w:rFonts w:asciiTheme="minorHAnsi" w:hAnsiTheme="minorHAnsi"/>
              </w:rPr>
              <w:t>E-mail: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16FD8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</w:tc>
      </w:tr>
      <w:tr w:rsidR="001F2616" w:rsidRPr="001B135C" w14:paraId="13C16FDD" w14:textId="77777777" w:rsidTr="00023BC8">
        <w:tc>
          <w:tcPr>
            <w:tcW w:w="309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3C16FDA" w14:textId="77777777" w:rsidR="001F2616" w:rsidRPr="001B135C" w:rsidRDefault="000A33E8" w:rsidP="00015CB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Legitimationskortnummer: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16FDB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  <w:p w14:paraId="13C16FDC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</w:tc>
      </w:tr>
      <w:tr w:rsidR="001F2616" w:rsidRPr="001B135C" w14:paraId="13C16FE2" w14:textId="77777777" w:rsidTr="00023BC8">
        <w:tc>
          <w:tcPr>
            <w:tcW w:w="309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3C16FDE" w14:textId="77777777" w:rsidR="001F2616" w:rsidRPr="001B135C" w:rsidRDefault="000D519F" w:rsidP="00015C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SR </w:t>
            </w:r>
            <w:r w:rsidR="001F2616" w:rsidRPr="001B135C">
              <w:rPr>
                <w:rFonts w:asciiTheme="minorHAnsi" w:hAnsiTheme="minorHAnsi"/>
              </w:rPr>
              <w:t>kompetencer:</w:t>
            </w:r>
          </w:p>
          <w:p w14:paraId="13C16FDF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3C16FE0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  <w:p w14:paraId="13C16FE1" w14:textId="77777777" w:rsidR="001F2616" w:rsidRPr="001B135C" w:rsidRDefault="001F2616" w:rsidP="00015CB1">
            <w:pPr>
              <w:rPr>
                <w:rFonts w:asciiTheme="minorHAnsi" w:hAnsiTheme="minorHAnsi"/>
              </w:rPr>
            </w:pPr>
          </w:p>
        </w:tc>
      </w:tr>
    </w:tbl>
    <w:p w14:paraId="7FE55687" w14:textId="2E8909BF" w:rsidR="00E10A3F" w:rsidRDefault="00E10A3F" w:rsidP="00712525">
      <w:pPr>
        <w:rPr>
          <w:rFonts w:asciiTheme="minorHAnsi" w:hAnsiTheme="minorHAnsi"/>
        </w:rPr>
      </w:pPr>
    </w:p>
    <w:p w14:paraId="5A47A653" w14:textId="6388437C" w:rsidR="00E10A3F" w:rsidRDefault="00E10A3F" w:rsidP="00712525">
      <w:pPr>
        <w:rPr>
          <w:rFonts w:asciiTheme="minorHAnsi" w:hAnsiTheme="minorHAnsi"/>
        </w:rPr>
      </w:pPr>
    </w:p>
    <w:p w14:paraId="7D91D3AC" w14:textId="77777777" w:rsidR="00E10A3F" w:rsidRDefault="00E10A3F" w:rsidP="00712525">
      <w:pPr>
        <w:rPr>
          <w:rFonts w:asciiTheme="minorHAnsi" w:hAnsi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52"/>
        <w:gridCol w:w="1288"/>
      </w:tblGrid>
      <w:tr w:rsidR="00EB6EE1" w:rsidRPr="001B135C" w14:paraId="35270BC1" w14:textId="77777777" w:rsidTr="00EB6EE1"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2EBFBAF3" w14:textId="77777777" w:rsidR="00EB6EE1" w:rsidRPr="00BC1CD2" w:rsidRDefault="00EB6EE1" w:rsidP="00EB6EE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  <w:p w14:paraId="07C5E822" w14:textId="7D2C7CE1" w:rsidR="00EB6EE1" w:rsidRPr="00BC1CD2" w:rsidRDefault="00EB6EE1" w:rsidP="00EB6EE1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BC1CD2">
              <w:rPr>
                <w:rFonts w:asciiTheme="minorHAnsi" w:hAnsiTheme="minorHAnsi"/>
                <w:b/>
                <w:szCs w:val="22"/>
              </w:rPr>
              <w:t xml:space="preserve">Virksomheden ansøger om godkendelse til at levere ydelser </w:t>
            </w:r>
          </w:p>
          <w:p w14:paraId="411DF404" w14:textId="61513D6A" w:rsidR="00EB6EE1" w:rsidRPr="00BC1CD2" w:rsidRDefault="00EC7E91" w:rsidP="00EB6EE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Cs w:val="22"/>
              </w:rPr>
              <w:t>u</w:t>
            </w:r>
            <w:r w:rsidR="00EB6EE1" w:rsidRPr="00BC1CD2">
              <w:rPr>
                <w:rFonts w:asciiTheme="minorHAnsi" w:hAnsiTheme="minorHAnsi"/>
                <w:b/>
                <w:szCs w:val="22"/>
              </w:rPr>
              <w:t xml:space="preserve">afhængig af regelsæt SR, </w:t>
            </w:r>
            <w:r w:rsidR="003D5538" w:rsidRPr="00BC1CD2">
              <w:rPr>
                <w:rFonts w:asciiTheme="minorHAnsi" w:hAnsiTheme="minorHAnsi"/>
                <w:b/>
                <w:szCs w:val="22"/>
              </w:rPr>
              <w:t>ORS</w:t>
            </w:r>
            <w:r w:rsidR="00EB6EE1" w:rsidRPr="00BC1CD2">
              <w:rPr>
                <w:rFonts w:asciiTheme="minorHAnsi" w:hAnsiTheme="minorHAnsi"/>
                <w:b/>
                <w:szCs w:val="22"/>
              </w:rPr>
              <w:t xml:space="preserve"> og </w:t>
            </w:r>
            <w:r w:rsidR="003D5538" w:rsidRPr="00BC1CD2">
              <w:rPr>
                <w:rFonts w:asciiTheme="minorHAnsi" w:hAnsiTheme="minorHAnsi"/>
                <w:b/>
                <w:szCs w:val="22"/>
              </w:rPr>
              <w:t>ORF</w:t>
            </w:r>
            <w:r w:rsidR="00577455" w:rsidRPr="00BC1CD2">
              <w:rPr>
                <w:rFonts w:asciiTheme="minorHAnsi" w:hAnsiTheme="minorHAnsi"/>
                <w:b/>
                <w:szCs w:val="22"/>
              </w:rPr>
              <w:t>*</w:t>
            </w:r>
          </w:p>
        </w:tc>
      </w:tr>
      <w:tr w:rsidR="00EB6EE1" w:rsidRPr="001B135C" w14:paraId="250C08D7" w14:textId="77777777" w:rsidTr="00EB6EE1">
        <w:tc>
          <w:tcPr>
            <w:tcW w:w="77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35FABDD6" w14:textId="77777777" w:rsidR="00EB6EE1" w:rsidRPr="001B135C" w:rsidRDefault="00EB6EE1" w:rsidP="00015CB1">
            <w:pPr>
              <w:rPr>
                <w:rFonts w:asciiTheme="minorHAnsi" w:hAnsiTheme="minorHAnsi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F518299" w14:textId="77777777" w:rsidR="00EB6EE1" w:rsidRPr="001B135C" w:rsidRDefault="00EB6EE1" w:rsidP="00015CB1">
            <w:pPr>
              <w:jc w:val="center"/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Sæt X</w:t>
            </w:r>
          </w:p>
        </w:tc>
      </w:tr>
      <w:tr w:rsidR="00EB6EE1" w:rsidRPr="001B135C" w14:paraId="4F997A90" w14:textId="77777777" w:rsidTr="00EB6EE1">
        <w:tc>
          <w:tcPr>
            <w:tcW w:w="77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BBF140" w14:textId="77777777" w:rsidR="00EB6EE1" w:rsidRPr="001B135C" w:rsidRDefault="00EB6EE1" w:rsidP="00015CB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Rullende materiel 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231997" w14:textId="77777777" w:rsidR="00EB6EE1" w:rsidRPr="001B135C" w:rsidRDefault="00EB6EE1" w:rsidP="00015CB1">
            <w:pPr>
              <w:rPr>
                <w:rFonts w:asciiTheme="minorHAnsi" w:hAnsiTheme="minorHAnsi"/>
              </w:rPr>
            </w:pPr>
          </w:p>
        </w:tc>
      </w:tr>
      <w:tr w:rsidR="00EB6EE1" w:rsidRPr="001B135C" w14:paraId="0215C0E7" w14:textId="77777777" w:rsidTr="00EB6EE1">
        <w:tc>
          <w:tcPr>
            <w:tcW w:w="7752" w:type="dxa"/>
            <w:tcBorders>
              <w:left w:val="single" w:sz="12" w:space="0" w:color="auto"/>
              <w:right w:val="single" w:sz="12" w:space="0" w:color="auto"/>
            </w:tcBorders>
          </w:tcPr>
          <w:p w14:paraId="4DFFD5CE" w14:textId="77777777" w:rsidR="00EB6EE1" w:rsidRPr="001B135C" w:rsidRDefault="00EB6EE1" w:rsidP="00015CB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Maskinfører</w:t>
            </w:r>
          </w:p>
        </w:tc>
        <w:tc>
          <w:tcPr>
            <w:tcW w:w="1288" w:type="dxa"/>
            <w:tcBorders>
              <w:left w:val="single" w:sz="12" w:space="0" w:color="auto"/>
              <w:right w:val="single" w:sz="12" w:space="0" w:color="auto"/>
            </w:tcBorders>
          </w:tcPr>
          <w:p w14:paraId="6ABA2476" w14:textId="77777777" w:rsidR="00EB6EE1" w:rsidRPr="001B135C" w:rsidRDefault="00EB6EE1" w:rsidP="00015CB1">
            <w:pPr>
              <w:rPr>
                <w:rFonts w:asciiTheme="minorHAnsi" w:hAnsiTheme="minorHAnsi"/>
              </w:rPr>
            </w:pPr>
          </w:p>
        </w:tc>
      </w:tr>
    </w:tbl>
    <w:p w14:paraId="6252A1ED" w14:textId="77777777" w:rsidR="00E10A3F" w:rsidRPr="00CA3E70" w:rsidRDefault="00E10A3F" w:rsidP="00712525">
      <w:pPr>
        <w:rPr>
          <w:rFonts w:asciiTheme="minorHAnsi" w:hAnsiTheme="minorHAnsi"/>
          <w:i/>
          <w:sz w:val="10"/>
          <w:szCs w:val="10"/>
        </w:rPr>
      </w:pPr>
    </w:p>
    <w:p w14:paraId="1A3D4AAF" w14:textId="0CB04BA5" w:rsidR="00EB6EE1" w:rsidRPr="00577455" w:rsidRDefault="00A815E7" w:rsidP="00712525">
      <w:pPr>
        <w:rPr>
          <w:rFonts w:asciiTheme="minorHAnsi" w:hAnsiTheme="minorHAnsi"/>
          <w:i/>
          <w:sz w:val="16"/>
          <w:szCs w:val="16"/>
        </w:rPr>
      </w:pPr>
      <w:r w:rsidRPr="00577455">
        <w:rPr>
          <w:rFonts w:asciiTheme="minorHAnsi" w:hAnsiTheme="minorHAnsi"/>
          <w:i/>
          <w:sz w:val="16"/>
          <w:szCs w:val="16"/>
        </w:rPr>
        <w:t xml:space="preserve">*Medarbejdere der leverer ydelsen ’Maskinfører’ skal kunne fremvise gyldigt uddannelsesbevis eller legitimationskort, hvor det fremgår at vedkommende har grunduddannelse eller EUSR </w:t>
      </w:r>
      <w:r w:rsidR="00577455" w:rsidRPr="00577455">
        <w:rPr>
          <w:rFonts w:asciiTheme="minorHAnsi" w:hAnsiTheme="minorHAnsi"/>
          <w:i/>
          <w:sz w:val="16"/>
          <w:szCs w:val="16"/>
        </w:rPr>
        <w:t>i forhold til ’</w:t>
      </w:r>
      <w:r w:rsidR="009272E1">
        <w:rPr>
          <w:rFonts w:asciiTheme="minorHAnsi" w:hAnsiTheme="minorHAnsi"/>
          <w:i/>
          <w:sz w:val="16"/>
          <w:szCs w:val="16"/>
        </w:rPr>
        <w:t>Pa</w:t>
      </w:r>
      <w:r w:rsidR="00577455" w:rsidRPr="00577455">
        <w:rPr>
          <w:rFonts w:asciiTheme="minorHAnsi" w:hAnsiTheme="minorHAnsi"/>
          <w:i/>
          <w:sz w:val="16"/>
          <w:szCs w:val="16"/>
        </w:rPr>
        <w:t xml:space="preserve">s på </w:t>
      </w:r>
      <w:proofErr w:type="spellStart"/>
      <w:r w:rsidR="00577455" w:rsidRPr="00577455">
        <w:rPr>
          <w:rFonts w:asciiTheme="minorHAnsi" w:hAnsiTheme="minorHAnsi"/>
          <w:i/>
          <w:sz w:val="16"/>
          <w:szCs w:val="16"/>
        </w:rPr>
        <w:t>på</w:t>
      </w:r>
      <w:proofErr w:type="spellEnd"/>
      <w:r w:rsidR="00577455" w:rsidRPr="00577455">
        <w:rPr>
          <w:rFonts w:asciiTheme="minorHAnsi" w:hAnsiTheme="minorHAnsi"/>
          <w:i/>
          <w:sz w:val="16"/>
          <w:szCs w:val="16"/>
        </w:rPr>
        <w:t xml:space="preserve"> banen Maskinfører’.</w:t>
      </w:r>
    </w:p>
    <w:p w14:paraId="105C989C" w14:textId="4D572106" w:rsidR="00A815E7" w:rsidRDefault="00A815E7" w:rsidP="00712525">
      <w:pPr>
        <w:rPr>
          <w:rFonts w:asciiTheme="minorHAnsi" w:hAnsiTheme="minorHAnsi"/>
          <w:sz w:val="16"/>
          <w:szCs w:val="16"/>
        </w:rPr>
      </w:pPr>
    </w:p>
    <w:p w14:paraId="229ACC4E" w14:textId="268D0C22" w:rsidR="001C032E" w:rsidRDefault="001C032E" w:rsidP="00712525">
      <w:pPr>
        <w:rPr>
          <w:rFonts w:asciiTheme="minorHAnsi" w:hAnsiTheme="minorHAnsi"/>
          <w:sz w:val="16"/>
          <w:szCs w:val="16"/>
        </w:rPr>
      </w:pPr>
    </w:p>
    <w:p w14:paraId="0C173AA3" w14:textId="7F2D0BD8" w:rsidR="001C032E" w:rsidRDefault="001C032E" w:rsidP="00712525">
      <w:pPr>
        <w:rPr>
          <w:rFonts w:asciiTheme="minorHAnsi" w:hAnsiTheme="minorHAnsi"/>
          <w:sz w:val="16"/>
          <w:szCs w:val="16"/>
        </w:rPr>
      </w:pPr>
    </w:p>
    <w:p w14:paraId="7E2C67DC" w14:textId="48A4C59A" w:rsidR="00023BC8" w:rsidRDefault="00023BC8" w:rsidP="00712525">
      <w:pPr>
        <w:rPr>
          <w:rFonts w:asciiTheme="minorHAnsi" w:hAnsiTheme="minorHAnsi"/>
          <w:sz w:val="16"/>
          <w:szCs w:val="16"/>
        </w:rPr>
      </w:pPr>
    </w:p>
    <w:p w14:paraId="743D8633" w14:textId="05340717" w:rsidR="005F3D85" w:rsidRDefault="005F3D85" w:rsidP="00712525">
      <w:pPr>
        <w:rPr>
          <w:rFonts w:asciiTheme="minorHAnsi" w:hAnsiTheme="minorHAnsi"/>
          <w:sz w:val="16"/>
          <w:szCs w:val="16"/>
        </w:rPr>
      </w:pPr>
    </w:p>
    <w:p w14:paraId="3800B4A7" w14:textId="4B8E1F7F" w:rsidR="005F3D85" w:rsidRDefault="005F3D85" w:rsidP="00712525">
      <w:pPr>
        <w:rPr>
          <w:rFonts w:asciiTheme="minorHAnsi" w:hAnsiTheme="minorHAnsi"/>
          <w:sz w:val="16"/>
          <w:szCs w:val="16"/>
        </w:rPr>
      </w:pPr>
    </w:p>
    <w:p w14:paraId="265B37A3" w14:textId="1D89A9D7" w:rsidR="005F3D85" w:rsidRDefault="005F3D85" w:rsidP="00712525">
      <w:pPr>
        <w:rPr>
          <w:rFonts w:asciiTheme="minorHAnsi" w:hAnsiTheme="minorHAnsi"/>
          <w:sz w:val="16"/>
          <w:szCs w:val="16"/>
        </w:rPr>
      </w:pPr>
    </w:p>
    <w:p w14:paraId="45454DBC" w14:textId="3736E125" w:rsidR="005F3D85" w:rsidRDefault="005F3D85" w:rsidP="00712525">
      <w:pPr>
        <w:rPr>
          <w:rFonts w:asciiTheme="minorHAnsi" w:hAnsiTheme="minorHAnsi"/>
          <w:sz w:val="16"/>
          <w:szCs w:val="16"/>
        </w:rPr>
      </w:pPr>
    </w:p>
    <w:p w14:paraId="4F681312" w14:textId="24BA91DA" w:rsidR="005F3D85" w:rsidRDefault="005F3D85" w:rsidP="00712525">
      <w:pPr>
        <w:rPr>
          <w:rFonts w:asciiTheme="minorHAnsi" w:hAnsiTheme="minorHAnsi"/>
          <w:sz w:val="16"/>
          <w:szCs w:val="16"/>
        </w:rPr>
      </w:pPr>
    </w:p>
    <w:p w14:paraId="247A2633" w14:textId="30FB654B" w:rsidR="005F3D85" w:rsidRDefault="005F3D85" w:rsidP="00712525">
      <w:pPr>
        <w:rPr>
          <w:rFonts w:asciiTheme="minorHAnsi" w:hAnsiTheme="minorHAnsi"/>
          <w:sz w:val="16"/>
          <w:szCs w:val="16"/>
        </w:rPr>
      </w:pPr>
    </w:p>
    <w:p w14:paraId="3769C6E3" w14:textId="46CF3B54" w:rsidR="005F3D85" w:rsidRDefault="005F3D85" w:rsidP="00712525">
      <w:pPr>
        <w:rPr>
          <w:rFonts w:asciiTheme="minorHAnsi" w:hAnsiTheme="minorHAnsi"/>
          <w:sz w:val="16"/>
          <w:szCs w:val="16"/>
        </w:rPr>
      </w:pPr>
    </w:p>
    <w:p w14:paraId="1723E7C0" w14:textId="3A9156A0" w:rsidR="005F3D85" w:rsidRDefault="005F3D85" w:rsidP="00712525">
      <w:pPr>
        <w:rPr>
          <w:rFonts w:asciiTheme="minorHAnsi" w:hAnsiTheme="minorHAnsi"/>
          <w:sz w:val="16"/>
          <w:szCs w:val="16"/>
        </w:rPr>
      </w:pPr>
    </w:p>
    <w:p w14:paraId="74B4FD0E" w14:textId="77777777" w:rsidR="005F3D85" w:rsidRDefault="005F3D85" w:rsidP="00712525">
      <w:pPr>
        <w:rPr>
          <w:rFonts w:asciiTheme="minorHAnsi" w:hAnsiTheme="minorHAnsi"/>
          <w:sz w:val="16"/>
          <w:szCs w:val="16"/>
        </w:rPr>
      </w:pPr>
    </w:p>
    <w:p w14:paraId="6EA94B38" w14:textId="13A5A754" w:rsidR="00023BC8" w:rsidRPr="00577455" w:rsidRDefault="00023BC8" w:rsidP="00712525">
      <w:pPr>
        <w:rPr>
          <w:rFonts w:asciiTheme="minorHAnsi" w:hAnsiTheme="minorHAnsi"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56"/>
        <w:gridCol w:w="1284"/>
      </w:tblGrid>
      <w:tr w:rsidR="00181D1C" w:rsidRPr="001B135C" w14:paraId="13C16FE6" w14:textId="77777777" w:rsidTr="00EB6EE1"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13C16FE5" w14:textId="1CBBF4E7" w:rsidR="00181D1C" w:rsidRPr="00BC1CD2" w:rsidRDefault="009A5763" w:rsidP="009A5763">
            <w:pPr>
              <w:spacing w:before="240"/>
              <w:jc w:val="center"/>
              <w:rPr>
                <w:rFonts w:asciiTheme="minorHAnsi" w:hAnsiTheme="minorHAnsi"/>
              </w:rPr>
            </w:pPr>
            <w:r w:rsidRPr="00BC1CD2">
              <w:rPr>
                <w:rFonts w:asciiTheme="minorHAnsi" w:hAnsiTheme="minorHAnsi"/>
                <w:b/>
                <w:szCs w:val="22"/>
              </w:rPr>
              <w:lastRenderedPageBreak/>
              <w:t>Virksomheden ansøger om godkendelse til at levere ydelser inden for SR</w:t>
            </w:r>
            <w:r w:rsidR="00A815E7" w:rsidRPr="00BC1CD2">
              <w:rPr>
                <w:rFonts w:asciiTheme="minorHAnsi" w:hAnsiTheme="minorHAnsi"/>
                <w:b/>
                <w:szCs w:val="22"/>
              </w:rPr>
              <w:t>*</w:t>
            </w:r>
          </w:p>
        </w:tc>
      </w:tr>
      <w:tr w:rsidR="009A5763" w:rsidRPr="001B135C" w14:paraId="13C16FE9" w14:textId="77777777" w:rsidTr="00EB6EE1">
        <w:tc>
          <w:tcPr>
            <w:tcW w:w="77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13C16FE7" w14:textId="77777777" w:rsidR="009A5763" w:rsidRPr="001B135C" w:rsidRDefault="009A5763" w:rsidP="009A5763">
            <w:pPr>
              <w:rPr>
                <w:rFonts w:asciiTheme="minorHAnsi" w:hAnsiTheme="minorHAnsi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6FE8" w14:textId="77777777" w:rsidR="009A5763" w:rsidRPr="001B135C" w:rsidRDefault="009A5763" w:rsidP="009A5763">
            <w:pPr>
              <w:jc w:val="center"/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Sæt X</w:t>
            </w:r>
          </w:p>
        </w:tc>
      </w:tr>
      <w:tr w:rsidR="00181D1C" w:rsidRPr="001B135C" w14:paraId="13C16FF2" w14:textId="77777777" w:rsidTr="00EB6EE1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13C16FF0" w14:textId="6FBE8C52" w:rsidR="00181D1C" w:rsidRPr="001B135C" w:rsidRDefault="009E1100" w:rsidP="007125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Vagtpost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13C16FF1" w14:textId="77777777"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9E1100" w:rsidRPr="001B135C" w14:paraId="4C48121A" w14:textId="77777777" w:rsidTr="00EB6EE1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63A453B1" w14:textId="2317ADA0" w:rsidR="009E1100" w:rsidRPr="001B135C" w:rsidRDefault="009E1100" w:rsidP="009E1100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SR arbejdsleder 2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322B9035" w14:textId="77777777" w:rsidR="009E1100" w:rsidRPr="001B135C" w:rsidRDefault="009E1100" w:rsidP="009E1100">
            <w:pPr>
              <w:rPr>
                <w:rFonts w:asciiTheme="minorHAnsi" w:hAnsiTheme="minorHAnsi"/>
              </w:rPr>
            </w:pPr>
          </w:p>
        </w:tc>
      </w:tr>
      <w:tr w:rsidR="009E1100" w:rsidRPr="001B135C" w14:paraId="2141D9F0" w14:textId="77777777" w:rsidTr="00EB6EE1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617FD8FD" w14:textId="38F3953A" w:rsidR="009E1100" w:rsidRPr="001B135C" w:rsidRDefault="009E1100" w:rsidP="009E1100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SR arbejdsleder 2, sikring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00B45587" w14:textId="3D1DBD4A" w:rsidR="009E1100" w:rsidRPr="001B135C" w:rsidRDefault="009E1100" w:rsidP="009E1100">
            <w:pPr>
              <w:rPr>
                <w:rFonts w:asciiTheme="minorHAnsi" w:hAnsiTheme="minorHAnsi"/>
              </w:rPr>
            </w:pPr>
          </w:p>
        </w:tc>
      </w:tr>
      <w:tr w:rsidR="009E1100" w:rsidRPr="001B135C" w14:paraId="2017A90F" w14:textId="77777777" w:rsidTr="00EB6EE1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051C7385" w14:textId="2AEB0FB5" w:rsidR="009E1100" w:rsidRDefault="009E1100" w:rsidP="009E1100">
            <w:pPr>
              <w:rPr>
                <w:rFonts w:asciiTheme="minorHAnsi" w:hAnsiTheme="minorHAnsi"/>
              </w:rPr>
            </w:pPr>
            <w:r w:rsidRPr="000B60A7">
              <w:rPr>
                <w:rFonts w:asciiTheme="minorHAnsi" w:hAnsiTheme="minorHAnsi"/>
                <w:color w:val="000000" w:themeColor="text1"/>
              </w:rPr>
              <w:t xml:space="preserve">Etablering af hastighedsnedsættelser 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2F886F04" w14:textId="0BCBF7B8" w:rsidR="009E1100" w:rsidRDefault="009E1100" w:rsidP="009E1100">
            <w:pPr>
              <w:rPr>
                <w:rFonts w:asciiTheme="minorHAnsi" w:hAnsiTheme="minorHAnsi"/>
              </w:rPr>
            </w:pPr>
          </w:p>
        </w:tc>
      </w:tr>
      <w:tr w:rsidR="009E1100" w:rsidRPr="001B135C" w14:paraId="13C16FF5" w14:textId="77777777" w:rsidTr="00EB6EE1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13C16FF3" w14:textId="66B2E765" w:rsidR="009E1100" w:rsidRPr="001B135C" w:rsidRDefault="009E1100" w:rsidP="009E1100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Rangerleder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13C16FF4" w14:textId="7EE65E0C" w:rsidR="009E1100" w:rsidRPr="001B135C" w:rsidRDefault="009E1100" w:rsidP="009E1100">
            <w:pPr>
              <w:rPr>
                <w:rFonts w:asciiTheme="minorHAnsi" w:hAnsiTheme="minorHAnsi"/>
              </w:rPr>
            </w:pPr>
          </w:p>
        </w:tc>
      </w:tr>
      <w:tr w:rsidR="009E1100" w:rsidRPr="001B135C" w14:paraId="5F179DCC" w14:textId="77777777" w:rsidTr="00EB6EE1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4F6EAF11" w14:textId="0D368058" w:rsidR="009E1100" w:rsidRPr="000B60A7" w:rsidRDefault="009E1100" w:rsidP="009E1100">
            <w:pPr>
              <w:rPr>
                <w:rFonts w:asciiTheme="minorHAnsi" w:hAnsiTheme="minorHAnsi"/>
                <w:color w:val="000000" w:themeColor="text1"/>
              </w:rPr>
            </w:pPr>
            <w:r w:rsidRPr="001B135C">
              <w:rPr>
                <w:rFonts w:asciiTheme="minorHAnsi" w:hAnsiTheme="minorHAnsi"/>
              </w:rPr>
              <w:t>Togklargører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643EFA5D" w14:textId="2228AB0B" w:rsidR="009E1100" w:rsidRPr="001B135C" w:rsidRDefault="009E1100" w:rsidP="009E1100">
            <w:pPr>
              <w:rPr>
                <w:rFonts w:asciiTheme="minorHAnsi" w:hAnsiTheme="minorHAnsi"/>
              </w:rPr>
            </w:pPr>
          </w:p>
        </w:tc>
      </w:tr>
      <w:tr w:rsidR="009E1100" w:rsidRPr="001B135C" w14:paraId="13C16FFE" w14:textId="77777777" w:rsidTr="00EB6EE1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13C16FFC" w14:textId="06A59FD0" w:rsidR="009E1100" w:rsidRPr="001B135C" w:rsidRDefault="009E1100" w:rsidP="009E1100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SR arbejdsleder 1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13C16FFD" w14:textId="607514A3" w:rsidR="009E1100" w:rsidRPr="001B135C" w:rsidRDefault="009E1100" w:rsidP="009E1100">
            <w:pPr>
              <w:rPr>
                <w:rFonts w:asciiTheme="minorHAnsi" w:hAnsiTheme="minorHAnsi"/>
              </w:rPr>
            </w:pPr>
          </w:p>
        </w:tc>
      </w:tr>
      <w:tr w:rsidR="009E1100" w:rsidRPr="001B135C" w14:paraId="13C17001" w14:textId="77777777" w:rsidTr="00EB6EE1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13C16FFF" w14:textId="11EA1DB2" w:rsidR="009E1100" w:rsidRPr="001B135C" w:rsidRDefault="009E1100" w:rsidP="009E11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</w:t>
            </w:r>
            <w:r w:rsidRPr="001B135C">
              <w:rPr>
                <w:rFonts w:asciiTheme="minorHAnsi" w:hAnsiTheme="minorHAnsi"/>
              </w:rPr>
              <w:t>omotivfører</w:t>
            </w:r>
            <w:r>
              <w:rPr>
                <w:rFonts w:asciiTheme="minorHAnsi" w:hAnsiTheme="minorHAnsi"/>
              </w:rPr>
              <w:t xml:space="preserve"> (SR)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13C17000" w14:textId="3BF75ACC" w:rsidR="009E1100" w:rsidRPr="001B135C" w:rsidRDefault="009E1100" w:rsidP="009E1100">
            <w:pPr>
              <w:rPr>
                <w:rFonts w:asciiTheme="minorHAnsi" w:hAnsiTheme="minorHAnsi"/>
              </w:rPr>
            </w:pPr>
          </w:p>
        </w:tc>
      </w:tr>
    </w:tbl>
    <w:p w14:paraId="65A8949D" w14:textId="77777777" w:rsidR="00E10A3F" w:rsidRPr="00CA3E70" w:rsidRDefault="00E10A3F" w:rsidP="00577455">
      <w:pPr>
        <w:rPr>
          <w:rFonts w:asciiTheme="minorHAnsi" w:hAnsiTheme="minorHAnsi"/>
          <w:i/>
          <w:sz w:val="10"/>
          <w:szCs w:val="10"/>
        </w:rPr>
      </w:pPr>
    </w:p>
    <w:p w14:paraId="39EFB13C" w14:textId="67B6AA1A" w:rsidR="00577455" w:rsidRPr="00577455" w:rsidRDefault="00577455" w:rsidP="00577455">
      <w:pPr>
        <w:rPr>
          <w:rFonts w:asciiTheme="minorHAnsi" w:hAnsiTheme="minorHAnsi"/>
          <w:i/>
          <w:sz w:val="16"/>
          <w:szCs w:val="16"/>
        </w:rPr>
      </w:pPr>
      <w:r w:rsidRPr="00577455">
        <w:rPr>
          <w:rFonts w:asciiTheme="minorHAnsi" w:hAnsiTheme="minorHAnsi"/>
          <w:i/>
          <w:sz w:val="16"/>
          <w:szCs w:val="16"/>
        </w:rPr>
        <w:t xml:space="preserve">*Medarbejdere der leverer ovenstående ydelser skal kunne fremvise </w:t>
      </w:r>
      <w:r w:rsidR="009272E1">
        <w:rPr>
          <w:rFonts w:asciiTheme="minorHAnsi" w:hAnsiTheme="minorHAnsi"/>
          <w:i/>
          <w:sz w:val="16"/>
          <w:szCs w:val="16"/>
        </w:rPr>
        <w:t xml:space="preserve">dokumentation for </w:t>
      </w:r>
      <w:r w:rsidRPr="00577455">
        <w:rPr>
          <w:rFonts w:asciiTheme="minorHAnsi" w:hAnsiTheme="minorHAnsi"/>
          <w:i/>
          <w:sz w:val="16"/>
          <w:szCs w:val="16"/>
        </w:rPr>
        <w:t xml:space="preserve">gyldig uddannelse relateret til den eller de </w:t>
      </w:r>
      <w:r w:rsidR="009272E1">
        <w:rPr>
          <w:rFonts w:asciiTheme="minorHAnsi" w:hAnsiTheme="minorHAnsi"/>
          <w:i/>
          <w:sz w:val="16"/>
          <w:szCs w:val="16"/>
        </w:rPr>
        <w:t>opgaver</w:t>
      </w:r>
      <w:r w:rsidRPr="00577455">
        <w:rPr>
          <w:rFonts w:asciiTheme="minorHAnsi" w:hAnsiTheme="minorHAnsi"/>
          <w:i/>
          <w:sz w:val="16"/>
          <w:szCs w:val="16"/>
        </w:rPr>
        <w:t xml:space="preserve"> som de levere</w:t>
      </w:r>
      <w:r w:rsidR="009272E1">
        <w:rPr>
          <w:rFonts w:asciiTheme="minorHAnsi" w:hAnsiTheme="minorHAnsi"/>
          <w:i/>
          <w:sz w:val="16"/>
          <w:szCs w:val="16"/>
        </w:rPr>
        <w:t>r</w:t>
      </w:r>
      <w:r w:rsidRPr="00577455">
        <w:rPr>
          <w:rFonts w:asciiTheme="minorHAnsi" w:hAnsiTheme="minorHAnsi"/>
          <w:i/>
          <w:sz w:val="16"/>
          <w:szCs w:val="16"/>
        </w:rPr>
        <w:t xml:space="preserve"> til. Det skal således kunne dokumenteres, at vedkommende har gennemført og bestået relevant </w:t>
      </w:r>
      <w:r w:rsidRPr="00577455">
        <w:rPr>
          <w:rFonts w:asciiTheme="minorHAnsi" w:hAnsiTheme="minorHAnsi"/>
          <w:b/>
          <w:i/>
          <w:sz w:val="16"/>
          <w:szCs w:val="16"/>
        </w:rPr>
        <w:t>grunduddannelse eller EUSR</w:t>
      </w:r>
      <w:r w:rsidRPr="00577455">
        <w:rPr>
          <w:rFonts w:asciiTheme="minorHAnsi" w:hAnsiTheme="minorHAnsi"/>
          <w:i/>
          <w:sz w:val="16"/>
          <w:szCs w:val="16"/>
        </w:rPr>
        <w:t xml:space="preserve"> indenfor SR regelsættet.</w:t>
      </w:r>
    </w:p>
    <w:p w14:paraId="337EA98B" w14:textId="2F71E3AC" w:rsidR="00577455" w:rsidRDefault="00577455" w:rsidP="00712525">
      <w:pPr>
        <w:rPr>
          <w:rFonts w:asciiTheme="minorHAnsi" w:hAnsiTheme="minorHAnsi"/>
          <w:sz w:val="10"/>
          <w:szCs w:val="10"/>
        </w:rPr>
      </w:pPr>
    </w:p>
    <w:p w14:paraId="3F37FAA0" w14:textId="0C0E4184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19F42EFC" w14:textId="7CE92888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17C4ED5C" w14:textId="77777777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4D0DE384" w14:textId="30259514" w:rsidR="001C032E" w:rsidRDefault="001C032E" w:rsidP="00712525">
      <w:pPr>
        <w:rPr>
          <w:rFonts w:asciiTheme="minorHAnsi" w:hAnsiTheme="minorHAnsi"/>
          <w:sz w:val="10"/>
          <w:szCs w:val="10"/>
        </w:rPr>
      </w:pPr>
    </w:p>
    <w:p w14:paraId="012F255A" w14:textId="59E44FFA" w:rsidR="001C032E" w:rsidRPr="00577455" w:rsidRDefault="001C032E" w:rsidP="00712525">
      <w:pPr>
        <w:rPr>
          <w:rFonts w:asciiTheme="minorHAnsi" w:hAnsiTheme="minorHAnsi"/>
          <w:sz w:val="10"/>
          <w:szCs w:val="1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56"/>
        <w:gridCol w:w="1284"/>
      </w:tblGrid>
      <w:tr w:rsidR="009A5763" w:rsidRPr="001B135C" w14:paraId="13C1700B" w14:textId="77777777" w:rsidTr="00A815E7"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13C1700A" w14:textId="08CF5B5E" w:rsidR="009A5763" w:rsidRPr="00BC1CD2" w:rsidRDefault="009A5763" w:rsidP="009A5763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BC1CD2">
              <w:rPr>
                <w:rFonts w:asciiTheme="minorHAnsi" w:hAnsiTheme="minorHAnsi"/>
                <w:b/>
                <w:szCs w:val="22"/>
              </w:rPr>
              <w:t xml:space="preserve">Virksomheden ansøger om godkendelse til at levere ydelser inden for </w:t>
            </w:r>
            <w:r w:rsidR="003D5538" w:rsidRPr="00BC1CD2">
              <w:rPr>
                <w:rFonts w:asciiTheme="minorHAnsi" w:hAnsiTheme="minorHAnsi"/>
                <w:b/>
                <w:szCs w:val="22"/>
              </w:rPr>
              <w:t>ORS*</w:t>
            </w:r>
          </w:p>
        </w:tc>
      </w:tr>
      <w:tr w:rsidR="009A5763" w:rsidRPr="001B135C" w14:paraId="13C1700E" w14:textId="77777777" w:rsidTr="00A815E7">
        <w:tc>
          <w:tcPr>
            <w:tcW w:w="77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13C1700C" w14:textId="77777777" w:rsidR="009A5763" w:rsidRPr="001B135C" w:rsidRDefault="009A5763" w:rsidP="00015CB1">
            <w:pPr>
              <w:rPr>
                <w:rFonts w:asciiTheme="minorHAnsi" w:hAnsiTheme="minorHAnsi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700D" w14:textId="77777777" w:rsidR="009A5763" w:rsidRPr="001B135C" w:rsidRDefault="009A5763" w:rsidP="00015CB1">
            <w:pPr>
              <w:jc w:val="center"/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Sæt X</w:t>
            </w:r>
          </w:p>
        </w:tc>
      </w:tr>
      <w:tr w:rsidR="000B60A7" w:rsidRPr="001B135C" w14:paraId="13C17017" w14:textId="77777777" w:rsidTr="00A815E7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13C17015" w14:textId="7633054F" w:rsidR="000B60A7" w:rsidRPr="001B135C" w:rsidRDefault="000B60A7" w:rsidP="000B60A7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Sporspærringsleder</w:t>
            </w:r>
            <w:r>
              <w:rPr>
                <w:rFonts w:asciiTheme="minorHAnsi" w:hAnsiTheme="minorHAnsi"/>
              </w:rPr>
              <w:t xml:space="preserve"> ORS</w:t>
            </w:r>
            <w:r w:rsidRPr="001B135C">
              <w:rPr>
                <w:rFonts w:asciiTheme="minorHAnsi" w:hAnsiTheme="minorHAnsi"/>
              </w:rPr>
              <w:t xml:space="preserve"> </w:t>
            </w:r>
            <w:r w:rsidRPr="001B135C">
              <w:rPr>
                <w:rFonts w:asciiTheme="minorHAnsi" w:hAnsiTheme="minorHAnsi"/>
                <w:sz w:val="18"/>
                <w:szCs w:val="18"/>
              </w:rPr>
              <w:t>(Sammenholdes med SR-kompetencer)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13C17016" w14:textId="77777777" w:rsidR="000B60A7" w:rsidRPr="001B135C" w:rsidRDefault="000B60A7" w:rsidP="000B60A7">
            <w:pPr>
              <w:rPr>
                <w:rFonts w:asciiTheme="minorHAnsi" w:hAnsiTheme="minorHAnsi"/>
              </w:rPr>
            </w:pPr>
          </w:p>
        </w:tc>
      </w:tr>
      <w:tr w:rsidR="000B60A7" w:rsidRPr="001B135C" w14:paraId="14EB125C" w14:textId="77777777" w:rsidTr="00A815E7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2492F6DF" w14:textId="68E31819" w:rsidR="000B60A7" w:rsidRPr="001B135C" w:rsidRDefault="000B60A7" w:rsidP="000B60A7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Rangerleder</w:t>
            </w:r>
            <w:r>
              <w:rPr>
                <w:rFonts w:asciiTheme="minorHAnsi" w:hAnsiTheme="minorHAnsi"/>
              </w:rPr>
              <w:t xml:space="preserve"> ORS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35158062" w14:textId="6DCCE7BC" w:rsidR="000B60A7" w:rsidRPr="001B135C" w:rsidRDefault="000B60A7" w:rsidP="000B60A7">
            <w:pPr>
              <w:rPr>
                <w:rFonts w:asciiTheme="minorHAnsi" w:hAnsiTheme="minorHAnsi"/>
              </w:rPr>
            </w:pPr>
          </w:p>
        </w:tc>
      </w:tr>
      <w:tr w:rsidR="000B60A7" w:rsidRPr="001B135C" w14:paraId="13C1701A" w14:textId="77777777" w:rsidTr="00A815E7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13C17018" w14:textId="591DF856" w:rsidR="000B60A7" w:rsidRPr="001B135C" w:rsidRDefault="000B60A7" w:rsidP="000B60A7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Togklargører</w:t>
            </w:r>
            <w:r>
              <w:rPr>
                <w:rFonts w:asciiTheme="minorHAnsi" w:hAnsiTheme="minorHAnsi"/>
              </w:rPr>
              <w:t xml:space="preserve"> ORS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13C17019" w14:textId="54FBC0BD" w:rsidR="000B60A7" w:rsidRPr="001B135C" w:rsidRDefault="000B60A7" w:rsidP="000B60A7">
            <w:pPr>
              <w:rPr>
                <w:rFonts w:asciiTheme="minorHAnsi" w:hAnsiTheme="minorHAnsi"/>
              </w:rPr>
            </w:pPr>
          </w:p>
        </w:tc>
      </w:tr>
      <w:tr w:rsidR="000B60A7" w:rsidRPr="001B135C" w14:paraId="13C1701D" w14:textId="77777777" w:rsidTr="00A815E7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13C1701B" w14:textId="458A68AD" w:rsidR="000B60A7" w:rsidRPr="001B135C" w:rsidRDefault="000B60A7" w:rsidP="000B60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</w:t>
            </w:r>
            <w:r w:rsidRPr="001B135C">
              <w:rPr>
                <w:rFonts w:asciiTheme="minorHAnsi" w:hAnsiTheme="minorHAnsi"/>
              </w:rPr>
              <w:t>omotivfører</w:t>
            </w:r>
            <w:r w:rsidR="00435522">
              <w:rPr>
                <w:rFonts w:asciiTheme="minorHAnsi" w:hAnsiTheme="minorHAnsi"/>
              </w:rPr>
              <w:t xml:space="preserve"> ORS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13C1701C" w14:textId="1EA69BE2" w:rsidR="000B60A7" w:rsidRPr="001B135C" w:rsidRDefault="000B60A7" w:rsidP="000B60A7">
            <w:pPr>
              <w:rPr>
                <w:rFonts w:asciiTheme="minorHAnsi" w:hAnsiTheme="minorHAnsi"/>
              </w:rPr>
            </w:pPr>
          </w:p>
        </w:tc>
      </w:tr>
    </w:tbl>
    <w:p w14:paraId="5652E3F6" w14:textId="77777777" w:rsidR="00E10A3F" w:rsidRPr="00CA3E70" w:rsidRDefault="00E10A3F" w:rsidP="00577455">
      <w:pPr>
        <w:rPr>
          <w:rFonts w:asciiTheme="minorHAnsi" w:hAnsiTheme="minorHAnsi"/>
          <w:i/>
          <w:sz w:val="10"/>
          <w:szCs w:val="10"/>
        </w:rPr>
      </w:pPr>
    </w:p>
    <w:p w14:paraId="29C69346" w14:textId="1A8408D0" w:rsidR="00577455" w:rsidRPr="00577455" w:rsidRDefault="00577455" w:rsidP="00577455">
      <w:pPr>
        <w:rPr>
          <w:rFonts w:asciiTheme="minorHAnsi" w:hAnsiTheme="minorHAnsi"/>
          <w:i/>
          <w:sz w:val="16"/>
          <w:szCs w:val="16"/>
        </w:rPr>
      </w:pPr>
      <w:r w:rsidRPr="00577455">
        <w:rPr>
          <w:rFonts w:asciiTheme="minorHAnsi" w:hAnsiTheme="minorHAnsi"/>
          <w:i/>
          <w:sz w:val="16"/>
          <w:szCs w:val="16"/>
        </w:rPr>
        <w:t xml:space="preserve">*Medarbejdere der leverer ovenstående </w:t>
      </w:r>
      <w:r w:rsidR="003D5538">
        <w:rPr>
          <w:rFonts w:asciiTheme="minorHAnsi" w:hAnsiTheme="minorHAnsi"/>
          <w:i/>
          <w:sz w:val="16"/>
          <w:szCs w:val="16"/>
        </w:rPr>
        <w:t>ORS</w:t>
      </w:r>
      <w:r w:rsidRPr="00577455">
        <w:rPr>
          <w:rFonts w:asciiTheme="minorHAnsi" w:hAnsiTheme="minorHAnsi"/>
          <w:i/>
          <w:sz w:val="16"/>
          <w:szCs w:val="16"/>
        </w:rPr>
        <w:t xml:space="preserve"> ydelser skal kunne </w:t>
      </w:r>
      <w:r w:rsidR="009272E1" w:rsidRPr="00577455">
        <w:rPr>
          <w:rFonts w:asciiTheme="minorHAnsi" w:hAnsiTheme="minorHAnsi"/>
          <w:i/>
          <w:sz w:val="16"/>
          <w:szCs w:val="16"/>
        </w:rPr>
        <w:t xml:space="preserve">fremvise </w:t>
      </w:r>
      <w:r w:rsidR="009272E1">
        <w:rPr>
          <w:rFonts w:asciiTheme="minorHAnsi" w:hAnsiTheme="minorHAnsi"/>
          <w:i/>
          <w:sz w:val="16"/>
          <w:szCs w:val="16"/>
        </w:rPr>
        <w:t xml:space="preserve">dokumentation for </w:t>
      </w:r>
      <w:r w:rsidR="009272E1" w:rsidRPr="00577455">
        <w:rPr>
          <w:rFonts w:asciiTheme="minorHAnsi" w:hAnsiTheme="minorHAnsi"/>
          <w:i/>
          <w:sz w:val="16"/>
          <w:szCs w:val="16"/>
        </w:rPr>
        <w:t xml:space="preserve">gyldig uddannelse relateret til den eller de </w:t>
      </w:r>
      <w:r w:rsidR="009272E1">
        <w:rPr>
          <w:rFonts w:asciiTheme="minorHAnsi" w:hAnsiTheme="minorHAnsi"/>
          <w:i/>
          <w:sz w:val="16"/>
          <w:szCs w:val="16"/>
        </w:rPr>
        <w:t>opgaver</w:t>
      </w:r>
      <w:r w:rsidR="001A314D">
        <w:rPr>
          <w:rFonts w:asciiTheme="minorHAnsi" w:hAnsiTheme="minorHAnsi"/>
          <w:i/>
          <w:sz w:val="16"/>
          <w:szCs w:val="16"/>
        </w:rPr>
        <w:t>,</w:t>
      </w:r>
      <w:r w:rsidR="009272E1" w:rsidRPr="00577455">
        <w:rPr>
          <w:rFonts w:asciiTheme="minorHAnsi" w:hAnsiTheme="minorHAnsi"/>
          <w:i/>
          <w:sz w:val="16"/>
          <w:szCs w:val="16"/>
        </w:rPr>
        <w:t xml:space="preserve"> som de levere</w:t>
      </w:r>
      <w:r w:rsidR="009272E1">
        <w:rPr>
          <w:rFonts w:asciiTheme="minorHAnsi" w:hAnsiTheme="minorHAnsi"/>
          <w:i/>
          <w:sz w:val="16"/>
          <w:szCs w:val="16"/>
        </w:rPr>
        <w:t>r</w:t>
      </w:r>
      <w:r w:rsidR="009272E1" w:rsidRPr="00577455">
        <w:rPr>
          <w:rFonts w:asciiTheme="minorHAnsi" w:hAnsiTheme="minorHAnsi"/>
          <w:i/>
          <w:sz w:val="16"/>
          <w:szCs w:val="16"/>
        </w:rPr>
        <w:t xml:space="preserve"> til</w:t>
      </w:r>
      <w:r w:rsidRPr="00577455">
        <w:rPr>
          <w:rFonts w:asciiTheme="minorHAnsi" w:hAnsiTheme="minorHAnsi"/>
          <w:i/>
          <w:sz w:val="16"/>
          <w:szCs w:val="16"/>
        </w:rPr>
        <w:t xml:space="preserve">. Det skal således kunne dokumenteres, at vedkommende har gennemført og bestået relevant </w:t>
      </w:r>
      <w:r w:rsidRPr="00577455">
        <w:rPr>
          <w:rFonts w:asciiTheme="minorHAnsi" w:hAnsiTheme="minorHAnsi"/>
          <w:b/>
          <w:i/>
          <w:sz w:val="16"/>
          <w:szCs w:val="16"/>
        </w:rPr>
        <w:t>suppleringsuddannelser eller EUORS</w:t>
      </w:r>
      <w:r w:rsidRPr="00577455">
        <w:rPr>
          <w:rFonts w:asciiTheme="minorHAnsi" w:hAnsiTheme="minorHAnsi"/>
          <w:i/>
          <w:sz w:val="16"/>
          <w:szCs w:val="16"/>
        </w:rPr>
        <w:t xml:space="preserve"> indenfor </w:t>
      </w:r>
      <w:r w:rsidR="003D5538">
        <w:rPr>
          <w:rFonts w:asciiTheme="minorHAnsi" w:hAnsiTheme="minorHAnsi"/>
          <w:i/>
          <w:sz w:val="16"/>
          <w:szCs w:val="16"/>
        </w:rPr>
        <w:t>ORS</w:t>
      </w:r>
      <w:r w:rsidRPr="00577455">
        <w:rPr>
          <w:rFonts w:asciiTheme="minorHAnsi" w:hAnsiTheme="minorHAnsi"/>
          <w:i/>
          <w:sz w:val="16"/>
          <w:szCs w:val="16"/>
        </w:rPr>
        <w:t xml:space="preserve"> regelsættet. Suppleringsuddannelser bygger ovenpå de kompetencer vedkommende har erhvervet sig i forbindelse med grunduddannelser og EUSR indenfor SR regelsættet.</w:t>
      </w:r>
    </w:p>
    <w:p w14:paraId="13C1702B" w14:textId="08C14EC3" w:rsidR="00591DCE" w:rsidRDefault="00591DCE" w:rsidP="00712525">
      <w:pPr>
        <w:rPr>
          <w:rFonts w:asciiTheme="minorHAnsi" w:hAnsiTheme="minorHAnsi"/>
          <w:sz w:val="10"/>
          <w:szCs w:val="10"/>
        </w:rPr>
      </w:pPr>
    </w:p>
    <w:p w14:paraId="7AF7521F" w14:textId="4420FC98" w:rsidR="001C032E" w:rsidRDefault="001C032E" w:rsidP="00712525">
      <w:pPr>
        <w:rPr>
          <w:rFonts w:asciiTheme="minorHAnsi" w:hAnsiTheme="minorHAnsi"/>
          <w:sz w:val="10"/>
          <w:szCs w:val="10"/>
        </w:rPr>
      </w:pPr>
    </w:p>
    <w:p w14:paraId="40872604" w14:textId="3B60A779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3BA0FB75" w14:textId="584658D1" w:rsidR="001C032E" w:rsidRDefault="001C032E" w:rsidP="00712525">
      <w:pPr>
        <w:rPr>
          <w:rFonts w:asciiTheme="minorHAnsi" w:hAnsiTheme="minorHAnsi"/>
          <w:sz w:val="10"/>
          <w:szCs w:val="10"/>
        </w:rPr>
      </w:pPr>
    </w:p>
    <w:p w14:paraId="1DCA29E9" w14:textId="77777777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42BD1980" w14:textId="77777777" w:rsidR="001C032E" w:rsidRPr="00577455" w:rsidRDefault="001C032E" w:rsidP="00712525">
      <w:pPr>
        <w:rPr>
          <w:rFonts w:asciiTheme="minorHAnsi" w:hAnsiTheme="minorHAnsi"/>
          <w:sz w:val="10"/>
          <w:szCs w:val="1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56"/>
        <w:gridCol w:w="1284"/>
      </w:tblGrid>
      <w:tr w:rsidR="00EB6EE1" w:rsidRPr="001B135C" w14:paraId="002A7D3F" w14:textId="77777777" w:rsidTr="00A815E7"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60C1A6D7" w14:textId="5AD9E49A" w:rsidR="00EB6EE1" w:rsidRPr="00BC1CD2" w:rsidRDefault="00EB6EE1" w:rsidP="00015CB1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BC1CD2">
              <w:rPr>
                <w:rFonts w:asciiTheme="minorHAnsi" w:hAnsiTheme="minorHAnsi"/>
                <w:b/>
                <w:szCs w:val="22"/>
              </w:rPr>
              <w:t xml:space="preserve">Virksomheden ansøger om godkendelse til at levere ydelser inden for </w:t>
            </w:r>
            <w:r w:rsidR="003D5538" w:rsidRPr="00BC1CD2">
              <w:rPr>
                <w:rFonts w:asciiTheme="minorHAnsi" w:hAnsiTheme="minorHAnsi"/>
                <w:b/>
                <w:szCs w:val="22"/>
              </w:rPr>
              <w:t>ORF*</w:t>
            </w:r>
          </w:p>
        </w:tc>
      </w:tr>
      <w:tr w:rsidR="00EB6EE1" w:rsidRPr="001B135C" w14:paraId="67FAB8FE" w14:textId="77777777" w:rsidTr="00A815E7">
        <w:tc>
          <w:tcPr>
            <w:tcW w:w="77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79138604" w14:textId="77777777" w:rsidR="00EB6EE1" w:rsidRPr="001B135C" w:rsidRDefault="00EB6EE1" w:rsidP="00015CB1">
            <w:pPr>
              <w:rPr>
                <w:rFonts w:asciiTheme="minorHAnsi" w:hAnsiTheme="minorHAnsi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094721" w14:textId="77777777" w:rsidR="00EB6EE1" w:rsidRPr="001B135C" w:rsidRDefault="00EB6EE1" w:rsidP="00015CB1">
            <w:pPr>
              <w:jc w:val="center"/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Sæt X</w:t>
            </w:r>
          </w:p>
        </w:tc>
      </w:tr>
      <w:tr w:rsidR="000B60A7" w:rsidRPr="001B135C" w14:paraId="5F91CC8E" w14:textId="77777777" w:rsidTr="00A815E7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430ABE09" w14:textId="324E7713" w:rsidR="000B60A7" w:rsidRPr="001B135C" w:rsidRDefault="000B60A7" w:rsidP="000B60A7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Sporspærringsleder </w:t>
            </w:r>
            <w:r w:rsidRPr="001B135C">
              <w:rPr>
                <w:rFonts w:asciiTheme="minorHAnsi" w:hAnsiTheme="minorHAnsi"/>
                <w:sz w:val="18"/>
                <w:szCs w:val="18"/>
              </w:rPr>
              <w:t>(Sammenholdes med SR-kompetencer)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0E29403B" w14:textId="77777777" w:rsidR="000B60A7" w:rsidRPr="001B135C" w:rsidRDefault="000B60A7" w:rsidP="000B60A7">
            <w:pPr>
              <w:rPr>
                <w:rFonts w:asciiTheme="minorHAnsi" w:hAnsiTheme="minorHAnsi"/>
              </w:rPr>
            </w:pPr>
          </w:p>
        </w:tc>
      </w:tr>
      <w:tr w:rsidR="000B60A7" w:rsidRPr="001B135C" w14:paraId="098B51B0" w14:textId="77777777" w:rsidTr="00A815E7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3D9E8745" w14:textId="11E97585" w:rsidR="000B60A7" w:rsidRPr="001B135C" w:rsidRDefault="000B60A7" w:rsidP="000B60A7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Rangerleder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05B84713" w14:textId="71D19FB9" w:rsidR="000B60A7" w:rsidRPr="001B135C" w:rsidRDefault="000B60A7" w:rsidP="000B60A7">
            <w:pPr>
              <w:rPr>
                <w:rFonts w:asciiTheme="minorHAnsi" w:hAnsiTheme="minorHAnsi"/>
              </w:rPr>
            </w:pPr>
          </w:p>
        </w:tc>
      </w:tr>
      <w:tr w:rsidR="000B60A7" w:rsidRPr="001B135C" w14:paraId="0D261EB1" w14:textId="77777777" w:rsidTr="00A815E7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77615B78" w14:textId="4472591E" w:rsidR="000B60A7" w:rsidRPr="001B135C" w:rsidRDefault="000B60A7" w:rsidP="000B60A7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Togklargører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6CFEFC68" w14:textId="68A2B122" w:rsidR="000B60A7" w:rsidRPr="001B135C" w:rsidRDefault="000B60A7" w:rsidP="000B60A7">
            <w:pPr>
              <w:rPr>
                <w:rFonts w:asciiTheme="minorHAnsi" w:hAnsiTheme="minorHAnsi"/>
              </w:rPr>
            </w:pPr>
          </w:p>
        </w:tc>
      </w:tr>
      <w:tr w:rsidR="000B60A7" w:rsidRPr="001B135C" w14:paraId="1255667E" w14:textId="77777777" w:rsidTr="00A815E7">
        <w:tc>
          <w:tcPr>
            <w:tcW w:w="7756" w:type="dxa"/>
            <w:tcBorders>
              <w:left w:val="single" w:sz="12" w:space="0" w:color="auto"/>
              <w:right w:val="single" w:sz="12" w:space="0" w:color="auto"/>
            </w:tcBorders>
          </w:tcPr>
          <w:p w14:paraId="0A7417FD" w14:textId="77AC8E03" w:rsidR="000B60A7" w:rsidRPr="001B135C" w:rsidRDefault="000B60A7" w:rsidP="000B60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</w:t>
            </w:r>
            <w:r w:rsidRPr="001B135C">
              <w:rPr>
                <w:rFonts w:asciiTheme="minorHAnsi" w:hAnsiTheme="minorHAnsi"/>
              </w:rPr>
              <w:t>omotivfører</w:t>
            </w:r>
            <w:r w:rsidR="00435522">
              <w:rPr>
                <w:rFonts w:asciiTheme="minorHAnsi" w:hAnsiTheme="minorHAnsi"/>
              </w:rPr>
              <w:t xml:space="preserve"> ORF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</w:tcPr>
          <w:p w14:paraId="22C8F46B" w14:textId="309C597D" w:rsidR="000B60A7" w:rsidRPr="001B135C" w:rsidRDefault="000B60A7" w:rsidP="000B60A7">
            <w:pPr>
              <w:rPr>
                <w:rFonts w:asciiTheme="minorHAnsi" w:hAnsiTheme="minorHAnsi"/>
              </w:rPr>
            </w:pPr>
          </w:p>
        </w:tc>
      </w:tr>
    </w:tbl>
    <w:p w14:paraId="32CE2931" w14:textId="77777777" w:rsidR="00E10A3F" w:rsidRPr="00CA3E70" w:rsidRDefault="00E10A3F" w:rsidP="00577455">
      <w:pPr>
        <w:rPr>
          <w:rFonts w:asciiTheme="minorHAnsi" w:hAnsiTheme="minorHAnsi"/>
          <w:i/>
          <w:sz w:val="10"/>
          <w:szCs w:val="10"/>
        </w:rPr>
      </w:pPr>
    </w:p>
    <w:p w14:paraId="16C0617C" w14:textId="36B75895" w:rsidR="00577455" w:rsidRPr="00577455" w:rsidRDefault="00577455" w:rsidP="00577455">
      <w:pPr>
        <w:rPr>
          <w:rFonts w:asciiTheme="minorHAnsi" w:hAnsiTheme="minorHAnsi"/>
          <w:i/>
          <w:sz w:val="16"/>
          <w:szCs w:val="16"/>
        </w:rPr>
      </w:pPr>
      <w:r w:rsidRPr="00577455">
        <w:rPr>
          <w:rFonts w:asciiTheme="minorHAnsi" w:hAnsiTheme="minorHAnsi"/>
          <w:i/>
          <w:sz w:val="16"/>
          <w:szCs w:val="16"/>
        </w:rPr>
        <w:t xml:space="preserve">*Medarbejdere der leverer ovenstående </w:t>
      </w:r>
      <w:r w:rsidR="003D5538">
        <w:rPr>
          <w:rFonts w:asciiTheme="minorHAnsi" w:hAnsiTheme="minorHAnsi"/>
          <w:i/>
          <w:sz w:val="16"/>
          <w:szCs w:val="16"/>
        </w:rPr>
        <w:t>ORF</w:t>
      </w:r>
      <w:r w:rsidRPr="00577455">
        <w:rPr>
          <w:rFonts w:asciiTheme="minorHAnsi" w:hAnsiTheme="minorHAnsi"/>
          <w:i/>
          <w:sz w:val="16"/>
          <w:szCs w:val="16"/>
        </w:rPr>
        <w:t xml:space="preserve"> ydelser skal kunne </w:t>
      </w:r>
      <w:r w:rsidR="009272E1" w:rsidRPr="00577455">
        <w:rPr>
          <w:rFonts w:asciiTheme="minorHAnsi" w:hAnsiTheme="minorHAnsi"/>
          <w:i/>
          <w:sz w:val="16"/>
          <w:szCs w:val="16"/>
        </w:rPr>
        <w:t xml:space="preserve">fremvise </w:t>
      </w:r>
      <w:r w:rsidR="009272E1">
        <w:rPr>
          <w:rFonts w:asciiTheme="minorHAnsi" w:hAnsiTheme="minorHAnsi"/>
          <w:i/>
          <w:sz w:val="16"/>
          <w:szCs w:val="16"/>
        </w:rPr>
        <w:t xml:space="preserve">dokumentation for </w:t>
      </w:r>
      <w:r w:rsidR="009272E1" w:rsidRPr="00577455">
        <w:rPr>
          <w:rFonts w:asciiTheme="minorHAnsi" w:hAnsiTheme="minorHAnsi"/>
          <w:i/>
          <w:sz w:val="16"/>
          <w:szCs w:val="16"/>
        </w:rPr>
        <w:t xml:space="preserve">gyldig uddannelse relateret til den eller de </w:t>
      </w:r>
      <w:r w:rsidR="009272E1">
        <w:rPr>
          <w:rFonts w:asciiTheme="minorHAnsi" w:hAnsiTheme="minorHAnsi"/>
          <w:i/>
          <w:sz w:val="16"/>
          <w:szCs w:val="16"/>
        </w:rPr>
        <w:t>opgaver</w:t>
      </w:r>
      <w:r w:rsidR="001A314D">
        <w:rPr>
          <w:rFonts w:asciiTheme="minorHAnsi" w:hAnsiTheme="minorHAnsi"/>
          <w:i/>
          <w:sz w:val="16"/>
          <w:szCs w:val="16"/>
        </w:rPr>
        <w:t>,</w:t>
      </w:r>
      <w:r w:rsidR="009272E1" w:rsidRPr="00577455">
        <w:rPr>
          <w:rFonts w:asciiTheme="minorHAnsi" w:hAnsiTheme="minorHAnsi"/>
          <w:i/>
          <w:sz w:val="16"/>
          <w:szCs w:val="16"/>
        </w:rPr>
        <w:t xml:space="preserve"> som de levere</w:t>
      </w:r>
      <w:r w:rsidR="009272E1">
        <w:rPr>
          <w:rFonts w:asciiTheme="minorHAnsi" w:hAnsiTheme="minorHAnsi"/>
          <w:i/>
          <w:sz w:val="16"/>
          <w:szCs w:val="16"/>
        </w:rPr>
        <w:t>r</w:t>
      </w:r>
      <w:r w:rsidR="009272E1" w:rsidRPr="00577455">
        <w:rPr>
          <w:rFonts w:asciiTheme="minorHAnsi" w:hAnsiTheme="minorHAnsi"/>
          <w:i/>
          <w:sz w:val="16"/>
          <w:szCs w:val="16"/>
        </w:rPr>
        <w:t xml:space="preserve"> til</w:t>
      </w:r>
      <w:r w:rsidRPr="00577455">
        <w:rPr>
          <w:rFonts w:asciiTheme="minorHAnsi" w:hAnsiTheme="minorHAnsi"/>
          <w:i/>
          <w:sz w:val="16"/>
          <w:szCs w:val="16"/>
        </w:rPr>
        <w:t xml:space="preserve">. Det skal således kunne dokumenteres, at vedkommende har gennemført og bestået relevant </w:t>
      </w:r>
      <w:r w:rsidRPr="00577455">
        <w:rPr>
          <w:rFonts w:asciiTheme="minorHAnsi" w:hAnsiTheme="minorHAnsi"/>
          <w:b/>
          <w:i/>
          <w:sz w:val="16"/>
          <w:szCs w:val="16"/>
        </w:rPr>
        <w:t>suppleringsuddannelser eller EUORF</w:t>
      </w:r>
      <w:r w:rsidRPr="00577455">
        <w:rPr>
          <w:rFonts w:asciiTheme="minorHAnsi" w:hAnsiTheme="minorHAnsi"/>
          <w:i/>
          <w:sz w:val="16"/>
          <w:szCs w:val="16"/>
        </w:rPr>
        <w:t xml:space="preserve"> indenfor </w:t>
      </w:r>
      <w:r w:rsidR="003D5538">
        <w:rPr>
          <w:rFonts w:asciiTheme="minorHAnsi" w:hAnsiTheme="minorHAnsi"/>
          <w:i/>
          <w:sz w:val="16"/>
          <w:szCs w:val="16"/>
        </w:rPr>
        <w:t>ORF</w:t>
      </w:r>
      <w:r w:rsidRPr="00577455">
        <w:rPr>
          <w:rFonts w:asciiTheme="minorHAnsi" w:hAnsiTheme="minorHAnsi"/>
          <w:i/>
          <w:sz w:val="16"/>
          <w:szCs w:val="16"/>
        </w:rPr>
        <w:t xml:space="preserve"> regelsættet. Suppleringsuddannelser bygger ovenpå de kompetencer vedkommende har erhvervet sig i forbindelse med grunduddannelser og EUSR indenfor SR regelsættet.</w:t>
      </w:r>
    </w:p>
    <w:p w14:paraId="507EADFF" w14:textId="3C80C81F" w:rsidR="00577455" w:rsidRDefault="00577455" w:rsidP="00712525">
      <w:pPr>
        <w:rPr>
          <w:rFonts w:asciiTheme="minorHAnsi" w:hAnsiTheme="minorHAnsi"/>
          <w:sz w:val="10"/>
          <w:szCs w:val="10"/>
        </w:rPr>
      </w:pPr>
    </w:p>
    <w:p w14:paraId="338A278D" w14:textId="653A9F11" w:rsidR="001C032E" w:rsidRDefault="001C032E" w:rsidP="00712525">
      <w:pPr>
        <w:rPr>
          <w:rFonts w:asciiTheme="minorHAnsi" w:hAnsiTheme="minorHAnsi"/>
          <w:sz w:val="10"/>
          <w:szCs w:val="10"/>
        </w:rPr>
      </w:pPr>
    </w:p>
    <w:p w14:paraId="14F52F9D" w14:textId="7A3DD93A" w:rsidR="001C032E" w:rsidRDefault="001C032E" w:rsidP="00712525">
      <w:pPr>
        <w:rPr>
          <w:rFonts w:asciiTheme="minorHAnsi" w:hAnsiTheme="minorHAnsi"/>
          <w:sz w:val="10"/>
          <w:szCs w:val="10"/>
        </w:rPr>
      </w:pPr>
    </w:p>
    <w:p w14:paraId="31C384DA" w14:textId="09B2009F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0CCE80CC" w14:textId="397999F2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46F38D73" w14:textId="5BAF4B20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6EE1FD30" w14:textId="722B2334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7BF27188" w14:textId="4D02AAA5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7A594F69" w14:textId="1DC065AF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7909BC9E" w14:textId="514510F4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61A8317D" w14:textId="77777777" w:rsidR="00E10A3F" w:rsidRDefault="00E10A3F" w:rsidP="00712525">
      <w:pPr>
        <w:rPr>
          <w:rFonts w:asciiTheme="minorHAnsi" w:hAnsiTheme="minorHAnsi"/>
          <w:sz w:val="10"/>
          <w:szCs w:val="10"/>
        </w:rPr>
      </w:pPr>
    </w:p>
    <w:p w14:paraId="1C7695CA" w14:textId="7502E8B4" w:rsidR="001C032E" w:rsidRDefault="001C032E" w:rsidP="00712525">
      <w:pPr>
        <w:rPr>
          <w:rFonts w:asciiTheme="minorHAnsi" w:hAnsiTheme="minorHAnsi"/>
          <w:sz w:val="10"/>
          <w:szCs w:val="10"/>
        </w:rPr>
      </w:pPr>
    </w:p>
    <w:p w14:paraId="0BA647E4" w14:textId="16768097" w:rsidR="001C032E" w:rsidRDefault="001C032E" w:rsidP="00712525">
      <w:pPr>
        <w:rPr>
          <w:rFonts w:asciiTheme="minorHAnsi" w:hAnsiTheme="minorHAnsi"/>
          <w:sz w:val="10"/>
          <w:szCs w:val="10"/>
        </w:rPr>
      </w:pPr>
    </w:p>
    <w:p w14:paraId="5B2FD095" w14:textId="42D55F0B" w:rsidR="001C032E" w:rsidRDefault="001C032E" w:rsidP="00712525">
      <w:pPr>
        <w:rPr>
          <w:rFonts w:asciiTheme="minorHAnsi" w:hAnsiTheme="minorHAnsi"/>
          <w:sz w:val="10"/>
          <w:szCs w:val="10"/>
        </w:rPr>
      </w:pPr>
    </w:p>
    <w:p w14:paraId="5DA0C48B" w14:textId="77777777" w:rsidR="001C032E" w:rsidRPr="00577455" w:rsidRDefault="001C032E" w:rsidP="00712525">
      <w:pPr>
        <w:rPr>
          <w:rFonts w:asciiTheme="minorHAnsi" w:hAnsiTheme="minorHAnsi"/>
          <w:sz w:val="10"/>
          <w:szCs w:val="10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2"/>
        <w:gridCol w:w="5938"/>
      </w:tblGrid>
      <w:tr w:rsidR="00591DCE" w:rsidRPr="001B135C" w14:paraId="13C1702E" w14:textId="77777777" w:rsidTr="00A32355">
        <w:trPr>
          <w:trHeight w:val="509"/>
        </w:trPr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13C1702D" w14:textId="77777777" w:rsidR="00591DCE" w:rsidRPr="001B135C" w:rsidRDefault="00591DCE" w:rsidP="00015CB1">
            <w:pPr>
              <w:spacing w:before="240" w:after="24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lastRenderedPageBreak/>
              <w:t>Virksomhedsuddanner</w:t>
            </w:r>
          </w:p>
        </w:tc>
      </w:tr>
      <w:tr w:rsidR="00591DCE" w:rsidRPr="001B135C" w14:paraId="13C17032" w14:textId="77777777" w:rsidTr="00A32355">
        <w:tc>
          <w:tcPr>
            <w:tcW w:w="31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702F" w14:textId="77777777" w:rsidR="00591DCE" w:rsidRPr="001B135C" w:rsidRDefault="00A32355" w:rsidP="00015C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Fulde n</w:t>
            </w:r>
            <w:r w:rsidR="00591DCE" w:rsidRPr="001B135C">
              <w:rPr>
                <w:rFonts w:asciiTheme="minorHAnsi" w:hAnsiTheme="minorHAnsi"/>
              </w:rPr>
              <w:t>avn:</w:t>
            </w:r>
          </w:p>
        </w:tc>
        <w:tc>
          <w:tcPr>
            <w:tcW w:w="6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3C17030" w14:textId="77777777" w:rsidR="00591DCE" w:rsidRPr="001B135C" w:rsidRDefault="00591DCE" w:rsidP="00015CB1">
            <w:pPr>
              <w:rPr>
                <w:rFonts w:asciiTheme="minorHAnsi" w:hAnsiTheme="minorHAnsi"/>
              </w:rPr>
            </w:pPr>
          </w:p>
          <w:p w14:paraId="13C17031" w14:textId="77777777" w:rsidR="00591DCE" w:rsidRPr="001B135C" w:rsidRDefault="00591DCE" w:rsidP="00015CB1">
            <w:pPr>
              <w:rPr>
                <w:rFonts w:asciiTheme="minorHAnsi" w:hAnsiTheme="minorHAnsi"/>
              </w:rPr>
            </w:pPr>
          </w:p>
        </w:tc>
      </w:tr>
      <w:tr w:rsidR="00A32355" w:rsidRPr="001B135C" w14:paraId="13C17036" w14:textId="77777777" w:rsidTr="00A32355">
        <w:tc>
          <w:tcPr>
            <w:tcW w:w="3113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7033" w14:textId="77777777" w:rsidR="00A32355" w:rsidRDefault="00A32355" w:rsidP="00015CB1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Legitimationskortnummer:</w:t>
            </w:r>
          </w:p>
          <w:p w14:paraId="13C17034" w14:textId="77777777" w:rsidR="00A32355" w:rsidRDefault="00A32355" w:rsidP="00015CB1">
            <w:pPr>
              <w:rPr>
                <w:rFonts w:asciiTheme="minorHAnsi" w:hAnsiTheme="minorHAnsi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13C17035" w14:textId="77777777" w:rsidR="00A32355" w:rsidRPr="001B135C" w:rsidRDefault="00A32355" w:rsidP="00015CB1">
            <w:pPr>
              <w:rPr>
                <w:rFonts w:asciiTheme="minorHAnsi" w:hAnsiTheme="minorHAnsi"/>
              </w:rPr>
            </w:pPr>
          </w:p>
        </w:tc>
      </w:tr>
      <w:tr w:rsidR="00591DCE" w:rsidRPr="001B135C" w14:paraId="13C1703A" w14:textId="77777777" w:rsidTr="00A32355">
        <w:tc>
          <w:tcPr>
            <w:tcW w:w="3113" w:type="dxa"/>
            <w:tcBorders>
              <w:top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7037" w14:textId="77777777" w:rsidR="00591DCE" w:rsidRDefault="00591DCE" w:rsidP="00015C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Uddannelser:</w:t>
            </w:r>
          </w:p>
          <w:p w14:paraId="13C17038" w14:textId="77777777" w:rsidR="00591DCE" w:rsidRPr="001B135C" w:rsidRDefault="00591DCE" w:rsidP="00015CB1">
            <w:pPr>
              <w:rPr>
                <w:rFonts w:asciiTheme="minorHAnsi" w:hAnsiTheme="minorHAnsi"/>
              </w:rPr>
            </w:pPr>
          </w:p>
        </w:tc>
        <w:tc>
          <w:tcPr>
            <w:tcW w:w="60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13C17039" w14:textId="77777777" w:rsidR="00591DCE" w:rsidRPr="001B135C" w:rsidRDefault="00591DCE" w:rsidP="00015CB1">
            <w:pPr>
              <w:rPr>
                <w:rFonts w:asciiTheme="minorHAnsi" w:hAnsiTheme="minorHAnsi"/>
              </w:rPr>
            </w:pPr>
          </w:p>
        </w:tc>
      </w:tr>
    </w:tbl>
    <w:p w14:paraId="13C1703B" w14:textId="7C526CB9" w:rsidR="00591DCE" w:rsidRDefault="00591DCE" w:rsidP="00712525">
      <w:pPr>
        <w:rPr>
          <w:rFonts w:asciiTheme="minorHAnsi" w:hAnsiTheme="minorHAnsi"/>
        </w:rPr>
      </w:pPr>
    </w:p>
    <w:p w14:paraId="0121DEEF" w14:textId="23D23652" w:rsidR="000B60A7" w:rsidRPr="00E10A3F" w:rsidRDefault="000B60A7" w:rsidP="00712525">
      <w:pPr>
        <w:rPr>
          <w:rFonts w:asciiTheme="minorHAnsi" w:hAnsiTheme="minorHAnsi"/>
          <w:sz w:val="10"/>
          <w:szCs w:val="10"/>
        </w:rPr>
      </w:pPr>
    </w:p>
    <w:p w14:paraId="61E8AA55" w14:textId="3E5670F1" w:rsidR="000B60A7" w:rsidRPr="001B135C" w:rsidRDefault="000B60A7" w:rsidP="00712525">
      <w:pPr>
        <w:rPr>
          <w:rFonts w:asciiTheme="minorHAnsi" w:hAnsiTheme="minorHAnsi"/>
        </w:rPr>
      </w:pPr>
    </w:p>
    <w:tbl>
      <w:tblPr>
        <w:tblStyle w:val="Tabel-Gitter"/>
        <w:tblW w:w="92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83"/>
        <w:gridCol w:w="567"/>
        <w:gridCol w:w="1559"/>
      </w:tblGrid>
      <w:tr w:rsidR="00BC1CD2" w:rsidRPr="0051768D" w14:paraId="13C17043" w14:textId="68ED1138" w:rsidTr="00D01085">
        <w:trPr>
          <w:trHeight w:val="398"/>
        </w:trPr>
        <w:tc>
          <w:tcPr>
            <w:tcW w:w="7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46B458" w14:textId="77777777" w:rsidR="00CA5B7E" w:rsidRPr="009E1100" w:rsidRDefault="00CA5B7E" w:rsidP="00BC1CD2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  <w:p w14:paraId="6CC01BD5" w14:textId="313938D9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  <w:r w:rsidRPr="009E1100">
              <w:rPr>
                <w:rFonts w:asciiTheme="minorHAnsi" w:hAnsiTheme="minorHAnsi"/>
                <w:b/>
                <w:szCs w:val="22"/>
              </w:rPr>
              <w:t>Vedlagte bilag</w:t>
            </w:r>
          </w:p>
          <w:p w14:paraId="13C17041" w14:textId="4AE0D51E" w:rsidR="00BC1CD2" w:rsidRPr="009E1100" w:rsidRDefault="00BC1CD2" w:rsidP="00D760E1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90A1880" w14:textId="77777777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  <w:r w:rsidRPr="009E1100">
              <w:rPr>
                <w:rFonts w:asciiTheme="minorHAnsi" w:hAnsiTheme="minorHAnsi"/>
              </w:rPr>
              <w:t>Sæt</w:t>
            </w:r>
          </w:p>
          <w:p w14:paraId="13C17042" w14:textId="482B8FA8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  <w:r w:rsidRPr="009E1100">
              <w:rPr>
                <w:rFonts w:asciiTheme="minorHAnsi" w:hAnsiTheme="minorHAnsi"/>
              </w:rPr>
              <w:t>X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6B929ED" w14:textId="77777777" w:rsidR="00CA5B7E" w:rsidRPr="009E1100" w:rsidRDefault="00CA5B7E" w:rsidP="00BC1CD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BF1F090" w14:textId="1770A00F" w:rsidR="00D01085" w:rsidRPr="009E1100" w:rsidRDefault="00D01085" w:rsidP="00BC1CD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100">
              <w:rPr>
                <w:rFonts w:asciiTheme="minorHAnsi" w:hAnsiTheme="minorHAnsi"/>
                <w:b/>
                <w:sz w:val="16"/>
                <w:szCs w:val="16"/>
              </w:rPr>
              <w:t>Entreprenøren</w:t>
            </w:r>
          </w:p>
          <w:p w14:paraId="2B43CCF1" w14:textId="3400C0D1" w:rsidR="00BC1CD2" w:rsidRPr="009E1100" w:rsidRDefault="00BC1CD2" w:rsidP="00BC1C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1100">
              <w:rPr>
                <w:rFonts w:asciiTheme="minorHAnsi" w:hAnsiTheme="minorHAnsi"/>
                <w:sz w:val="16"/>
                <w:szCs w:val="16"/>
              </w:rPr>
              <w:t>Reference</w:t>
            </w:r>
          </w:p>
          <w:p w14:paraId="51D1BED2" w14:textId="77777777" w:rsidR="00BC1CD2" w:rsidRPr="009E1100" w:rsidRDefault="00BC1CD2" w:rsidP="00CA5B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1100">
              <w:rPr>
                <w:rFonts w:asciiTheme="minorHAnsi" w:hAnsiTheme="minorHAnsi"/>
                <w:sz w:val="16"/>
                <w:szCs w:val="16"/>
              </w:rPr>
              <w:t>til dokument</w:t>
            </w:r>
          </w:p>
          <w:p w14:paraId="69BA8EB2" w14:textId="352EA3E2" w:rsidR="00CA5B7E" w:rsidRPr="009E1100" w:rsidRDefault="00CA5B7E" w:rsidP="00CA5B7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C1CD2" w:rsidRPr="0051768D" w14:paraId="47C9E53E" w14:textId="31978BA1" w:rsidTr="00D01085">
        <w:trPr>
          <w:trHeight w:val="398"/>
        </w:trPr>
        <w:tc>
          <w:tcPr>
            <w:tcW w:w="70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D9B255" w14:textId="77777777" w:rsidR="00FF05F4" w:rsidRDefault="00BC1CD2" w:rsidP="00D760E1">
            <w:pPr>
              <w:rPr>
                <w:rFonts w:asciiTheme="minorHAnsi" w:hAnsiTheme="minorHAnsi"/>
              </w:rPr>
            </w:pPr>
            <w:r w:rsidRPr="009E1100">
              <w:rPr>
                <w:rFonts w:asciiTheme="minorHAnsi" w:hAnsiTheme="minorHAnsi"/>
                <w:b/>
              </w:rPr>
              <w:t>Krav</w:t>
            </w:r>
            <w:r w:rsidRPr="009E1100">
              <w:rPr>
                <w:rFonts w:asciiTheme="minorHAnsi" w:hAnsiTheme="minorHAnsi"/>
              </w:rPr>
              <w:t xml:space="preserve">: </w:t>
            </w:r>
            <w:r w:rsidRPr="00E6617C">
              <w:rPr>
                <w:rFonts w:asciiTheme="minorHAnsi" w:hAnsiTheme="minorHAnsi"/>
              </w:rPr>
              <w:t xml:space="preserve">Organisationsdiagram </w:t>
            </w:r>
          </w:p>
          <w:p w14:paraId="03A41BA9" w14:textId="6A4980A9" w:rsidR="00BC1CD2" w:rsidRPr="009E1100" w:rsidRDefault="00BC1CD2" w:rsidP="00D760E1">
            <w:pPr>
              <w:rPr>
                <w:rFonts w:asciiTheme="minorHAnsi" w:hAnsiTheme="minorHAnsi"/>
              </w:rPr>
            </w:pPr>
            <w:r w:rsidRPr="00E6617C">
              <w:rPr>
                <w:rFonts w:asciiTheme="minorHAnsi" w:hAnsiTheme="minorHAnsi"/>
              </w:rPr>
              <w:t>(</w:t>
            </w:r>
            <w:r w:rsidR="00E6617C">
              <w:rPr>
                <w:rFonts w:asciiTheme="minorHAnsi" w:hAnsiTheme="minorHAnsi"/>
              </w:rPr>
              <w:t xml:space="preserve">jf. </w:t>
            </w:r>
            <w:r w:rsidRPr="00E6617C">
              <w:rPr>
                <w:rFonts w:asciiTheme="minorHAnsi" w:hAnsiTheme="minorHAnsi"/>
              </w:rPr>
              <w:t>3.2.1 pkt. a)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C5E408" w14:textId="482EB7B9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D47DFA" w14:textId="77777777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</w:p>
        </w:tc>
      </w:tr>
      <w:tr w:rsidR="00BC1CD2" w:rsidRPr="0051768D" w14:paraId="13C17046" w14:textId="26D4A6E4" w:rsidTr="00D01085">
        <w:trPr>
          <w:trHeight w:val="410"/>
        </w:trPr>
        <w:tc>
          <w:tcPr>
            <w:tcW w:w="70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7E29E0" w14:textId="77777777" w:rsidR="00FF05F4" w:rsidRDefault="00BC1CD2" w:rsidP="00064FDD">
            <w:pPr>
              <w:rPr>
                <w:rFonts w:asciiTheme="minorHAnsi" w:hAnsiTheme="minorHAnsi"/>
              </w:rPr>
            </w:pPr>
            <w:r w:rsidRPr="009E1100">
              <w:rPr>
                <w:rFonts w:asciiTheme="minorHAnsi" w:hAnsiTheme="minorHAnsi"/>
                <w:b/>
              </w:rPr>
              <w:t>Krav</w:t>
            </w:r>
            <w:r w:rsidRPr="009E1100">
              <w:rPr>
                <w:rFonts w:asciiTheme="minorHAnsi" w:hAnsiTheme="minorHAnsi"/>
              </w:rPr>
              <w:t>: Medarbejder</w:t>
            </w:r>
            <w:r w:rsidR="00CA5B7E" w:rsidRPr="009E1100">
              <w:rPr>
                <w:rFonts w:asciiTheme="minorHAnsi" w:hAnsiTheme="minorHAnsi"/>
              </w:rPr>
              <w:t>oversigt</w:t>
            </w:r>
            <w:r w:rsidRPr="009E1100">
              <w:rPr>
                <w:rFonts w:asciiTheme="minorHAnsi" w:hAnsiTheme="minorHAnsi"/>
              </w:rPr>
              <w:t xml:space="preserve"> </w:t>
            </w:r>
            <w:r w:rsidR="00435522" w:rsidRPr="009E1100">
              <w:rPr>
                <w:rFonts w:asciiTheme="minorHAnsi" w:hAnsiTheme="minorHAnsi"/>
              </w:rPr>
              <w:t xml:space="preserve">over egen og indlejede medarbejdere </w:t>
            </w:r>
            <w:r w:rsidRPr="009E1100">
              <w:rPr>
                <w:rFonts w:asciiTheme="minorHAnsi" w:hAnsiTheme="minorHAnsi"/>
              </w:rPr>
              <w:t>med ansvar, beføjelser og kompetencer for medarbejderne</w:t>
            </w:r>
            <w:r w:rsidR="001A314D" w:rsidRPr="009E1100">
              <w:rPr>
                <w:rFonts w:asciiTheme="minorHAnsi" w:hAnsiTheme="minorHAnsi"/>
              </w:rPr>
              <w:t>,</w:t>
            </w:r>
            <w:r w:rsidRPr="009E1100">
              <w:rPr>
                <w:rFonts w:asciiTheme="minorHAnsi" w:hAnsiTheme="minorHAnsi"/>
              </w:rPr>
              <w:t xml:space="preserve"> hvis ikke </w:t>
            </w:r>
            <w:r w:rsidR="00435522" w:rsidRPr="009E1100">
              <w:rPr>
                <w:rFonts w:asciiTheme="minorHAnsi" w:hAnsiTheme="minorHAnsi"/>
              </w:rPr>
              <w:t xml:space="preserve">informationerne er </w:t>
            </w:r>
            <w:r w:rsidRPr="009E1100">
              <w:rPr>
                <w:rFonts w:asciiTheme="minorHAnsi" w:hAnsiTheme="minorHAnsi"/>
              </w:rPr>
              <w:t>inkluderet i organisationsdiagram</w:t>
            </w:r>
          </w:p>
          <w:p w14:paraId="13C17044" w14:textId="29A296C1" w:rsidR="00BC1CD2" w:rsidRPr="009E1100" w:rsidRDefault="00FF05F4" w:rsidP="00064FDD">
            <w:pPr>
              <w:rPr>
                <w:rFonts w:asciiTheme="minorHAnsi" w:hAnsiTheme="minorHAnsi"/>
              </w:rPr>
            </w:pPr>
            <w:r w:rsidRPr="009E1100">
              <w:rPr>
                <w:rFonts w:asciiTheme="minorHAnsi" w:hAnsiTheme="minorHAnsi"/>
              </w:rPr>
              <w:t>(jf. 3.2.1 pkt. a)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17045" w14:textId="77777777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133119" w14:textId="77777777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</w:p>
        </w:tc>
      </w:tr>
      <w:tr w:rsidR="00E6617C" w:rsidRPr="0051768D" w14:paraId="3704D468" w14:textId="77777777" w:rsidTr="00D01085">
        <w:trPr>
          <w:trHeight w:val="410"/>
        </w:trPr>
        <w:tc>
          <w:tcPr>
            <w:tcW w:w="70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FA8AA5" w14:textId="77777777" w:rsidR="00FF05F4" w:rsidRDefault="00E6617C" w:rsidP="00064FDD">
            <w:pPr>
              <w:rPr>
                <w:rFonts w:asciiTheme="minorHAnsi" w:hAnsiTheme="minorHAnsi"/>
              </w:rPr>
            </w:pPr>
            <w:r w:rsidRPr="009E1100">
              <w:rPr>
                <w:rFonts w:asciiTheme="minorHAnsi" w:hAnsiTheme="minorHAnsi"/>
                <w:b/>
              </w:rPr>
              <w:t>Krav</w:t>
            </w:r>
            <w:r w:rsidRPr="009E1100">
              <w:rPr>
                <w:rFonts w:asciiTheme="minorHAnsi" w:hAnsiTheme="minorHAnsi"/>
              </w:rPr>
              <w:t xml:space="preserve">: Procedure for styring, vedligeholdelse og opdatering af egne og indlejede medarbejdernes </w:t>
            </w:r>
            <w:r w:rsidRPr="00E6617C">
              <w:rPr>
                <w:rFonts w:asciiTheme="minorHAnsi" w:hAnsiTheme="minorHAnsi"/>
              </w:rPr>
              <w:t xml:space="preserve">kompetencer </w:t>
            </w:r>
          </w:p>
          <w:p w14:paraId="6F910CB5" w14:textId="61A25743" w:rsidR="00E6617C" w:rsidRPr="009E1100" w:rsidRDefault="00E6617C" w:rsidP="00064FDD">
            <w:pPr>
              <w:rPr>
                <w:rFonts w:asciiTheme="minorHAnsi" w:hAnsiTheme="minorHAnsi"/>
                <w:b/>
              </w:rPr>
            </w:pPr>
            <w:r w:rsidRPr="00E6617C">
              <w:rPr>
                <w:rFonts w:asciiTheme="minorHAnsi" w:hAnsiTheme="minorHAnsi"/>
              </w:rPr>
              <w:t>(jf. 3.2.1 pkt. b)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A15E49" w14:textId="77777777" w:rsidR="00E6617C" w:rsidRPr="009E1100" w:rsidRDefault="00E6617C" w:rsidP="00BC1C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AAEAF8" w14:textId="77777777" w:rsidR="00E6617C" w:rsidRPr="009E1100" w:rsidRDefault="00E6617C" w:rsidP="00BC1CD2">
            <w:pPr>
              <w:jc w:val="center"/>
              <w:rPr>
                <w:rFonts w:asciiTheme="minorHAnsi" w:hAnsiTheme="minorHAnsi"/>
              </w:rPr>
            </w:pPr>
          </w:p>
        </w:tc>
      </w:tr>
      <w:tr w:rsidR="00BC1CD2" w:rsidRPr="0051768D" w14:paraId="13C17049" w14:textId="3388161A" w:rsidTr="00D01085">
        <w:trPr>
          <w:trHeight w:val="410"/>
        </w:trPr>
        <w:tc>
          <w:tcPr>
            <w:tcW w:w="70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70D111" w14:textId="77777777" w:rsidR="00FF05F4" w:rsidRDefault="00BC1CD2" w:rsidP="0051768D">
            <w:pPr>
              <w:rPr>
                <w:rFonts w:asciiTheme="minorHAnsi" w:hAnsiTheme="minorHAnsi"/>
              </w:rPr>
            </w:pPr>
            <w:r w:rsidRPr="009E1100">
              <w:rPr>
                <w:rFonts w:asciiTheme="minorHAnsi" w:hAnsiTheme="minorHAnsi"/>
                <w:b/>
              </w:rPr>
              <w:t>Krav</w:t>
            </w:r>
            <w:r w:rsidRPr="009E1100">
              <w:rPr>
                <w:rFonts w:asciiTheme="minorHAnsi" w:hAnsiTheme="minorHAnsi"/>
              </w:rPr>
              <w:t xml:space="preserve">: Procedure for registrering, styring og evaluering af sikkerhedsmæssige </w:t>
            </w:r>
            <w:r w:rsidRPr="00E6617C">
              <w:rPr>
                <w:rFonts w:asciiTheme="minorHAnsi" w:hAnsiTheme="minorHAnsi"/>
              </w:rPr>
              <w:t xml:space="preserve">hændelser </w:t>
            </w:r>
          </w:p>
          <w:p w14:paraId="13C17047" w14:textId="41D08AFD" w:rsidR="00BC1CD2" w:rsidRPr="009E1100" w:rsidRDefault="00E6617C" w:rsidP="0051768D">
            <w:pPr>
              <w:rPr>
                <w:rFonts w:asciiTheme="minorHAnsi" w:hAnsiTheme="minorHAnsi"/>
              </w:rPr>
            </w:pPr>
            <w:r w:rsidRPr="00E6617C">
              <w:rPr>
                <w:rFonts w:asciiTheme="minorHAnsi" w:hAnsiTheme="minorHAnsi"/>
              </w:rPr>
              <w:t xml:space="preserve">(jf. </w:t>
            </w:r>
            <w:r w:rsidR="00BC1CD2" w:rsidRPr="00E6617C">
              <w:rPr>
                <w:rFonts w:asciiTheme="minorHAnsi" w:hAnsiTheme="minorHAnsi"/>
              </w:rPr>
              <w:t>3.2.1 pkt. d)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17048" w14:textId="77777777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4B3FF" w14:textId="77777777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</w:p>
        </w:tc>
      </w:tr>
      <w:tr w:rsidR="00BC1CD2" w:rsidRPr="0051768D" w14:paraId="13C1704C" w14:textId="021A1CE3" w:rsidTr="00D01085">
        <w:tc>
          <w:tcPr>
            <w:tcW w:w="708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0492A47" w14:textId="77777777" w:rsidR="00FF05F4" w:rsidRDefault="00E6617C" w:rsidP="00015CB1">
            <w:pPr>
              <w:rPr>
                <w:rFonts w:asciiTheme="minorHAnsi" w:hAnsiTheme="minorHAnsi"/>
              </w:rPr>
            </w:pPr>
            <w:r w:rsidRPr="009E1100">
              <w:rPr>
                <w:rFonts w:asciiTheme="minorHAnsi" w:hAnsiTheme="minorHAnsi"/>
                <w:b/>
              </w:rPr>
              <w:t>Krav</w:t>
            </w:r>
            <w:r w:rsidRPr="009E1100">
              <w:rPr>
                <w:rFonts w:asciiTheme="minorHAnsi" w:hAnsiTheme="minorHAnsi"/>
              </w:rPr>
              <w:t xml:space="preserve">: Procedure for regelmæssige </w:t>
            </w:r>
            <w:r w:rsidRPr="00E6617C">
              <w:rPr>
                <w:rFonts w:asciiTheme="minorHAnsi" w:hAnsiTheme="minorHAnsi"/>
              </w:rPr>
              <w:t xml:space="preserve">tilsyn med egne og indlejede medarbejdere samt underentreprenører </w:t>
            </w:r>
          </w:p>
          <w:p w14:paraId="13C1704A" w14:textId="3D4AF942" w:rsidR="00BC1CD2" w:rsidRPr="009E1100" w:rsidRDefault="00E6617C" w:rsidP="00015CB1">
            <w:pPr>
              <w:rPr>
                <w:rFonts w:asciiTheme="minorHAnsi" w:hAnsiTheme="minorHAnsi"/>
              </w:rPr>
            </w:pPr>
            <w:r w:rsidRPr="00E6617C">
              <w:rPr>
                <w:rFonts w:asciiTheme="minorHAnsi" w:hAnsiTheme="minorHAnsi"/>
              </w:rPr>
              <w:t>(jf. 3.2.1. pkt. e)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3C1704B" w14:textId="77777777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D2E48A" w14:textId="77777777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</w:p>
        </w:tc>
      </w:tr>
      <w:tr w:rsidR="00BC1CD2" w:rsidRPr="00E6617C" w14:paraId="13C1704F" w14:textId="1BD7F13B" w:rsidTr="00D01085">
        <w:tc>
          <w:tcPr>
            <w:tcW w:w="70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3C1704D" w14:textId="37692023" w:rsidR="00BC1CD2" w:rsidRPr="00E6617C" w:rsidRDefault="00BC1CD2" w:rsidP="00015CB1">
            <w:pPr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3C1704E" w14:textId="77777777" w:rsidR="00BC1CD2" w:rsidRPr="00E6617C" w:rsidRDefault="00BC1CD2" w:rsidP="00BC1CD2">
            <w:pPr>
              <w:jc w:val="center"/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64E14D6" w14:textId="77777777" w:rsidR="00BC1CD2" w:rsidRPr="00E6617C" w:rsidRDefault="00BC1CD2" w:rsidP="00BC1CD2">
            <w:pPr>
              <w:jc w:val="center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BC1CD2" w:rsidRPr="0051768D" w14:paraId="13C17052" w14:textId="5233E2D6" w:rsidTr="00D01085">
        <w:tc>
          <w:tcPr>
            <w:tcW w:w="70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815F32" w14:textId="77777777" w:rsidR="00FF05F4" w:rsidRDefault="00BC1CD2" w:rsidP="00015CB1">
            <w:pPr>
              <w:rPr>
                <w:rFonts w:asciiTheme="minorHAnsi" w:hAnsiTheme="minorHAnsi"/>
              </w:rPr>
            </w:pPr>
            <w:r w:rsidRPr="00FF05F4">
              <w:rPr>
                <w:rFonts w:asciiTheme="minorHAnsi" w:hAnsiTheme="minorHAnsi"/>
                <w:b/>
              </w:rPr>
              <w:t>Særkrav</w:t>
            </w:r>
            <w:r w:rsidR="00FF05F4">
              <w:rPr>
                <w:rFonts w:asciiTheme="minorHAnsi" w:hAnsiTheme="minorHAnsi"/>
              </w:rPr>
              <w:t>: Procedure for overholdelse</w:t>
            </w:r>
            <w:r w:rsidR="001A314D" w:rsidRPr="00FF05F4">
              <w:rPr>
                <w:rFonts w:asciiTheme="minorHAnsi" w:hAnsiTheme="minorHAnsi"/>
              </w:rPr>
              <w:t xml:space="preserve"> af</w:t>
            </w:r>
            <w:r w:rsidRPr="00FF05F4">
              <w:rPr>
                <w:rFonts w:asciiTheme="minorHAnsi" w:hAnsiTheme="minorHAnsi"/>
              </w:rPr>
              <w:t xml:space="preserve"> krav til lokomotivførere </w:t>
            </w:r>
          </w:p>
          <w:p w14:paraId="13C17050" w14:textId="6C86E80E" w:rsidR="00BC1CD2" w:rsidRPr="00FF05F4" w:rsidRDefault="00BC1CD2" w:rsidP="00015CB1">
            <w:pPr>
              <w:rPr>
                <w:rFonts w:asciiTheme="minorHAnsi" w:hAnsiTheme="minorHAnsi"/>
              </w:rPr>
            </w:pPr>
            <w:r w:rsidRPr="00FF05F4">
              <w:rPr>
                <w:rFonts w:asciiTheme="minorHAnsi" w:hAnsiTheme="minorHAnsi"/>
              </w:rPr>
              <w:t>(jf. 3.2.2 pkt. a)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3C17051" w14:textId="77777777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B9214DE" w14:textId="77777777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</w:p>
        </w:tc>
      </w:tr>
      <w:tr w:rsidR="00BC1CD2" w:rsidRPr="001B135C" w14:paraId="13C17055" w14:textId="7B02A8DF" w:rsidTr="00D01085">
        <w:tc>
          <w:tcPr>
            <w:tcW w:w="708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5D6796" w14:textId="77777777" w:rsidR="00FF05F4" w:rsidRDefault="00BC1CD2" w:rsidP="00015CB1">
            <w:pPr>
              <w:rPr>
                <w:rFonts w:asciiTheme="minorHAnsi" w:hAnsiTheme="minorHAnsi"/>
              </w:rPr>
            </w:pPr>
            <w:r w:rsidRPr="00FF05F4">
              <w:rPr>
                <w:rFonts w:asciiTheme="minorHAnsi" w:hAnsiTheme="minorHAnsi"/>
                <w:b/>
              </w:rPr>
              <w:t>Særkrav</w:t>
            </w:r>
            <w:r w:rsidRPr="00FF05F4">
              <w:rPr>
                <w:rFonts w:asciiTheme="minorHAnsi" w:hAnsiTheme="minorHAnsi"/>
              </w:rPr>
              <w:t xml:space="preserve">: Procedure for styring af vedligeholdelse af rullende materiel, såfremt virksomheden råder over sådant, samt </w:t>
            </w:r>
            <w:r w:rsidR="00C03E48" w:rsidRPr="00FF05F4">
              <w:rPr>
                <w:rFonts w:asciiTheme="minorHAnsi" w:hAnsiTheme="minorHAnsi"/>
              </w:rPr>
              <w:t>oversigt</w:t>
            </w:r>
            <w:r w:rsidRPr="00FF05F4">
              <w:rPr>
                <w:rFonts w:asciiTheme="minorHAnsi" w:hAnsiTheme="minorHAnsi"/>
              </w:rPr>
              <w:t xml:space="preserve"> over</w:t>
            </w:r>
            <w:r w:rsidR="00C03E48" w:rsidRPr="00FF05F4">
              <w:rPr>
                <w:rFonts w:asciiTheme="minorHAnsi" w:hAnsiTheme="minorHAnsi"/>
              </w:rPr>
              <w:t xml:space="preserve"> anvendt rullende materiel med og uden attest </w:t>
            </w:r>
          </w:p>
          <w:p w14:paraId="13C17053" w14:textId="5987F20B" w:rsidR="00BC1CD2" w:rsidRPr="00FF05F4" w:rsidRDefault="00BC1CD2" w:rsidP="00015CB1">
            <w:pPr>
              <w:rPr>
                <w:rFonts w:asciiTheme="minorHAnsi" w:hAnsiTheme="minorHAnsi"/>
              </w:rPr>
            </w:pPr>
            <w:r w:rsidRPr="00FF05F4">
              <w:rPr>
                <w:rFonts w:asciiTheme="minorHAnsi" w:hAnsiTheme="minorHAnsi"/>
              </w:rPr>
              <w:t>(</w:t>
            </w:r>
            <w:r w:rsidR="00FF05F4" w:rsidRPr="00FF05F4">
              <w:rPr>
                <w:rFonts w:asciiTheme="minorHAnsi" w:hAnsiTheme="minorHAnsi"/>
              </w:rPr>
              <w:t>jf.</w:t>
            </w:r>
            <w:r w:rsidRPr="00FF05F4">
              <w:rPr>
                <w:rFonts w:asciiTheme="minorHAnsi" w:hAnsiTheme="minorHAnsi"/>
              </w:rPr>
              <w:t xml:space="preserve"> 3.2.2 pkt. b)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17054" w14:textId="77777777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156F9E" w14:textId="77777777" w:rsidR="00BC1CD2" w:rsidRPr="009E1100" w:rsidRDefault="00BC1CD2" w:rsidP="00BC1CD2">
            <w:pPr>
              <w:jc w:val="center"/>
              <w:rPr>
                <w:rFonts w:asciiTheme="minorHAnsi" w:hAnsiTheme="minorHAnsi"/>
              </w:rPr>
            </w:pPr>
          </w:p>
        </w:tc>
      </w:tr>
      <w:tr w:rsidR="00E64200" w:rsidRPr="001B135C" w14:paraId="255A6FBB" w14:textId="77777777" w:rsidTr="00D01085">
        <w:tc>
          <w:tcPr>
            <w:tcW w:w="708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101B78" w14:textId="77777777" w:rsidR="00D01085" w:rsidRPr="00E6617C" w:rsidRDefault="00D01085" w:rsidP="00E64200">
            <w:pPr>
              <w:rPr>
                <w:rFonts w:asciiTheme="minorHAnsi" w:hAnsiTheme="minorHAnsi"/>
                <w:sz w:val="10"/>
                <w:szCs w:val="10"/>
                <w:u w:val="single"/>
              </w:rPr>
            </w:pPr>
          </w:p>
          <w:p w14:paraId="39E102D3" w14:textId="734B267A" w:rsidR="00E64200" w:rsidRPr="009E1100" w:rsidRDefault="00E64200" w:rsidP="00E64200">
            <w:pPr>
              <w:rPr>
                <w:rFonts w:asciiTheme="minorHAnsi" w:hAnsiTheme="minorHAnsi"/>
                <w:u w:val="single"/>
              </w:rPr>
            </w:pPr>
            <w:r w:rsidRPr="009E1100">
              <w:rPr>
                <w:rFonts w:asciiTheme="minorHAnsi" w:hAnsiTheme="minorHAnsi"/>
                <w:u w:val="single"/>
              </w:rPr>
              <w:t>Yderligere dokumentation: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8361C9E" w14:textId="77777777" w:rsidR="00E64200" w:rsidRPr="009E1100" w:rsidRDefault="00E64200" w:rsidP="00E642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EF48336" w14:textId="67EFDCCD" w:rsidR="00E64200" w:rsidRPr="009E1100" w:rsidRDefault="00E64200" w:rsidP="00E64200">
            <w:pPr>
              <w:jc w:val="center"/>
              <w:rPr>
                <w:rFonts w:asciiTheme="minorHAnsi" w:hAnsiTheme="minorHAnsi"/>
              </w:rPr>
            </w:pPr>
          </w:p>
        </w:tc>
      </w:tr>
      <w:tr w:rsidR="00E64200" w:rsidRPr="001B135C" w14:paraId="0D879273" w14:textId="77777777" w:rsidTr="00D01085">
        <w:tc>
          <w:tcPr>
            <w:tcW w:w="708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4917B" w14:textId="77777777" w:rsidR="00E64200" w:rsidRPr="009E1100" w:rsidRDefault="00E64200" w:rsidP="00E64200">
            <w:pPr>
              <w:rPr>
                <w:rFonts w:asciiTheme="minorHAnsi" w:hAnsiTheme="minorHAnsi"/>
              </w:rPr>
            </w:pPr>
            <w:r w:rsidRPr="009E1100">
              <w:rPr>
                <w:rFonts w:asciiTheme="minorHAnsi" w:hAnsiTheme="minorHAnsi"/>
              </w:rPr>
              <w:t xml:space="preserve">Kopi af forsikringspolice for erhvervsforsikring </w:t>
            </w:r>
          </w:p>
          <w:p w14:paraId="062CF555" w14:textId="5C8C72FF" w:rsidR="00D01085" w:rsidRPr="009E1100" w:rsidRDefault="00D01085" w:rsidP="00E64200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C6D2A" w14:textId="77777777" w:rsidR="00E64200" w:rsidRPr="009E1100" w:rsidRDefault="00E64200" w:rsidP="00E642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8488FA" w14:textId="121A16D1" w:rsidR="00E64200" w:rsidRPr="009E1100" w:rsidRDefault="00E64200" w:rsidP="00E64200">
            <w:pPr>
              <w:jc w:val="center"/>
              <w:rPr>
                <w:rFonts w:asciiTheme="minorHAnsi" w:hAnsiTheme="minorHAnsi"/>
              </w:rPr>
            </w:pPr>
          </w:p>
        </w:tc>
      </w:tr>
      <w:tr w:rsidR="00E64200" w:rsidRPr="001B135C" w14:paraId="13C17058" w14:textId="62E7D3D5" w:rsidTr="00551420">
        <w:tc>
          <w:tcPr>
            <w:tcW w:w="70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6E37A" w14:textId="77777777" w:rsidR="00E64200" w:rsidRPr="009E1100" w:rsidRDefault="00E64200" w:rsidP="00E64200">
            <w:pPr>
              <w:rPr>
                <w:rFonts w:asciiTheme="minorHAnsi" w:hAnsiTheme="minorHAnsi"/>
              </w:rPr>
            </w:pPr>
            <w:r w:rsidRPr="009E1100">
              <w:rPr>
                <w:rFonts w:asciiTheme="minorHAnsi" w:hAnsiTheme="minorHAnsi"/>
              </w:rPr>
              <w:t>Andet</w:t>
            </w:r>
          </w:p>
          <w:p w14:paraId="13C17056" w14:textId="11202D4F" w:rsidR="00D01085" w:rsidRPr="009E1100" w:rsidRDefault="00D01085" w:rsidP="00E64200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17057" w14:textId="77777777" w:rsidR="00E64200" w:rsidRPr="009E1100" w:rsidRDefault="00E64200" w:rsidP="00E642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66E17" w14:textId="77777777" w:rsidR="00E64200" w:rsidRPr="009E1100" w:rsidRDefault="00E64200" w:rsidP="00E64200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433493D2" w14:textId="0A850185" w:rsidR="00551420" w:rsidRDefault="00551420" w:rsidP="00712525">
      <w:pPr>
        <w:rPr>
          <w:rFonts w:asciiTheme="minorHAnsi" w:hAnsiTheme="minorHAnsi"/>
        </w:rPr>
      </w:pPr>
    </w:p>
    <w:p w14:paraId="2B9807A3" w14:textId="70D9F475" w:rsidR="00E10A3F" w:rsidRDefault="00E10A3F" w:rsidP="00712525">
      <w:pPr>
        <w:rPr>
          <w:rFonts w:asciiTheme="minorHAnsi" w:hAnsiTheme="minorHAnsi"/>
        </w:rPr>
      </w:pPr>
    </w:p>
    <w:p w14:paraId="74842CEE" w14:textId="09F4F013" w:rsidR="00E10A3F" w:rsidRDefault="00E10A3F" w:rsidP="00712525">
      <w:pPr>
        <w:rPr>
          <w:rFonts w:asciiTheme="minorHAnsi" w:hAnsiTheme="minorHAnsi"/>
        </w:rPr>
      </w:pPr>
    </w:p>
    <w:p w14:paraId="14AAB078" w14:textId="77777777" w:rsidR="00E10A3F" w:rsidRDefault="00E10A3F" w:rsidP="00712525">
      <w:pPr>
        <w:rPr>
          <w:rFonts w:asciiTheme="minorHAnsi" w:hAnsiTheme="minorHAnsi"/>
        </w:rPr>
      </w:pPr>
    </w:p>
    <w:tbl>
      <w:tblPr>
        <w:tblStyle w:val="Tabel-Gitter"/>
        <w:tblW w:w="92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650"/>
        <w:gridCol w:w="1559"/>
      </w:tblGrid>
      <w:tr w:rsidR="00E10A3F" w:rsidRPr="001B135C" w14:paraId="4C5DDED9" w14:textId="77777777" w:rsidTr="00E54BD2">
        <w:tc>
          <w:tcPr>
            <w:tcW w:w="7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DB3AA8" w14:textId="7FDC7283" w:rsidR="00E54BD2" w:rsidRPr="00E54BD2" w:rsidRDefault="00E10A3F" w:rsidP="00E54BD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1B135C">
              <w:rPr>
                <w:rFonts w:asciiTheme="minorHAnsi" w:hAnsiTheme="minorHAnsi"/>
                <w:b/>
              </w:rPr>
              <w:lastRenderedPageBreak/>
              <w:t xml:space="preserve">Hvis entreprenøren er certificeret af Trafik-, Bygge- og Boligstyrelsen, jf. BEK nr. 626 af 15. juni 2012 </w:t>
            </w:r>
            <w:r>
              <w:rPr>
                <w:rFonts w:asciiTheme="minorHAnsi" w:hAnsiTheme="minorHAnsi"/>
                <w:b/>
              </w:rPr>
              <w:t xml:space="preserve">eller BEK. nr. 147 af 30. januar 2017 </w:t>
            </w:r>
            <w:r w:rsidRPr="001B135C">
              <w:rPr>
                <w:rFonts w:asciiTheme="minorHAnsi" w:hAnsiTheme="minorHAnsi"/>
                <w:b/>
              </w:rPr>
              <w:t>om Sikkerhedscertificering af entreprenørvirksomheder på jernbaneområdet, skal</w:t>
            </w:r>
            <w:r>
              <w:rPr>
                <w:rFonts w:asciiTheme="minorHAnsi" w:hAnsiTheme="minorHAnsi"/>
                <w:b/>
              </w:rPr>
              <w:t xml:space="preserve"> ovenstående </w:t>
            </w:r>
            <w:r w:rsidRPr="001B135C">
              <w:rPr>
                <w:rFonts w:asciiTheme="minorHAnsi" w:hAnsiTheme="minorHAnsi"/>
                <w:b/>
              </w:rPr>
              <w:t>bilag</w:t>
            </w:r>
            <w:r w:rsidR="00E54BD2">
              <w:rPr>
                <w:rFonts w:asciiTheme="minorHAnsi" w:hAnsiTheme="minorHAnsi"/>
                <w:b/>
              </w:rPr>
              <w:t>,</w:t>
            </w:r>
            <w:r w:rsidRPr="001B135C">
              <w:rPr>
                <w:rFonts w:asciiTheme="minorHAnsi" w:hAnsiTheme="minorHAnsi"/>
                <w:b/>
              </w:rPr>
              <w:t xml:space="preserve"> </w:t>
            </w:r>
            <w:r w:rsidR="00E54BD2">
              <w:rPr>
                <w:rFonts w:asciiTheme="minorHAnsi" w:hAnsiTheme="minorHAnsi"/>
                <w:b/>
              </w:rPr>
              <w:t>der knytter sig til</w:t>
            </w:r>
            <w:r w:rsidR="00E54BD2" w:rsidRPr="00E54BD2">
              <w:rPr>
                <w:rFonts w:asciiTheme="minorHAnsi" w:hAnsiTheme="minorHAnsi"/>
                <w:b/>
              </w:rPr>
              <w:t xml:space="preserve"> afsnit ”3.2.2 Særkrav for visse typer virksomheder” </w:t>
            </w:r>
            <w:r w:rsidR="00E54BD2">
              <w:rPr>
                <w:rFonts w:asciiTheme="minorHAnsi" w:hAnsiTheme="minorHAnsi"/>
                <w:b/>
              </w:rPr>
              <w:t xml:space="preserve">i retningslinjerne version 2.2 ikke fremsendes. Det drejer sig om </w:t>
            </w:r>
            <w:r w:rsidR="00E54BD2" w:rsidRPr="00E54BD2">
              <w:rPr>
                <w:rFonts w:asciiTheme="minorHAnsi" w:hAnsiTheme="minorHAnsi"/>
                <w:b/>
              </w:rPr>
              <w:t>procedure for lokomotivførere og procedure for styring af vedligehold i relation t</w:t>
            </w:r>
            <w:r w:rsidR="00E54BD2">
              <w:rPr>
                <w:rFonts w:asciiTheme="minorHAnsi" w:hAnsiTheme="minorHAnsi"/>
                <w:b/>
              </w:rPr>
              <w:t>il rullende materiel med attest*.</w:t>
            </w:r>
          </w:p>
          <w:p w14:paraId="3C93A5ED" w14:textId="1D68730F" w:rsidR="00E10A3F" w:rsidRPr="001B135C" w:rsidRDefault="00E10A3F" w:rsidP="00E54BD2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1B135C">
              <w:rPr>
                <w:rFonts w:asciiTheme="minorHAnsi" w:hAnsiTheme="minorHAnsi"/>
                <w:b/>
              </w:rPr>
              <w:t>I stedet skal følgende bilag vedlægges:</w:t>
            </w:r>
          </w:p>
          <w:p w14:paraId="0751577B" w14:textId="77777777" w:rsidR="00E10A3F" w:rsidRPr="001B135C" w:rsidRDefault="00E10A3F" w:rsidP="00E54BD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695D01D" w14:textId="77777777" w:rsidR="00E10A3F" w:rsidRPr="00E6617C" w:rsidRDefault="00E10A3F" w:rsidP="000C3AD2">
            <w:pPr>
              <w:spacing w:before="240"/>
              <w:jc w:val="center"/>
              <w:rPr>
                <w:rFonts w:asciiTheme="minorHAnsi" w:hAnsiTheme="minorHAnsi"/>
              </w:rPr>
            </w:pPr>
            <w:r w:rsidRPr="00E6617C">
              <w:rPr>
                <w:rFonts w:asciiTheme="minorHAnsi" w:hAnsiTheme="minorHAnsi"/>
              </w:rPr>
              <w:t>Sæt X</w:t>
            </w:r>
          </w:p>
        </w:tc>
      </w:tr>
      <w:tr w:rsidR="00E10A3F" w:rsidRPr="001B135C" w14:paraId="2E441487" w14:textId="77777777" w:rsidTr="000C3AD2">
        <w:tc>
          <w:tcPr>
            <w:tcW w:w="7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AFD67" w14:textId="77777777" w:rsidR="00E10A3F" w:rsidRPr="001B135C" w:rsidRDefault="00E10A3F" w:rsidP="000C3AD2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Gyldigt certifikat fra Tr</w:t>
            </w:r>
            <w:r>
              <w:rPr>
                <w:rFonts w:asciiTheme="minorHAnsi" w:hAnsiTheme="minorHAnsi"/>
              </w:rPr>
              <w:t>afik-, Bygge- og Boligstyrelsen</w:t>
            </w:r>
            <w:r w:rsidRPr="001B135C">
              <w:rPr>
                <w:rFonts w:asciiTheme="minorHAnsi" w:hAnsiTheme="minorHAnsi"/>
              </w:rPr>
              <w:t xml:space="preserve"> om Sikkerhedscertificering af entreprenørvirksomheder på jernbaneområdet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838B4" w14:textId="77777777" w:rsidR="00E10A3F" w:rsidRPr="001B135C" w:rsidRDefault="00E10A3F" w:rsidP="000C3AD2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14FFD133" w14:textId="1218CD46" w:rsidR="00E10A3F" w:rsidRPr="00E54BD2" w:rsidRDefault="00E10A3F" w:rsidP="00712525">
      <w:pPr>
        <w:rPr>
          <w:rFonts w:asciiTheme="minorHAnsi" w:hAnsiTheme="minorHAnsi"/>
          <w:sz w:val="10"/>
          <w:szCs w:val="10"/>
        </w:rPr>
      </w:pPr>
    </w:p>
    <w:p w14:paraId="42C6921D" w14:textId="4D8C53EA" w:rsidR="00E54BD2" w:rsidRPr="00577455" w:rsidRDefault="00E54BD2" w:rsidP="00E54BD2">
      <w:pPr>
        <w:rPr>
          <w:rFonts w:asciiTheme="minorHAnsi" w:hAnsiTheme="minorHAnsi"/>
          <w:i/>
          <w:sz w:val="16"/>
          <w:szCs w:val="16"/>
        </w:rPr>
      </w:pPr>
      <w:r w:rsidRPr="00577455">
        <w:rPr>
          <w:rFonts w:asciiTheme="minorHAnsi" w:hAnsiTheme="minorHAnsi"/>
          <w:i/>
          <w:sz w:val="16"/>
          <w:szCs w:val="16"/>
        </w:rPr>
        <w:t>*</w:t>
      </w:r>
      <w:r>
        <w:rPr>
          <w:rFonts w:asciiTheme="minorHAnsi" w:hAnsiTheme="minorHAnsi"/>
          <w:i/>
          <w:sz w:val="16"/>
          <w:szCs w:val="16"/>
        </w:rPr>
        <w:t>Hvis entreprenøren anvender rullende materiel uden attest – eksempelvis Bane-vej køretøjer</w:t>
      </w:r>
      <w:r w:rsidR="00703387">
        <w:rPr>
          <w:rFonts w:asciiTheme="minorHAnsi" w:hAnsiTheme="minorHAnsi"/>
          <w:i/>
          <w:sz w:val="16"/>
          <w:szCs w:val="16"/>
        </w:rPr>
        <w:t xml:space="preserve"> - </w:t>
      </w:r>
      <w:r>
        <w:rPr>
          <w:rFonts w:asciiTheme="minorHAnsi" w:hAnsiTheme="minorHAnsi"/>
          <w:i/>
          <w:sz w:val="16"/>
          <w:szCs w:val="16"/>
        </w:rPr>
        <w:t>skal der fremsendes en procedure for systematisk og dokumenteret vedligehold af disse køretøjer samt oversigt over anvendt rullende materiel</w:t>
      </w:r>
      <w:r w:rsidR="00703387">
        <w:rPr>
          <w:rFonts w:asciiTheme="minorHAnsi" w:hAnsiTheme="minorHAnsi"/>
          <w:i/>
          <w:sz w:val="16"/>
          <w:szCs w:val="16"/>
        </w:rPr>
        <w:t xml:space="preserve"> (uden attest)</w:t>
      </w:r>
      <w:r>
        <w:rPr>
          <w:rFonts w:asciiTheme="minorHAnsi" w:hAnsiTheme="minorHAnsi"/>
          <w:i/>
          <w:sz w:val="16"/>
          <w:szCs w:val="16"/>
        </w:rPr>
        <w:t xml:space="preserve">. </w:t>
      </w:r>
    </w:p>
    <w:p w14:paraId="5C87B4C5" w14:textId="77777777" w:rsidR="00E54BD2" w:rsidRPr="001B135C" w:rsidRDefault="00E54BD2" w:rsidP="00712525">
      <w:pPr>
        <w:rPr>
          <w:rFonts w:asciiTheme="minorHAnsi" w:hAnsiTheme="minorHAnsi"/>
        </w:rPr>
      </w:pPr>
    </w:p>
    <w:p w14:paraId="4707A8AA" w14:textId="052A32B5" w:rsidR="00E54BD2" w:rsidRDefault="00E54BD2" w:rsidP="00BD3CB4">
      <w:pPr>
        <w:rPr>
          <w:rFonts w:asciiTheme="minorHAnsi" w:hAnsiTheme="minorHAnsi"/>
        </w:rPr>
      </w:pPr>
    </w:p>
    <w:tbl>
      <w:tblPr>
        <w:tblStyle w:val="Tabel-Gitter"/>
        <w:tblW w:w="9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73"/>
        <w:gridCol w:w="7126"/>
      </w:tblGrid>
      <w:tr w:rsidR="00064FDD" w14:paraId="13C17066" w14:textId="77777777" w:rsidTr="00D01085">
        <w:tc>
          <w:tcPr>
            <w:tcW w:w="2073" w:type="dxa"/>
            <w:shd w:val="clear" w:color="auto" w:fill="BFBFBF" w:themeFill="background1" w:themeFillShade="BF"/>
          </w:tcPr>
          <w:p w14:paraId="13C17064" w14:textId="174F8EE1" w:rsidR="00064FDD" w:rsidRPr="00064FDD" w:rsidRDefault="00D01085" w:rsidP="00BD3CB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Udfyldt af </w:t>
            </w:r>
          </w:p>
        </w:tc>
        <w:tc>
          <w:tcPr>
            <w:tcW w:w="7126" w:type="dxa"/>
          </w:tcPr>
          <w:p w14:paraId="13C17065" w14:textId="77777777" w:rsidR="00064FDD" w:rsidRDefault="00064FDD" w:rsidP="00BD3CB4">
            <w:pPr>
              <w:rPr>
                <w:rFonts w:asciiTheme="minorHAnsi" w:hAnsiTheme="minorHAnsi"/>
              </w:rPr>
            </w:pPr>
          </w:p>
        </w:tc>
      </w:tr>
      <w:tr w:rsidR="00D01085" w14:paraId="4E0A9A16" w14:textId="77777777" w:rsidTr="00D01085">
        <w:tc>
          <w:tcPr>
            <w:tcW w:w="2073" w:type="dxa"/>
            <w:shd w:val="clear" w:color="auto" w:fill="BFBFBF" w:themeFill="background1" w:themeFillShade="BF"/>
          </w:tcPr>
          <w:p w14:paraId="1342DF5E" w14:textId="0152EF46" w:rsidR="00D01085" w:rsidRPr="00064FDD" w:rsidRDefault="00D01085" w:rsidP="00BD3CB4">
            <w:pPr>
              <w:rPr>
                <w:rFonts w:asciiTheme="minorHAnsi" w:hAnsiTheme="minorHAnsi"/>
                <w:b/>
              </w:rPr>
            </w:pPr>
            <w:r w:rsidRPr="00064FDD">
              <w:rPr>
                <w:rFonts w:asciiTheme="minorHAnsi" w:hAnsiTheme="minorHAnsi"/>
                <w:b/>
              </w:rPr>
              <w:t>Dato for udfyldelse</w:t>
            </w:r>
          </w:p>
        </w:tc>
        <w:tc>
          <w:tcPr>
            <w:tcW w:w="7126" w:type="dxa"/>
          </w:tcPr>
          <w:p w14:paraId="077FD492" w14:textId="2B8DFDEB" w:rsidR="00D01085" w:rsidRDefault="00D01085" w:rsidP="00BD3CB4">
            <w:pPr>
              <w:rPr>
                <w:rFonts w:asciiTheme="minorHAnsi" w:hAnsiTheme="minorHAnsi"/>
              </w:rPr>
            </w:pPr>
          </w:p>
        </w:tc>
      </w:tr>
    </w:tbl>
    <w:p w14:paraId="13C17067" w14:textId="0BC7FA48" w:rsidR="00064FDD" w:rsidRDefault="00064FDD" w:rsidP="00BD3CB4">
      <w:pPr>
        <w:rPr>
          <w:rFonts w:asciiTheme="minorHAnsi" w:hAnsiTheme="minorHAnsi"/>
        </w:rPr>
      </w:pPr>
    </w:p>
    <w:p w14:paraId="11D94419" w14:textId="77777777" w:rsidR="00E54BD2" w:rsidRDefault="00E54BD2" w:rsidP="00BD3CB4">
      <w:pPr>
        <w:rPr>
          <w:rFonts w:asciiTheme="minorHAnsi" w:hAnsiTheme="minorHAnsi"/>
        </w:rPr>
      </w:pPr>
    </w:p>
    <w:p w14:paraId="6EE42E38" w14:textId="77777777" w:rsidR="005F3D85" w:rsidRPr="00CA3E70" w:rsidRDefault="005F3D85" w:rsidP="005F3D85">
      <w:pPr>
        <w:rPr>
          <w:rFonts w:asciiTheme="minorHAnsi" w:hAnsiTheme="minorHAnsi"/>
          <w:u w:val="single"/>
        </w:rPr>
      </w:pPr>
      <w:r w:rsidRPr="00CA3E70">
        <w:rPr>
          <w:rFonts w:asciiTheme="minorHAnsi" w:hAnsiTheme="minorHAnsi"/>
          <w:u w:val="single"/>
        </w:rPr>
        <w:t xml:space="preserve">Vedrørende eventuelle persondate </w:t>
      </w:r>
      <w:r>
        <w:rPr>
          <w:rFonts w:asciiTheme="minorHAnsi" w:hAnsiTheme="minorHAnsi"/>
          <w:u w:val="single"/>
        </w:rPr>
        <w:t>oplyst</w:t>
      </w:r>
      <w:r w:rsidRPr="00CA3E70">
        <w:rPr>
          <w:rFonts w:asciiTheme="minorHAnsi" w:hAnsiTheme="minorHAnsi"/>
          <w:u w:val="single"/>
        </w:rPr>
        <w:t xml:space="preserve"> i forbindelse med ansøgningsprocessen</w:t>
      </w:r>
    </w:p>
    <w:p w14:paraId="13C17068" w14:textId="42CE1E4B" w:rsidR="00064FDD" w:rsidRDefault="005F3D85" w:rsidP="005F3D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Banedanmarks privatlivspolitik hér på </w:t>
      </w:r>
      <w:hyperlink r:id="rId11" w:history="1">
        <w:r w:rsidRPr="00DE78E4">
          <w:rPr>
            <w:rStyle w:val="Hyperlink"/>
            <w:rFonts w:asciiTheme="minorHAnsi" w:hAnsiTheme="minorHAnsi"/>
          </w:rPr>
          <w:t>Banedanmarks hjemmeside</w:t>
        </w:r>
      </w:hyperlink>
      <w:r>
        <w:rPr>
          <w:rFonts w:asciiTheme="minorHAnsi" w:hAnsiTheme="minorHAnsi"/>
        </w:rPr>
        <w:t xml:space="preserve">. </w:t>
      </w:r>
      <w:r w:rsidRPr="00DE78E4">
        <w:rPr>
          <w:rFonts w:asciiTheme="minorHAnsi" w:hAnsiTheme="minorHAnsi"/>
        </w:rPr>
        <w:t xml:space="preserve">I privatlivspolitik kan du få nærmere information om, hvordan </w:t>
      </w:r>
      <w:r>
        <w:rPr>
          <w:rFonts w:asciiTheme="minorHAnsi" w:hAnsiTheme="minorHAnsi"/>
        </w:rPr>
        <w:t>- og på hvilket grundlag - vi</w:t>
      </w:r>
      <w:r w:rsidRPr="00DE78E4">
        <w:rPr>
          <w:rFonts w:asciiTheme="minorHAnsi" w:hAnsiTheme="minorHAnsi"/>
        </w:rPr>
        <w:t xml:space="preserve"> håndterer </w:t>
      </w:r>
      <w:r>
        <w:rPr>
          <w:rFonts w:asciiTheme="minorHAnsi" w:hAnsiTheme="minorHAnsi"/>
        </w:rPr>
        <w:t xml:space="preserve">eventuelle </w:t>
      </w:r>
      <w:r w:rsidRPr="00DE78E4">
        <w:rPr>
          <w:rFonts w:asciiTheme="minorHAnsi" w:hAnsiTheme="minorHAnsi"/>
        </w:rPr>
        <w:t xml:space="preserve">persondata, </w:t>
      </w:r>
      <w:r>
        <w:rPr>
          <w:rFonts w:asciiTheme="minorHAnsi" w:hAnsiTheme="minorHAnsi"/>
        </w:rPr>
        <w:t xml:space="preserve">som Banedanmark får tilsendt i forbindelse med ansøgningsprocessen. </w:t>
      </w:r>
      <w:r w:rsidRPr="00DE78E4">
        <w:rPr>
          <w:rFonts w:asciiTheme="minorHAnsi" w:hAnsiTheme="minorHAnsi"/>
        </w:rPr>
        <w:t xml:space="preserve">I privatlivspolitikken gives der desuden information om, hvilke særlige rettigheder </w:t>
      </w:r>
      <w:r>
        <w:rPr>
          <w:rFonts w:asciiTheme="minorHAnsi" w:hAnsiTheme="minorHAnsi"/>
        </w:rPr>
        <w:t>den enkelte borger har</w:t>
      </w:r>
      <w:r w:rsidRPr="00DE78E4">
        <w:rPr>
          <w:rFonts w:asciiTheme="minorHAnsi" w:hAnsiTheme="minorHAnsi"/>
        </w:rPr>
        <w:t xml:space="preserve"> i forhold til behandlingen af </w:t>
      </w:r>
      <w:r>
        <w:rPr>
          <w:rFonts w:asciiTheme="minorHAnsi" w:hAnsiTheme="minorHAnsi"/>
        </w:rPr>
        <w:t>vedkommendes</w:t>
      </w:r>
      <w:r w:rsidRPr="00DE78E4">
        <w:rPr>
          <w:rFonts w:asciiTheme="minorHAnsi" w:hAnsiTheme="minorHAnsi"/>
        </w:rPr>
        <w:t xml:space="preserve"> persondata. </w:t>
      </w:r>
    </w:p>
    <w:sectPr w:rsidR="00064FDD" w:rsidSect="00A815E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1418" w:bottom="851" w:left="1418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D089D" w14:textId="77777777" w:rsidR="000E4D82" w:rsidRDefault="000E4D82" w:rsidP="0006288C">
      <w:r>
        <w:separator/>
      </w:r>
    </w:p>
  </w:endnote>
  <w:endnote w:type="continuationSeparator" w:id="0">
    <w:p w14:paraId="73F73D2B" w14:textId="77777777" w:rsidR="000E4D82" w:rsidRDefault="000E4D82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CC24" w14:textId="58656697" w:rsidR="009E1100" w:rsidRPr="007F1877" w:rsidRDefault="009E1100" w:rsidP="009E1100">
    <w:pPr>
      <w:pStyle w:val="Sidefod"/>
      <w:rPr>
        <w:rFonts w:asciiTheme="minorHAnsi" w:hAnsiTheme="minorHAnsi"/>
        <w:b/>
        <w:sz w:val="18"/>
        <w:szCs w:val="18"/>
      </w:rPr>
    </w:pPr>
    <w:r w:rsidRPr="007F1877">
      <w:rPr>
        <w:rFonts w:asciiTheme="minorHAnsi" w:hAnsiTheme="minorHAnsi"/>
        <w:sz w:val="18"/>
        <w:szCs w:val="18"/>
      </w:rPr>
      <w:t>Skema udarbejdet af: ANFA 04-04-2017</w:t>
    </w:r>
    <w:r w:rsidRPr="007F1877">
      <w:rPr>
        <w:rFonts w:asciiTheme="minorHAnsi" w:hAnsiTheme="minorHAnsi"/>
        <w:sz w:val="18"/>
        <w:szCs w:val="18"/>
      </w:rPr>
      <w:tab/>
      <w:t xml:space="preserve">Vers. 2.1 af </w:t>
    </w:r>
    <w:r w:rsidR="007F1877">
      <w:rPr>
        <w:rFonts w:asciiTheme="minorHAnsi" w:hAnsiTheme="minorHAnsi"/>
        <w:sz w:val="18"/>
        <w:szCs w:val="18"/>
      </w:rPr>
      <w:t>08</w:t>
    </w:r>
    <w:r w:rsidRPr="007F1877">
      <w:rPr>
        <w:rFonts w:asciiTheme="minorHAnsi" w:hAnsiTheme="minorHAnsi"/>
        <w:sz w:val="18"/>
        <w:szCs w:val="18"/>
      </w:rPr>
      <w:t>-0</w:t>
    </w:r>
    <w:r w:rsidR="00551420" w:rsidRPr="007F1877">
      <w:rPr>
        <w:rFonts w:asciiTheme="minorHAnsi" w:hAnsiTheme="minorHAnsi"/>
        <w:sz w:val="18"/>
        <w:szCs w:val="18"/>
      </w:rPr>
      <w:t>6</w:t>
    </w:r>
    <w:r w:rsidRPr="007F1877">
      <w:rPr>
        <w:rFonts w:asciiTheme="minorHAnsi" w:hAnsiTheme="minorHAnsi"/>
        <w:sz w:val="18"/>
        <w:szCs w:val="18"/>
      </w:rPr>
      <w:t>-2018</w:t>
    </w:r>
    <w:r w:rsidRPr="007F1877">
      <w:rPr>
        <w:rFonts w:asciiTheme="minorHAnsi" w:hAnsiTheme="minorHAnsi"/>
        <w:sz w:val="18"/>
        <w:szCs w:val="18"/>
      </w:rPr>
      <w:tab/>
      <w:t xml:space="preserve">Side </w:t>
    </w:r>
    <w:r w:rsidRPr="007F1877">
      <w:rPr>
        <w:rFonts w:asciiTheme="minorHAnsi" w:hAnsiTheme="minorHAnsi"/>
        <w:b/>
        <w:sz w:val="18"/>
        <w:szCs w:val="18"/>
      </w:rPr>
      <w:fldChar w:fldCharType="begin"/>
    </w:r>
    <w:r w:rsidRPr="007F1877">
      <w:rPr>
        <w:rFonts w:asciiTheme="minorHAnsi" w:hAnsiTheme="minorHAnsi"/>
        <w:b/>
        <w:sz w:val="18"/>
        <w:szCs w:val="18"/>
      </w:rPr>
      <w:instrText>PAGE  \* Arabic  \* MERGEFORMAT</w:instrText>
    </w:r>
    <w:r w:rsidRPr="007F1877">
      <w:rPr>
        <w:rFonts w:asciiTheme="minorHAnsi" w:hAnsiTheme="minorHAnsi"/>
        <w:b/>
        <w:sz w:val="18"/>
        <w:szCs w:val="18"/>
      </w:rPr>
      <w:fldChar w:fldCharType="separate"/>
    </w:r>
    <w:r w:rsidR="00C73BC9">
      <w:rPr>
        <w:rFonts w:asciiTheme="minorHAnsi" w:hAnsiTheme="minorHAnsi"/>
        <w:b/>
        <w:noProof/>
        <w:sz w:val="18"/>
        <w:szCs w:val="18"/>
      </w:rPr>
      <w:t>5</w:t>
    </w:r>
    <w:r w:rsidRPr="007F1877">
      <w:rPr>
        <w:rFonts w:asciiTheme="minorHAnsi" w:hAnsiTheme="minorHAnsi"/>
        <w:b/>
        <w:sz w:val="18"/>
        <w:szCs w:val="18"/>
      </w:rPr>
      <w:fldChar w:fldCharType="end"/>
    </w:r>
    <w:r w:rsidRPr="007F1877">
      <w:rPr>
        <w:rFonts w:asciiTheme="minorHAnsi" w:hAnsiTheme="minorHAnsi"/>
        <w:sz w:val="18"/>
        <w:szCs w:val="18"/>
      </w:rPr>
      <w:t xml:space="preserve"> af </w:t>
    </w:r>
    <w:r w:rsidRPr="007F1877">
      <w:rPr>
        <w:rFonts w:asciiTheme="minorHAnsi" w:hAnsiTheme="minorHAnsi"/>
        <w:sz w:val="18"/>
        <w:szCs w:val="18"/>
      </w:rPr>
      <w:fldChar w:fldCharType="begin"/>
    </w:r>
    <w:r w:rsidRPr="007F1877">
      <w:rPr>
        <w:rFonts w:asciiTheme="minorHAnsi" w:hAnsiTheme="minorHAnsi"/>
        <w:sz w:val="18"/>
        <w:szCs w:val="18"/>
      </w:rPr>
      <w:instrText>NUMPAGES  \* Arabic  \* MERGEFORMAT</w:instrText>
    </w:r>
    <w:r w:rsidRPr="007F1877">
      <w:rPr>
        <w:rFonts w:asciiTheme="minorHAnsi" w:hAnsiTheme="minorHAnsi"/>
        <w:sz w:val="18"/>
        <w:szCs w:val="18"/>
      </w:rPr>
      <w:fldChar w:fldCharType="separate"/>
    </w:r>
    <w:r w:rsidR="00C73BC9" w:rsidRPr="00C73BC9">
      <w:rPr>
        <w:rFonts w:asciiTheme="minorHAnsi" w:hAnsiTheme="minorHAnsi"/>
        <w:b/>
        <w:noProof/>
        <w:sz w:val="18"/>
        <w:szCs w:val="18"/>
      </w:rPr>
      <w:t>5</w:t>
    </w:r>
    <w:r w:rsidRPr="007F1877">
      <w:rPr>
        <w:rFonts w:asciiTheme="minorHAnsi" w:hAnsiTheme="minorHAnsi"/>
        <w:b/>
        <w:noProof/>
        <w:sz w:val="18"/>
        <w:szCs w:val="18"/>
      </w:rPr>
      <w:fldChar w:fldCharType="end"/>
    </w:r>
  </w:p>
  <w:p w14:paraId="42016003" w14:textId="09205183" w:rsidR="009E1100" w:rsidRPr="007F1877" w:rsidRDefault="009E1100" w:rsidP="009E1100">
    <w:pPr>
      <w:pStyle w:val="Sidefod"/>
      <w:rPr>
        <w:rFonts w:asciiTheme="minorHAnsi" w:hAnsiTheme="minorHAnsi"/>
        <w:sz w:val="18"/>
        <w:szCs w:val="18"/>
      </w:rPr>
    </w:pPr>
    <w:r w:rsidRPr="007F1877">
      <w:rPr>
        <w:rFonts w:asciiTheme="minorHAnsi" w:hAnsiTheme="minorHAnsi"/>
        <w:sz w:val="18"/>
        <w:szCs w:val="18"/>
      </w:rPr>
      <w:t xml:space="preserve">Revideret af: AWEL </w:t>
    </w:r>
    <w:r w:rsidR="007F1877">
      <w:rPr>
        <w:rFonts w:asciiTheme="minorHAnsi" w:hAnsiTheme="minorHAnsi"/>
        <w:sz w:val="18"/>
        <w:szCs w:val="18"/>
      </w:rPr>
      <w:t>08</w:t>
    </w:r>
    <w:r w:rsidRPr="007F1877">
      <w:rPr>
        <w:rFonts w:asciiTheme="minorHAnsi" w:hAnsiTheme="minorHAnsi"/>
        <w:sz w:val="18"/>
        <w:szCs w:val="18"/>
      </w:rPr>
      <w:t>-0</w:t>
    </w:r>
    <w:r w:rsidR="00551420" w:rsidRPr="007F1877">
      <w:rPr>
        <w:rFonts w:asciiTheme="minorHAnsi" w:hAnsiTheme="minorHAnsi"/>
        <w:sz w:val="18"/>
        <w:szCs w:val="18"/>
      </w:rPr>
      <w:t>6</w:t>
    </w:r>
    <w:r w:rsidRPr="007F1877">
      <w:rPr>
        <w:rFonts w:asciiTheme="minorHAnsi" w:hAnsiTheme="minorHAnsi"/>
        <w:sz w:val="18"/>
        <w:szCs w:val="18"/>
      </w:rPr>
      <w:t>-2018</w:t>
    </w:r>
  </w:p>
  <w:p w14:paraId="49CD3240" w14:textId="33B5AD12" w:rsidR="009E1100" w:rsidRPr="007F1877" w:rsidRDefault="009E1100" w:rsidP="009E1100">
    <w:pPr>
      <w:pStyle w:val="Sidefod"/>
      <w:rPr>
        <w:rFonts w:asciiTheme="minorHAnsi" w:hAnsiTheme="minorHAnsi"/>
        <w:sz w:val="18"/>
        <w:szCs w:val="18"/>
      </w:rPr>
    </w:pPr>
    <w:r w:rsidRPr="007F1877">
      <w:rPr>
        <w:rFonts w:asciiTheme="minorHAnsi" w:hAnsiTheme="minorHAnsi"/>
        <w:sz w:val="18"/>
        <w:szCs w:val="18"/>
      </w:rPr>
      <w:t>Kvalitetssikret af: RLUP</w:t>
    </w:r>
    <w:r w:rsidR="007F1877">
      <w:rPr>
        <w:rFonts w:asciiTheme="minorHAnsi" w:hAnsiTheme="minorHAnsi"/>
        <w:sz w:val="18"/>
        <w:szCs w:val="18"/>
      </w:rPr>
      <w:t xml:space="preserve"> 08</w:t>
    </w:r>
    <w:r w:rsidR="00551420" w:rsidRPr="007F1877">
      <w:rPr>
        <w:rFonts w:asciiTheme="minorHAnsi" w:hAnsiTheme="minorHAnsi"/>
        <w:sz w:val="18"/>
        <w:szCs w:val="18"/>
      </w:rPr>
      <w:t>-06</w:t>
    </w:r>
    <w:r w:rsidRPr="007F1877">
      <w:rPr>
        <w:rFonts w:asciiTheme="minorHAnsi" w:hAnsiTheme="minorHAnsi"/>
        <w:sz w:val="18"/>
        <w:szCs w:val="18"/>
      </w:rPr>
      <w:t>-2018</w:t>
    </w:r>
    <w:r w:rsidRPr="007F1877">
      <w:rPr>
        <w:rFonts w:asciiTheme="minorHAnsi" w:hAnsiTheme="minorHAnsi"/>
        <w:sz w:val="18"/>
        <w:szCs w:val="18"/>
      </w:rPr>
      <w:tab/>
    </w:r>
  </w:p>
  <w:p w14:paraId="600D8EF3" w14:textId="55AE5F3F" w:rsidR="009E1100" w:rsidRPr="009E1100" w:rsidRDefault="009E1100" w:rsidP="009E1100">
    <w:pPr>
      <w:pStyle w:val="Sidefod"/>
      <w:rPr>
        <w:rFonts w:asciiTheme="minorHAnsi" w:hAnsiTheme="minorHAnsi"/>
        <w:sz w:val="18"/>
        <w:szCs w:val="18"/>
      </w:rPr>
    </w:pPr>
    <w:r w:rsidRPr="007F1877">
      <w:rPr>
        <w:rFonts w:asciiTheme="minorHAnsi" w:hAnsiTheme="minorHAnsi"/>
        <w:sz w:val="18"/>
        <w:szCs w:val="18"/>
      </w:rPr>
      <w:t xml:space="preserve">Godkendt af: </w:t>
    </w:r>
    <w:r w:rsidR="007F1877">
      <w:rPr>
        <w:rFonts w:asciiTheme="minorHAnsi" w:hAnsiTheme="minorHAnsi"/>
        <w:sz w:val="18"/>
        <w:szCs w:val="18"/>
      </w:rPr>
      <w:t>CMJO 08</w:t>
    </w:r>
    <w:r w:rsidR="00551420" w:rsidRPr="007F1877">
      <w:rPr>
        <w:rFonts w:asciiTheme="minorHAnsi" w:hAnsiTheme="minorHAnsi"/>
        <w:sz w:val="18"/>
        <w:szCs w:val="18"/>
      </w:rPr>
      <w:t>-06</w:t>
    </w:r>
    <w:r w:rsidRPr="007F1877">
      <w:rPr>
        <w:rFonts w:asciiTheme="minorHAnsi" w:hAnsiTheme="minorHAnsi"/>
        <w:sz w:val="18"/>
        <w:szCs w:val="18"/>
      </w:rPr>
      <w:t>-2018</w:t>
    </w:r>
  </w:p>
  <w:p w14:paraId="13C17073" w14:textId="3C151B7C" w:rsidR="00170A84" w:rsidRPr="00591DCE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17077" w14:textId="438C6F16" w:rsidR="00170A84" w:rsidRPr="007F1877" w:rsidRDefault="001B135C" w:rsidP="001B135C">
    <w:pPr>
      <w:pStyle w:val="Sidefod"/>
      <w:rPr>
        <w:rFonts w:asciiTheme="minorHAnsi" w:hAnsiTheme="minorHAnsi"/>
        <w:b/>
        <w:sz w:val="18"/>
        <w:szCs w:val="18"/>
      </w:rPr>
    </w:pPr>
    <w:r w:rsidRPr="007F1877">
      <w:rPr>
        <w:rFonts w:asciiTheme="minorHAnsi" w:hAnsiTheme="minorHAnsi"/>
        <w:sz w:val="18"/>
        <w:szCs w:val="18"/>
      </w:rPr>
      <w:t>Skema udarbejdet af: ANFA</w:t>
    </w:r>
    <w:r w:rsidR="00D01085" w:rsidRPr="007F1877">
      <w:rPr>
        <w:rFonts w:asciiTheme="minorHAnsi" w:hAnsiTheme="minorHAnsi"/>
        <w:sz w:val="18"/>
        <w:szCs w:val="18"/>
      </w:rPr>
      <w:t xml:space="preserve"> 04-04-2017</w:t>
    </w:r>
    <w:r w:rsidR="00DC44BA" w:rsidRPr="007F1877">
      <w:rPr>
        <w:rFonts w:asciiTheme="minorHAnsi" w:hAnsiTheme="minorHAnsi"/>
        <w:sz w:val="18"/>
        <w:szCs w:val="18"/>
      </w:rPr>
      <w:tab/>
      <w:t>Vers. 2</w:t>
    </w:r>
    <w:r w:rsidR="000B452F" w:rsidRPr="007F1877">
      <w:rPr>
        <w:rFonts w:asciiTheme="minorHAnsi" w:hAnsiTheme="minorHAnsi"/>
        <w:sz w:val="18"/>
        <w:szCs w:val="18"/>
      </w:rPr>
      <w:t xml:space="preserve">.1 af </w:t>
    </w:r>
    <w:r w:rsidR="00551420" w:rsidRPr="007F1877">
      <w:rPr>
        <w:rFonts w:asciiTheme="minorHAnsi" w:hAnsiTheme="minorHAnsi"/>
        <w:sz w:val="18"/>
        <w:szCs w:val="18"/>
      </w:rPr>
      <w:t>06</w:t>
    </w:r>
    <w:r w:rsidR="00D01085" w:rsidRPr="007F1877">
      <w:rPr>
        <w:rFonts w:asciiTheme="minorHAnsi" w:hAnsiTheme="minorHAnsi"/>
        <w:sz w:val="18"/>
        <w:szCs w:val="18"/>
      </w:rPr>
      <w:t>-0</w:t>
    </w:r>
    <w:r w:rsidR="00551420" w:rsidRPr="007F1877">
      <w:rPr>
        <w:rFonts w:asciiTheme="minorHAnsi" w:hAnsiTheme="minorHAnsi"/>
        <w:sz w:val="18"/>
        <w:szCs w:val="18"/>
      </w:rPr>
      <w:t>6</w:t>
    </w:r>
    <w:r w:rsidR="001C032E" w:rsidRPr="007F1877">
      <w:rPr>
        <w:rFonts w:asciiTheme="minorHAnsi" w:hAnsiTheme="minorHAnsi"/>
        <w:sz w:val="18"/>
        <w:szCs w:val="18"/>
      </w:rPr>
      <w:t>-</w:t>
    </w:r>
    <w:r w:rsidR="000B452F" w:rsidRPr="007F1877">
      <w:rPr>
        <w:rFonts w:asciiTheme="minorHAnsi" w:hAnsiTheme="minorHAnsi"/>
        <w:sz w:val="18"/>
        <w:szCs w:val="18"/>
      </w:rPr>
      <w:t>2018</w:t>
    </w:r>
    <w:r w:rsidRPr="007F1877">
      <w:rPr>
        <w:rFonts w:asciiTheme="minorHAnsi" w:hAnsiTheme="minorHAnsi"/>
        <w:sz w:val="18"/>
        <w:szCs w:val="18"/>
      </w:rPr>
      <w:tab/>
      <w:t xml:space="preserve">Side </w:t>
    </w:r>
    <w:r w:rsidR="0044469B" w:rsidRPr="007F1877">
      <w:rPr>
        <w:rFonts w:asciiTheme="minorHAnsi" w:hAnsiTheme="minorHAnsi"/>
        <w:b/>
        <w:sz w:val="18"/>
        <w:szCs w:val="18"/>
      </w:rPr>
      <w:fldChar w:fldCharType="begin"/>
    </w:r>
    <w:r w:rsidRPr="007F1877">
      <w:rPr>
        <w:rFonts w:asciiTheme="minorHAnsi" w:hAnsiTheme="minorHAnsi"/>
        <w:b/>
        <w:sz w:val="18"/>
        <w:szCs w:val="18"/>
      </w:rPr>
      <w:instrText>PAGE  \* Arabic  \* MERGEFORMAT</w:instrText>
    </w:r>
    <w:r w:rsidR="0044469B" w:rsidRPr="007F1877">
      <w:rPr>
        <w:rFonts w:asciiTheme="minorHAnsi" w:hAnsiTheme="minorHAnsi"/>
        <w:b/>
        <w:sz w:val="18"/>
        <w:szCs w:val="18"/>
      </w:rPr>
      <w:fldChar w:fldCharType="separate"/>
    </w:r>
    <w:r w:rsidR="00C73BC9">
      <w:rPr>
        <w:rFonts w:asciiTheme="minorHAnsi" w:hAnsiTheme="minorHAnsi"/>
        <w:b/>
        <w:noProof/>
        <w:sz w:val="18"/>
        <w:szCs w:val="18"/>
      </w:rPr>
      <w:t>1</w:t>
    </w:r>
    <w:r w:rsidR="0044469B" w:rsidRPr="007F1877">
      <w:rPr>
        <w:rFonts w:asciiTheme="minorHAnsi" w:hAnsiTheme="minorHAnsi"/>
        <w:b/>
        <w:sz w:val="18"/>
        <w:szCs w:val="18"/>
      </w:rPr>
      <w:fldChar w:fldCharType="end"/>
    </w:r>
    <w:r w:rsidRPr="007F1877">
      <w:rPr>
        <w:rFonts w:asciiTheme="minorHAnsi" w:hAnsiTheme="minorHAnsi"/>
        <w:sz w:val="18"/>
        <w:szCs w:val="18"/>
      </w:rPr>
      <w:t xml:space="preserve"> af </w:t>
    </w:r>
    <w:r w:rsidR="00023BC8" w:rsidRPr="007F1877">
      <w:rPr>
        <w:rFonts w:asciiTheme="minorHAnsi" w:hAnsiTheme="minorHAnsi"/>
        <w:sz w:val="18"/>
        <w:szCs w:val="18"/>
      </w:rPr>
      <w:fldChar w:fldCharType="begin"/>
    </w:r>
    <w:r w:rsidR="00023BC8" w:rsidRPr="007F1877">
      <w:rPr>
        <w:rFonts w:asciiTheme="minorHAnsi" w:hAnsiTheme="minorHAnsi"/>
        <w:sz w:val="18"/>
        <w:szCs w:val="18"/>
      </w:rPr>
      <w:instrText>NUMPAGES  \* Arabic  \* MERGEFORMAT</w:instrText>
    </w:r>
    <w:r w:rsidR="00023BC8" w:rsidRPr="007F1877">
      <w:rPr>
        <w:rFonts w:asciiTheme="minorHAnsi" w:hAnsiTheme="minorHAnsi"/>
        <w:sz w:val="18"/>
        <w:szCs w:val="18"/>
      </w:rPr>
      <w:fldChar w:fldCharType="separate"/>
    </w:r>
    <w:r w:rsidR="00C73BC9" w:rsidRPr="00C73BC9">
      <w:rPr>
        <w:rFonts w:asciiTheme="minorHAnsi" w:hAnsiTheme="minorHAnsi"/>
        <w:b/>
        <w:noProof/>
        <w:sz w:val="18"/>
        <w:szCs w:val="18"/>
      </w:rPr>
      <w:t>5</w:t>
    </w:r>
    <w:r w:rsidR="00023BC8" w:rsidRPr="007F1877">
      <w:rPr>
        <w:rFonts w:asciiTheme="minorHAnsi" w:hAnsiTheme="minorHAnsi"/>
        <w:b/>
        <w:noProof/>
        <w:sz w:val="18"/>
        <w:szCs w:val="18"/>
      </w:rPr>
      <w:fldChar w:fldCharType="end"/>
    </w:r>
  </w:p>
  <w:p w14:paraId="6E57DBDC" w14:textId="076121C4" w:rsidR="000B452F" w:rsidRPr="007F1877" w:rsidRDefault="000B452F" w:rsidP="001B135C">
    <w:pPr>
      <w:pStyle w:val="Sidefod"/>
      <w:rPr>
        <w:rFonts w:asciiTheme="minorHAnsi" w:hAnsiTheme="minorHAnsi"/>
        <w:sz w:val="18"/>
        <w:szCs w:val="18"/>
      </w:rPr>
    </w:pPr>
    <w:r w:rsidRPr="007F1877">
      <w:rPr>
        <w:rFonts w:asciiTheme="minorHAnsi" w:hAnsiTheme="minorHAnsi"/>
        <w:sz w:val="18"/>
        <w:szCs w:val="18"/>
      </w:rPr>
      <w:t xml:space="preserve">Revideret af: AWEL </w:t>
    </w:r>
    <w:r w:rsidR="007F1877">
      <w:rPr>
        <w:rFonts w:asciiTheme="minorHAnsi" w:hAnsiTheme="minorHAnsi"/>
        <w:sz w:val="18"/>
        <w:szCs w:val="18"/>
      </w:rPr>
      <w:t>08</w:t>
    </w:r>
    <w:r w:rsidR="00D01085" w:rsidRPr="007F1877">
      <w:rPr>
        <w:rFonts w:asciiTheme="minorHAnsi" w:hAnsiTheme="minorHAnsi"/>
        <w:sz w:val="18"/>
        <w:szCs w:val="18"/>
      </w:rPr>
      <w:t>-0</w:t>
    </w:r>
    <w:r w:rsidR="00551420" w:rsidRPr="007F1877">
      <w:rPr>
        <w:rFonts w:asciiTheme="minorHAnsi" w:hAnsiTheme="minorHAnsi"/>
        <w:sz w:val="18"/>
        <w:szCs w:val="18"/>
      </w:rPr>
      <w:t>6</w:t>
    </w:r>
    <w:r w:rsidRPr="007F1877">
      <w:rPr>
        <w:rFonts w:asciiTheme="minorHAnsi" w:hAnsiTheme="minorHAnsi"/>
        <w:sz w:val="18"/>
        <w:szCs w:val="18"/>
      </w:rPr>
      <w:t>-2018</w:t>
    </w:r>
  </w:p>
  <w:p w14:paraId="3914B43C" w14:textId="246E0B2E" w:rsidR="009E1100" w:rsidRPr="007F1877" w:rsidRDefault="009E1100" w:rsidP="009E1100">
    <w:pPr>
      <w:pStyle w:val="Sidefod"/>
      <w:rPr>
        <w:rFonts w:asciiTheme="minorHAnsi" w:hAnsiTheme="minorHAnsi"/>
        <w:sz w:val="18"/>
        <w:szCs w:val="18"/>
      </w:rPr>
    </w:pPr>
    <w:r w:rsidRPr="007F1877">
      <w:rPr>
        <w:rFonts w:asciiTheme="minorHAnsi" w:hAnsiTheme="minorHAnsi"/>
        <w:sz w:val="18"/>
        <w:szCs w:val="18"/>
      </w:rPr>
      <w:t>Kvalitetssikret af: RLUP</w:t>
    </w:r>
    <w:r w:rsidR="007F1877">
      <w:rPr>
        <w:rFonts w:asciiTheme="minorHAnsi" w:hAnsiTheme="minorHAnsi"/>
        <w:sz w:val="18"/>
        <w:szCs w:val="18"/>
      </w:rPr>
      <w:t xml:space="preserve"> 08</w:t>
    </w:r>
    <w:r w:rsidR="00551420" w:rsidRPr="007F1877">
      <w:rPr>
        <w:rFonts w:asciiTheme="minorHAnsi" w:hAnsiTheme="minorHAnsi"/>
        <w:sz w:val="18"/>
        <w:szCs w:val="18"/>
      </w:rPr>
      <w:t>-06</w:t>
    </w:r>
    <w:r w:rsidRPr="007F1877">
      <w:rPr>
        <w:rFonts w:asciiTheme="minorHAnsi" w:hAnsiTheme="minorHAnsi"/>
        <w:sz w:val="18"/>
        <w:szCs w:val="18"/>
      </w:rPr>
      <w:t>-2018</w:t>
    </w:r>
    <w:r w:rsidRPr="007F1877">
      <w:rPr>
        <w:rFonts w:asciiTheme="minorHAnsi" w:hAnsiTheme="minorHAnsi"/>
        <w:sz w:val="18"/>
        <w:szCs w:val="18"/>
      </w:rPr>
      <w:tab/>
    </w:r>
  </w:p>
  <w:p w14:paraId="6A5322C2" w14:textId="4FD3186E" w:rsidR="009E1100" w:rsidRPr="009E1100" w:rsidRDefault="009E1100" w:rsidP="009E1100">
    <w:pPr>
      <w:pStyle w:val="Sidefod"/>
      <w:rPr>
        <w:rFonts w:asciiTheme="minorHAnsi" w:hAnsiTheme="minorHAnsi"/>
        <w:sz w:val="18"/>
        <w:szCs w:val="18"/>
      </w:rPr>
    </w:pPr>
    <w:r w:rsidRPr="007F1877">
      <w:rPr>
        <w:rFonts w:asciiTheme="minorHAnsi" w:hAnsiTheme="minorHAnsi"/>
        <w:sz w:val="18"/>
        <w:szCs w:val="18"/>
      </w:rPr>
      <w:t xml:space="preserve">Godkendt af: </w:t>
    </w:r>
    <w:r w:rsidR="007F1877">
      <w:rPr>
        <w:rFonts w:asciiTheme="minorHAnsi" w:hAnsiTheme="minorHAnsi"/>
        <w:sz w:val="18"/>
        <w:szCs w:val="18"/>
      </w:rPr>
      <w:t>CMJO 08</w:t>
    </w:r>
    <w:r w:rsidR="00551420" w:rsidRPr="007F1877">
      <w:rPr>
        <w:rFonts w:asciiTheme="minorHAnsi" w:hAnsiTheme="minorHAnsi"/>
        <w:sz w:val="18"/>
        <w:szCs w:val="18"/>
      </w:rPr>
      <w:t>-06</w:t>
    </w:r>
    <w:r w:rsidRPr="007F1877">
      <w:rPr>
        <w:rFonts w:asciiTheme="minorHAnsi" w:hAnsiTheme="minorHAnsi"/>
        <w:sz w:val="18"/>
        <w:szCs w:val="18"/>
      </w:rPr>
      <w:t>-2018</w:t>
    </w:r>
  </w:p>
  <w:p w14:paraId="13C17079" w14:textId="01A08CEF" w:rsidR="001B135C" w:rsidRPr="009E1100" w:rsidRDefault="001B135C" w:rsidP="009E1100">
    <w:pPr>
      <w:pStyle w:val="Sidefod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8B56E" w14:textId="77777777" w:rsidR="000E4D82" w:rsidRDefault="000E4D82" w:rsidP="0006288C">
      <w:r>
        <w:separator/>
      </w:r>
    </w:p>
  </w:footnote>
  <w:footnote w:type="continuationSeparator" w:id="0">
    <w:p w14:paraId="639D7AA3" w14:textId="77777777" w:rsidR="000E4D82" w:rsidRDefault="000E4D82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3B920" w14:textId="4F428FB5" w:rsidR="00EB6EE1" w:rsidRDefault="00A815E7">
    <w:pPr>
      <w:pStyle w:val="Sidehoved"/>
    </w:pPr>
    <w:r w:rsidRPr="00A32355">
      <w:rPr>
        <w:rFonts w:asciiTheme="minorHAnsi" w:hAnsiTheme="minorHAnsi"/>
        <w:noProof/>
        <w:sz w:val="24"/>
        <w:szCs w:val="24"/>
        <w:lang w:eastAsia="da-DK"/>
      </w:rPr>
      <w:drawing>
        <wp:anchor distT="0" distB="0" distL="114300" distR="114300" simplePos="0" relativeHeight="251657728" behindDoc="0" locked="0" layoutInCell="1" allowOverlap="1" wp14:anchorId="104ED61F" wp14:editId="3B790A26">
          <wp:simplePos x="0" y="0"/>
          <wp:positionH relativeFrom="page">
            <wp:posOffset>900430</wp:posOffset>
          </wp:positionH>
          <wp:positionV relativeFrom="page">
            <wp:posOffset>467995</wp:posOffset>
          </wp:positionV>
          <wp:extent cx="907200" cy="630000"/>
          <wp:effectExtent l="0" t="0" r="0" b="0"/>
          <wp:wrapNone/>
          <wp:docPr id="3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17076" w14:textId="0C192206" w:rsidR="004656D5" w:rsidRDefault="00A815E7" w:rsidP="00A815E7">
    <w:pPr>
      <w:pStyle w:val="Sidehoved"/>
    </w:pPr>
    <w:r w:rsidRPr="00A32355">
      <w:rPr>
        <w:rFonts w:asciiTheme="minorHAnsi" w:hAnsiTheme="minorHAnsi"/>
        <w:noProof/>
        <w:sz w:val="24"/>
        <w:szCs w:val="24"/>
        <w:lang w:eastAsia="da-DK"/>
      </w:rPr>
      <w:drawing>
        <wp:anchor distT="0" distB="0" distL="114300" distR="114300" simplePos="0" relativeHeight="251656704" behindDoc="0" locked="0" layoutInCell="1" allowOverlap="1" wp14:anchorId="3F466EC1" wp14:editId="0C13C83E">
          <wp:simplePos x="0" y="0"/>
          <wp:positionH relativeFrom="page">
            <wp:posOffset>900430</wp:posOffset>
          </wp:positionH>
          <wp:positionV relativeFrom="page">
            <wp:posOffset>467995</wp:posOffset>
          </wp:positionV>
          <wp:extent cx="907200" cy="630000"/>
          <wp:effectExtent l="0" t="0" r="0" b="0"/>
          <wp:wrapNone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D5636"/>
    <w:multiLevelType w:val="hybridMultilevel"/>
    <w:tmpl w:val="C12C613A"/>
    <w:lvl w:ilvl="0" w:tplc="2F3EE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96245"/>
    <w:multiLevelType w:val="hybridMultilevel"/>
    <w:tmpl w:val="11A432F0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D4073"/>
    <w:multiLevelType w:val="hybridMultilevel"/>
    <w:tmpl w:val="AB52E71C"/>
    <w:lvl w:ilvl="0" w:tplc="98742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38322F"/>
    <w:multiLevelType w:val="hybridMultilevel"/>
    <w:tmpl w:val="DEB8FD0E"/>
    <w:lvl w:ilvl="0" w:tplc="40E86D8A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645FD5"/>
    <w:multiLevelType w:val="hybridMultilevel"/>
    <w:tmpl w:val="01DEF000"/>
    <w:lvl w:ilvl="0" w:tplc="0CBE1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A30E1F"/>
    <w:multiLevelType w:val="hybridMultilevel"/>
    <w:tmpl w:val="5B0A1D5A"/>
    <w:lvl w:ilvl="0" w:tplc="63C02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FC74A9"/>
    <w:multiLevelType w:val="hybridMultilevel"/>
    <w:tmpl w:val="AAC6F78E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C4A7B"/>
    <w:multiLevelType w:val="hybridMultilevel"/>
    <w:tmpl w:val="AD24CEB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73AD8"/>
    <w:multiLevelType w:val="hybridMultilevel"/>
    <w:tmpl w:val="01DEF000"/>
    <w:lvl w:ilvl="0" w:tplc="0CBE1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617584"/>
    <w:multiLevelType w:val="hybridMultilevel"/>
    <w:tmpl w:val="AB52E71C"/>
    <w:lvl w:ilvl="0" w:tplc="98742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1D13D4"/>
    <w:multiLevelType w:val="hybridMultilevel"/>
    <w:tmpl w:val="6AA23932"/>
    <w:lvl w:ilvl="0" w:tplc="578AC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C219E8"/>
    <w:multiLevelType w:val="hybridMultilevel"/>
    <w:tmpl w:val="83E8D536"/>
    <w:lvl w:ilvl="0" w:tplc="6D9C5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8A4437"/>
    <w:multiLevelType w:val="hybridMultilevel"/>
    <w:tmpl w:val="9AAE78C6"/>
    <w:lvl w:ilvl="0" w:tplc="38661846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0"/>
  </w:num>
  <w:num w:numId="15">
    <w:abstractNumId w:val="18"/>
  </w:num>
  <w:num w:numId="16">
    <w:abstractNumId w:val="15"/>
  </w:num>
  <w:num w:numId="17">
    <w:abstractNumId w:val="21"/>
  </w:num>
  <w:num w:numId="18">
    <w:abstractNumId w:val="12"/>
  </w:num>
  <w:num w:numId="19">
    <w:abstractNumId w:val="20"/>
  </w:num>
  <w:num w:numId="20">
    <w:abstractNumId w:val="14"/>
  </w:num>
  <w:num w:numId="21">
    <w:abstractNumId w:val="19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B7"/>
    <w:rsid w:val="00000238"/>
    <w:rsid w:val="00012467"/>
    <w:rsid w:val="00015AD6"/>
    <w:rsid w:val="00015CB1"/>
    <w:rsid w:val="00020CD6"/>
    <w:rsid w:val="00023BC8"/>
    <w:rsid w:val="00024D60"/>
    <w:rsid w:val="00027787"/>
    <w:rsid w:val="00031239"/>
    <w:rsid w:val="00035047"/>
    <w:rsid w:val="0003650D"/>
    <w:rsid w:val="00046EA4"/>
    <w:rsid w:val="00047B21"/>
    <w:rsid w:val="000619E8"/>
    <w:rsid w:val="000623BF"/>
    <w:rsid w:val="0006288C"/>
    <w:rsid w:val="00064FDD"/>
    <w:rsid w:val="000836A5"/>
    <w:rsid w:val="0008396D"/>
    <w:rsid w:val="00083C41"/>
    <w:rsid w:val="00090E18"/>
    <w:rsid w:val="000A33E8"/>
    <w:rsid w:val="000A57F6"/>
    <w:rsid w:val="000B0119"/>
    <w:rsid w:val="000B1551"/>
    <w:rsid w:val="000B452F"/>
    <w:rsid w:val="000B60A7"/>
    <w:rsid w:val="000D519F"/>
    <w:rsid w:val="000E4BC4"/>
    <w:rsid w:val="000E4D82"/>
    <w:rsid w:val="000E6498"/>
    <w:rsid w:val="000F106F"/>
    <w:rsid w:val="000F16D9"/>
    <w:rsid w:val="001063F9"/>
    <w:rsid w:val="001076AC"/>
    <w:rsid w:val="001305A0"/>
    <w:rsid w:val="00132DB8"/>
    <w:rsid w:val="001334E6"/>
    <w:rsid w:val="00136851"/>
    <w:rsid w:val="00136E27"/>
    <w:rsid w:val="00137F3F"/>
    <w:rsid w:val="00163E7A"/>
    <w:rsid w:val="00163F59"/>
    <w:rsid w:val="00170A84"/>
    <w:rsid w:val="00181D1C"/>
    <w:rsid w:val="001921A2"/>
    <w:rsid w:val="001922C7"/>
    <w:rsid w:val="00192AB5"/>
    <w:rsid w:val="001A314D"/>
    <w:rsid w:val="001A6A6F"/>
    <w:rsid w:val="001B135C"/>
    <w:rsid w:val="001B3194"/>
    <w:rsid w:val="001C032E"/>
    <w:rsid w:val="001C0910"/>
    <w:rsid w:val="001C0ED7"/>
    <w:rsid w:val="001E4005"/>
    <w:rsid w:val="001F2616"/>
    <w:rsid w:val="002216D5"/>
    <w:rsid w:val="00221C82"/>
    <w:rsid w:val="00224AA8"/>
    <w:rsid w:val="00240489"/>
    <w:rsid w:val="00245F46"/>
    <w:rsid w:val="00250BEE"/>
    <w:rsid w:val="0026581A"/>
    <w:rsid w:val="00270042"/>
    <w:rsid w:val="002979B9"/>
    <w:rsid w:val="002A041C"/>
    <w:rsid w:val="002A4C28"/>
    <w:rsid w:val="002A7BE5"/>
    <w:rsid w:val="002B2DDC"/>
    <w:rsid w:val="002C041F"/>
    <w:rsid w:val="002C3013"/>
    <w:rsid w:val="002D1BB5"/>
    <w:rsid w:val="002D712E"/>
    <w:rsid w:val="002D76E8"/>
    <w:rsid w:val="002E0EB3"/>
    <w:rsid w:val="00301293"/>
    <w:rsid w:val="00303048"/>
    <w:rsid w:val="00314025"/>
    <w:rsid w:val="00317705"/>
    <w:rsid w:val="003233FD"/>
    <w:rsid w:val="00326B47"/>
    <w:rsid w:val="00327645"/>
    <w:rsid w:val="003342F0"/>
    <w:rsid w:val="0033481E"/>
    <w:rsid w:val="0035088E"/>
    <w:rsid w:val="00355217"/>
    <w:rsid w:val="00370A94"/>
    <w:rsid w:val="00376C7F"/>
    <w:rsid w:val="003A5035"/>
    <w:rsid w:val="003C170A"/>
    <w:rsid w:val="003D5538"/>
    <w:rsid w:val="003E1494"/>
    <w:rsid w:val="003E16FD"/>
    <w:rsid w:val="003E7116"/>
    <w:rsid w:val="003F1659"/>
    <w:rsid w:val="0041035A"/>
    <w:rsid w:val="00412ED0"/>
    <w:rsid w:val="00420408"/>
    <w:rsid w:val="00435522"/>
    <w:rsid w:val="00435989"/>
    <w:rsid w:val="00435E20"/>
    <w:rsid w:val="0044469B"/>
    <w:rsid w:val="00446F3D"/>
    <w:rsid w:val="0045195F"/>
    <w:rsid w:val="00454AC3"/>
    <w:rsid w:val="004656D5"/>
    <w:rsid w:val="00471FD7"/>
    <w:rsid w:val="0047420B"/>
    <w:rsid w:val="00476008"/>
    <w:rsid w:val="004828C9"/>
    <w:rsid w:val="00482CCC"/>
    <w:rsid w:val="00484F1A"/>
    <w:rsid w:val="00486D86"/>
    <w:rsid w:val="004A6C35"/>
    <w:rsid w:val="004C1519"/>
    <w:rsid w:val="004C2AEF"/>
    <w:rsid w:val="004D0EFE"/>
    <w:rsid w:val="004D2642"/>
    <w:rsid w:val="004D5573"/>
    <w:rsid w:val="004D5839"/>
    <w:rsid w:val="004F0E3B"/>
    <w:rsid w:val="00504086"/>
    <w:rsid w:val="00510FCB"/>
    <w:rsid w:val="0051768D"/>
    <w:rsid w:val="00551420"/>
    <w:rsid w:val="00577455"/>
    <w:rsid w:val="00584B1E"/>
    <w:rsid w:val="00584CC0"/>
    <w:rsid w:val="00591DCE"/>
    <w:rsid w:val="005A52C9"/>
    <w:rsid w:val="005B42CE"/>
    <w:rsid w:val="005D505E"/>
    <w:rsid w:val="005D6754"/>
    <w:rsid w:val="005E131D"/>
    <w:rsid w:val="005F28CE"/>
    <w:rsid w:val="005F3D85"/>
    <w:rsid w:val="00612CF1"/>
    <w:rsid w:val="00613C7C"/>
    <w:rsid w:val="00623D92"/>
    <w:rsid w:val="00625899"/>
    <w:rsid w:val="0063470E"/>
    <w:rsid w:val="006622C6"/>
    <w:rsid w:val="00670ACF"/>
    <w:rsid w:val="00683168"/>
    <w:rsid w:val="006A3EF4"/>
    <w:rsid w:val="006B6102"/>
    <w:rsid w:val="006C53D5"/>
    <w:rsid w:val="006D1108"/>
    <w:rsid w:val="006D670F"/>
    <w:rsid w:val="006F5F1F"/>
    <w:rsid w:val="006F6DB1"/>
    <w:rsid w:val="00703387"/>
    <w:rsid w:val="00707108"/>
    <w:rsid w:val="00712525"/>
    <w:rsid w:val="00712B18"/>
    <w:rsid w:val="00715A72"/>
    <w:rsid w:val="00726501"/>
    <w:rsid w:val="00726A1C"/>
    <w:rsid w:val="0074017A"/>
    <w:rsid w:val="00757E8F"/>
    <w:rsid w:val="00761A0F"/>
    <w:rsid w:val="00763BF3"/>
    <w:rsid w:val="007651CB"/>
    <w:rsid w:val="007703DF"/>
    <w:rsid w:val="00773E0F"/>
    <w:rsid w:val="007762B3"/>
    <w:rsid w:val="00782967"/>
    <w:rsid w:val="00787E3F"/>
    <w:rsid w:val="007902DD"/>
    <w:rsid w:val="00793D39"/>
    <w:rsid w:val="007A0515"/>
    <w:rsid w:val="007A21B7"/>
    <w:rsid w:val="007A7A21"/>
    <w:rsid w:val="007B3E58"/>
    <w:rsid w:val="007B4FA5"/>
    <w:rsid w:val="007C4DF9"/>
    <w:rsid w:val="007C6AC5"/>
    <w:rsid w:val="007D1099"/>
    <w:rsid w:val="007D6986"/>
    <w:rsid w:val="007D6E97"/>
    <w:rsid w:val="007E1FED"/>
    <w:rsid w:val="007E2113"/>
    <w:rsid w:val="007E3E3B"/>
    <w:rsid w:val="007E6E69"/>
    <w:rsid w:val="007F1877"/>
    <w:rsid w:val="007F2D97"/>
    <w:rsid w:val="007F72E1"/>
    <w:rsid w:val="00800493"/>
    <w:rsid w:val="00806A28"/>
    <w:rsid w:val="00812473"/>
    <w:rsid w:val="00824FFA"/>
    <w:rsid w:val="00826C85"/>
    <w:rsid w:val="008410C9"/>
    <w:rsid w:val="0084252D"/>
    <w:rsid w:val="00850D82"/>
    <w:rsid w:val="008611C3"/>
    <w:rsid w:val="00872247"/>
    <w:rsid w:val="0087688D"/>
    <w:rsid w:val="00887535"/>
    <w:rsid w:val="0089032B"/>
    <w:rsid w:val="00890A67"/>
    <w:rsid w:val="0089226D"/>
    <w:rsid w:val="00892536"/>
    <w:rsid w:val="00892546"/>
    <w:rsid w:val="00894B14"/>
    <w:rsid w:val="008F3853"/>
    <w:rsid w:val="008F77B1"/>
    <w:rsid w:val="009058FF"/>
    <w:rsid w:val="0092489A"/>
    <w:rsid w:val="009270A3"/>
    <w:rsid w:val="009272E1"/>
    <w:rsid w:val="00945092"/>
    <w:rsid w:val="00946453"/>
    <w:rsid w:val="00954E0B"/>
    <w:rsid w:val="00967136"/>
    <w:rsid w:val="00967CA5"/>
    <w:rsid w:val="00976317"/>
    <w:rsid w:val="00991E34"/>
    <w:rsid w:val="00992A9D"/>
    <w:rsid w:val="009A5763"/>
    <w:rsid w:val="009B620A"/>
    <w:rsid w:val="009C26B0"/>
    <w:rsid w:val="009C2E78"/>
    <w:rsid w:val="009D2C99"/>
    <w:rsid w:val="009E0E7F"/>
    <w:rsid w:val="009E1100"/>
    <w:rsid w:val="009E6BE1"/>
    <w:rsid w:val="009F121A"/>
    <w:rsid w:val="009F2C61"/>
    <w:rsid w:val="009F315C"/>
    <w:rsid w:val="00A021C5"/>
    <w:rsid w:val="00A04535"/>
    <w:rsid w:val="00A04FE6"/>
    <w:rsid w:val="00A32355"/>
    <w:rsid w:val="00A3608F"/>
    <w:rsid w:val="00A44420"/>
    <w:rsid w:val="00A71206"/>
    <w:rsid w:val="00A815E7"/>
    <w:rsid w:val="00A8563C"/>
    <w:rsid w:val="00A9121E"/>
    <w:rsid w:val="00AB1D34"/>
    <w:rsid w:val="00AB2418"/>
    <w:rsid w:val="00AB66FF"/>
    <w:rsid w:val="00AC68A7"/>
    <w:rsid w:val="00AD0ECE"/>
    <w:rsid w:val="00AD7BC2"/>
    <w:rsid w:val="00AE21F5"/>
    <w:rsid w:val="00AE5961"/>
    <w:rsid w:val="00B03242"/>
    <w:rsid w:val="00B05586"/>
    <w:rsid w:val="00B105EF"/>
    <w:rsid w:val="00B138D3"/>
    <w:rsid w:val="00B17553"/>
    <w:rsid w:val="00B20BEF"/>
    <w:rsid w:val="00B343BE"/>
    <w:rsid w:val="00B4772F"/>
    <w:rsid w:val="00B6330B"/>
    <w:rsid w:val="00B71DFC"/>
    <w:rsid w:val="00B7727A"/>
    <w:rsid w:val="00B86CEC"/>
    <w:rsid w:val="00B95A7D"/>
    <w:rsid w:val="00B9668C"/>
    <w:rsid w:val="00B96B0F"/>
    <w:rsid w:val="00BA6D28"/>
    <w:rsid w:val="00BC1CD2"/>
    <w:rsid w:val="00BC5544"/>
    <w:rsid w:val="00BD2D96"/>
    <w:rsid w:val="00BD3CB4"/>
    <w:rsid w:val="00BD5910"/>
    <w:rsid w:val="00BE3E7A"/>
    <w:rsid w:val="00C01ACB"/>
    <w:rsid w:val="00C03E48"/>
    <w:rsid w:val="00C07907"/>
    <w:rsid w:val="00C22C77"/>
    <w:rsid w:val="00C25D9E"/>
    <w:rsid w:val="00C354FF"/>
    <w:rsid w:val="00C468F6"/>
    <w:rsid w:val="00C52B16"/>
    <w:rsid w:val="00C56901"/>
    <w:rsid w:val="00C643BD"/>
    <w:rsid w:val="00C70EDF"/>
    <w:rsid w:val="00C73BC9"/>
    <w:rsid w:val="00C87299"/>
    <w:rsid w:val="00C96E47"/>
    <w:rsid w:val="00CA1EDA"/>
    <w:rsid w:val="00CA3E70"/>
    <w:rsid w:val="00CA5B7E"/>
    <w:rsid w:val="00CA70DB"/>
    <w:rsid w:val="00CB6C64"/>
    <w:rsid w:val="00CC2478"/>
    <w:rsid w:val="00CC5766"/>
    <w:rsid w:val="00CD1A0A"/>
    <w:rsid w:val="00CD2AAE"/>
    <w:rsid w:val="00CD2F73"/>
    <w:rsid w:val="00CD4942"/>
    <w:rsid w:val="00CD68AC"/>
    <w:rsid w:val="00CE1B50"/>
    <w:rsid w:val="00CE2369"/>
    <w:rsid w:val="00CF148A"/>
    <w:rsid w:val="00CF160E"/>
    <w:rsid w:val="00CF3205"/>
    <w:rsid w:val="00CF5235"/>
    <w:rsid w:val="00CF7320"/>
    <w:rsid w:val="00D01085"/>
    <w:rsid w:val="00D25970"/>
    <w:rsid w:val="00D31B9F"/>
    <w:rsid w:val="00D541B2"/>
    <w:rsid w:val="00D60311"/>
    <w:rsid w:val="00D64A53"/>
    <w:rsid w:val="00D66E37"/>
    <w:rsid w:val="00D67663"/>
    <w:rsid w:val="00D7123A"/>
    <w:rsid w:val="00D741D8"/>
    <w:rsid w:val="00D760E1"/>
    <w:rsid w:val="00D80691"/>
    <w:rsid w:val="00D82A85"/>
    <w:rsid w:val="00D83258"/>
    <w:rsid w:val="00D92A94"/>
    <w:rsid w:val="00DA2826"/>
    <w:rsid w:val="00DC260E"/>
    <w:rsid w:val="00DC2660"/>
    <w:rsid w:val="00DC44BA"/>
    <w:rsid w:val="00DD26A5"/>
    <w:rsid w:val="00DD4F57"/>
    <w:rsid w:val="00DE226D"/>
    <w:rsid w:val="00DE78E4"/>
    <w:rsid w:val="00DF411D"/>
    <w:rsid w:val="00E06CFD"/>
    <w:rsid w:val="00E10A3F"/>
    <w:rsid w:val="00E110E2"/>
    <w:rsid w:val="00E1122C"/>
    <w:rsid w:val="00E207AE"/>
    <w:rsid w:val="00E37503"/>
    <w:rsid w:val="00E42586"/>
    <w:rsid w:val="00E514D9"/>
    <w:rsid w:val="00E54BD2"/>
    <w:rsid w:val="00E607B7"/>
    <w:rsid w:val="00E624E5"/>
    <w:rsid w:val="00E64200"/>
    <w:rsid w:val="00E6617C"/>
    <w:rsid w:val="00E737CD"/>
    <w:rsid w:val="00E83B0F"/>
    <w:rsid w:val="00E86FC6"/>
    <w:rsid w:val="00E91FE8"/>
    <w:rsid w:val="00E932AB"/>
    <w:rsid w:val="00E9589A"/>
    <w:rsid w:val="00EB6EE1"/>
    <w:rsid w:val="00EC5B2D"/>
    <w:rsid w:val="00EC5E60"/>
    <w:rsid w:val="00EC7E91"/>
    <w:rsid w:val="00EE148F"/>
    <w:rsid w:val="00F139F0"/>
    <w:rsid w:val="00F232B6"/>
    <w:rsid w:val="00F3082F"/>
    <w:rsid w:val="00F447FB"/>
    <w:rsid w:val="00F4668C"/>
    <w:rsid w:val="00F52818"/>
    <w:rsid w:val="00F67AB4"/>
    <w:rsid w:val="00F7691A"/>
    <w:rsid w:val="00F90237"/>
    <w:rsid w:val="00F941A6"/>
    <w:rsid w:val="00FA069D"/>
    <w:rsid w:val="00FB0C66"/>
    <w:rsid w:val="00FB49B7"/>
    <w:rsid w:val="00FC031D"/>
    <w:rsid w:val="00FC6217"/>
    <w:rsid w:val="00FD63D9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16F81"/>
  <w15:docId w15:val="{B9F7E464-28A4-410A-8973-035B4C08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181D1C"/>
    <w:pPr>
      <w:ind w:left="720"/>
      <w:contextualSpacing/>
    </w:pPr>
  </w:style>
  <w:style w:type="character" w:styleId="Hyperlink">
    <w:name w:val="Hyperlink"/>
    <w:basedOn w:val="Standardskrifttypeiafsnit"/>
    <w:uiPriority w:val="99"/>
    <w:rsid w:val="00BD3CB4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A57F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A57F6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A57F6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A57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A57F6"/>
    <w:rPr>
      <w:b/>
      <w:bCs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DE78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ne.dk/Privatli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3f1c99c-459e-4c9d-a783-0287a3e75198">Gældende</Status>
    <Dok_x0020_type xmlns="73f1c99c-459e-4c9d-a783-0287a3e75198">Retningslinjer</Dok_x0020_type>
    <Udleveret_x0020_29_x002e_05_x0020_samt_x0020_01_x002e_06_x002e_2017 xmlns="73f1c99c-459e-4c9d-a783-0287a3e75198">true</Udleveret_x0020_29_x002e_05_x0020_samt_x0020_01_x002e_06_x002e_201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A5EDEA1D339B4A8F787E5D02588424" ma:contentTypeVersion="5" ma:contentTypeDescription="Opret et nyt dokument." ma:contentTypeScope="" ma:versionID="3c64d4a65c3b016add76b91cb72b2891">
  <xsd:schema xmlns:xsd="http://www.w3.org/2001/XMLSchema" xmlns:xs="http://www.w3.org/2001/XMLSchema" xmlns:p="http://schemas.microsoft.com/office/2006/metadata/properties" xmlns:ns2="73f1c99c-459e-4c9d-a783-0287a3e75198" targetNamespace="http://schemas.microsoft.com/office/2006/metadata/properties" ma:root="true" ma:fieldsID="c1ade146bed49027869a5821cc773409" ns2:_="">
    <xsd:import namespace="73f1c99c-459e-4c9d-a783-0287a3e7519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k_x0020_type"/>
                <xsd:element ref="ns2:Udleveret_x0020_29_x002e_05_x0020_samt_x0020_01_x002e_06_x002e_2017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1c99c-459e-4c9d-a783-0287a3e75198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Gældende" ma:format="Dropdown" ma:internalName="Status">
      <xsd:simpleType>
        <xsd:restriction base="dms:Choice">
          <xsd:enumeration value="Gældende"/>
          <xsd:enumeration value="Udgået"/>
        </xsd:restriction>
      </xsd:simpleType>
    </xsd:element>
    <xsd:element name="Dok_x0020_type" ma:index="9" ma:displayName="Dok type" ma:default="Kursus materiale" ma:format="Dropdown" ma:internalName="Dok_x0020_type">
      <xsd:simpleType>
        <xsd:restriction base="dms:Choice">
          <xsd:enumeration value="Arbejdsgruppe"/>
          <xsd:enumeration value="Diverse"/>
          <xsd:enumeration value="Kursus materiale"/>
          <xsd:enumeration value="Retningslinjer"/>
          <xsd:enumeration value="Trace proces"/>
          <xsd:enumeration value="Skabeloner"/>
        </xsd:restriction>
      </xsd:simpleType>
    </xsd:element>
    <xsd:element name="Udleveret_x0020_29_x002e_05_x0020_samt_x0020_01_x002e_06_x002e_2017" ma:index="10" nillable="true" ma:displayName="Udleveret 29.05 samt 01.06.2017" ma:default="1" ma:internalName="Udleveret_x0020_29_x002e_05_x0020_samt_x0020_01_x002e_06_x002e_2017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4B26-7524-4BDA-B73D-90FB116BFDAF}">
  <ds:schemaRefs>
    <ds:schemaRef ds:uri="http://schemas.microsoft.com/office/2006/metadata/properties"/>
    <ds:schemaRef ds:uri="http://schemas.microsoft.com/office/infopath/2007/PartnerControls"/>
    <ds:schemaRef ds:uri="73f1c99c-459e-4c9d-a783-0287a3e75198"/>
  </ds:schemaRefs>
</ds:datastoreItem>
</file>

<file path=customXml/itemProps2.xml><?xml version="1.0" encoding="utf-8"?>
<ds:datastoreItem xmlns:ds="http://schemas.openxmlformats.org/officeDocument/2006/customXml" ds:itemID="{5E355728-BB42-47B5-938D-081054173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79E34-BF12-40E8-BFB2-CED155F2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1c99c-459e-4c9d-a783-0287a3e75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72123F-DDBE-4F4B-B2DC-CBC8AC07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stående</Template>
  <TotalTime>90</TotalTime>
  <Pages>5</Pages>
  <Words>885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Informatique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Fahrendorff</dc:creator>
  <cp:keywords/>
  <dc:description/>
  <cp:lastModifiedBy>Allan Weirgang Larsen (AWEL)</cp:lastModifiedBy>
  <cp:revision>11</cp:revision>
  <cp:lastPrinted>2018-06-08T09:12:00Z</cp:lastPrinted>
  <dcterms:created xsi:type="dcterms:W3CDTF">2018-04-27T11:08:00Z</dcterms:created>
  <dcterms:modified xsi:type="dcterms:W3CDTF">2018-06-08T09:13:00Z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Anne Fahrendorff</vt:lpwstr>
  </property>
  <property fmtid="{D5CDD505-2E9C-101B-9397-08002B2CF9AE}" pid="4" name="Dokumentejer">
    <vt:lpwstr>Anne Fahrendorff</vt:lpwstr>
  </property>
  <property fmtid="{D5CDD505-2E9C-101B-9397-08002B2CF9AE}" pid="5" name="ContentTypeId">
    <vt:lpwstr>0x01010018A5EDEA1D339B4A8F787E5D02588424</vt:lpwstr>
  </property>
</Properties>
</file>